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7B536E" w:rsidRPr="00F76E6A" w:rsidTr="00F76E6A">
        <w:tc>
          <w:tcPr>
            <w:tcW w:w="9157" w:type="dxa"/>
            <w:shd w:val="clear" w:color="auto" w:fill="auto"/>
          </w:tcPr>
          <w:p w:rsidR="007B536E" w:rsidRPr="00AB3B2C" w:rsidRDefault="007B536E" w:rsidP="00AB3B2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CS"/>
              </w:rPr>
            </w:pPr>
            <w:r w:rsidRPr="00F76E6A">
              <w:rPr>
                <w:rFonts w:ascii="Verdana" w:hAnsi="Verdana"/>
                <w:sz w:val="20"/>
                <w:lang w:val="ru-RU"/>
              </w:rPr>
              <w:br w:type="page"/>
            </w:r>
            <w:r w:rsidR="00AB3B2C" w:rsidRPr="00AB3B2C">
              <w:rPr>
                <w:rFonts w:ascii="Verdana" w:hAnsi="Verdana"/>
                <w:b/>
                <w:sz w:val="20"/>
                <w:szCs w:val="20"/>
                <w:lang w:val="sr-Latn-CS"/>
              </w:rPr>
              <w:t>TARTOMÁNYI OKTATÁSI, JOGALKOTÁSI, KÖZIGAZGATÁSI ÉS NEMZETI KISEBBSÉGI – NEMZETI KÖZÖSSÉGI TITKÁRSÁG</w:t>
            </w:r>
            <w:r w:rsidR="00AB3B2C" w:rsidRPr="00AB3B2C">
              <w:rPr>
                <w:rFonts w:ascii="Verdana" w:hAnsi="Verdana"/>
                <w:b/>
                <w:sz w:val="20"/>
                <w:szCs w:val="20"/>
                <w:lang w:val="sr-Latn-CS"/>
              </w:rPr>
              <w:br/>
            </w:r>
            <w:r w:rsidR="00C3298D" w:rsidRPr="00F76E6A">
              <w:rPr>
                <w:rFonts w:ascii="Verdana" w:hAnsi="Verdana"/>
                <w:sz w:val="18"/>
                <w:szCs w:val="18"/>
                <w:lang w:val="sr-Latn-CS"/>
              </w:rPr>
              <w:t>Cím</w:t>
            </w:r>
            <w:r w:rsidRPr="00F76E6A">
              <w:rPr>
                <w:rFonts w:ascii="Verdana" w:hAnsi="Verdana"/>
                <w:sz w:val="18"/>
                <w:szCs w:val="18"/>
                <w:lang w:val="sr-Latn-CS"/>
              </w:rPr>
              <w:t xml:space="preserve">: </w:t>
            </w:r>
            <w:r w:rsidR="00C3298D" w:rsidRPr="00F76E6A">
              <w:rPr>
                <w:rFonts w:ascii="Verdana" w:hAnsi="Verdana"/>
                <w:sz w:val="18"/>
                <w:szCs w:val="18"/>
                <w:lang w:val="sr-Latn-CS"/>
              </w:rPr>
              <w:t xml:space="preserve">Mihajlo Pupin sugárút </w:t>
            </w:r>
            <w:r w:rsidRPr="00F76E6A">
              <w:rPr>
                <w:rFonts w:ascii="Verdana" w:hAnsi="Verdana"/>
                <w:sz w:val="18"/>
                <w:szCs w:val="18"/>
                <w:lang w:val="sr-Latn-CS"/>
              </w:rPr>
              <w:t>16</w:t>
            </w:r>
            <w:r w:rsidR="00C3298D" w:rsidRPr="00F76E6A">
              <w:rPr>
                <w:rFonts w:ascii="Verdana" w:hAnsi="Verdana"/>
                <w:sz w:val="18"/>
                <w:szCs w:val="18"/>
                <w:lang w:val="sr-Latn-CS"/>
              </w:rPr>
              <w:t>.</w:t>
            </w:r>
          </w:p>
          <w:p w:rsidR="007B536E" w:rsidRPr="00F76E6A" w:rsidRDefault="007B536E" w:rsidP="00F76E6A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F76E6A">
              <w:rPr>
                <w:rFonts w:ascii="Verdana" w:hAnsi="Verdana"/>
                <w:sz w:val="18"/>
                <w:szCs w:val="18"/>
                <w:lang w:val="sr-Latn-CS"/>
              </w:rPr>
              <w:t xml:space="preserve">21 000 </w:t>
            </w:r>
            <w:r w:rsidR="00C3298D" w:rsidRPr="00F76E6A">
              <w:rPr>
                <w:rFonts w:ascii="Verdana" w:hAnsi="Verdana"/>
                <w:sz w:val="18"/>
                <w:szCs w:val="18"/>
                <w:lang w:val="sr-Latn-CS"/>
              </w:rPr>
              <w:t>Újvidék</w:t>
            </w:r>
          </w:p>
          <w:p w:rsidR="007B536E" w:rsidRPr="00F76E6A" w:rsidRDefault="00C3298D" w:rsidP="00F76E6A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F76E6A">
              <w:rPr>
                <w:rFonts w:ascii="Verdana" w:hAnsi="Verdana"/>
                <w:sz w:val="18"/>
                <w:szCs w:val="18"/>
                <w:lang w:val="sr-Latn-CS"/>
              </w:rPr>
              <w:t>Теl</w:t>
            </w:r>
            <w:r w:rsidR="007B536E" w:rsidRPr="00F76E6A">
              <w:rPr>
                <w:rFonts w:ascii="Verdana" w:hAnsi="Verdana"/>
                <w:sz w:val="18"/>
                <w:szCs w:val="18"/>
                <w:lang w:val="sr-Latn-CS"/>
              </w:rPr>
              <w:t xml:space="preserve">.: 021-487-46-08, </w:t>
            </w:r>
            <w:r w:rsidRPr="00F76E6A">
              <w:rPr>
                <w:rFonts w:ascii="Verdana" w:hAnsi="Verdana"/>
                <w:sz w:val="18"/>
                <w:szCs w:val="18"/>
                <w:lang w:val="sr-Latn-CS"/>
              </w:rPr>
              <w:t>fax</w:t>
            </w:r>
            <w:r w:rsidR="007B536E" w:rsidRPr="00F76E6A">
              <w:rPr>
                <w:rFonts w:ascii="Verdana" w:hAnsi="Verdana"/>
                <w:sz w:val="18"/>
                <w:szCs w:val="18"/>
                <w:lang w:val="sr-Latn-CS"/>
              </w:rPr>
              <w:t>: 557-074</w:t>
            </w:r>
          </w:p>
          <w:bookmarkStart w:id="0" w:name="Text18"/>
          <w:p w:rsidR="00B95AA8" w:rsidRPr="00F76E6A" w:rsidRDefault="00B95AA8" w:rsidP="00F76E6A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F76E6A">
              <w:rPr>
                <w:rFonts w:ascii="Verdana" w:hAnsi="Verdana"/>
                <w:sz w:val="16"/>
                <w:szCs w:val="16"/>
                <w:lang w:val="sr-Latn-CS"/>
              </w:rPr>
              <w:fldChar w:fldCharType="begin"/>
            </w:r>
            <w:r w:rsidRPr="00F76E6A">
              <w:rPr>
                <w:rFonts w:ascii="Verdana" w:hAnsi="Verdana"/>
                <w:sz w:val="16"/>
                <w:szCs w:val="16"/>
                <w:lang w:val="sr-Latn-CS"/>
              </w:rPr>
              <w:instrText xml:space="preserve"> HYPERLINK "https://www.ekonkursi.vojvodina.gov.rs/eKonkursPublic/" </w:instrText>
            </w:r>
            <w:r w:rsidRPr="00F76E6A">
              <w:rPr>
                <w:rFonts w:ascii="Verdana" w:hAnsi="Verdana"/>
                <w:sz w:val="16"/>
                <w:szCs w:val="16"/>
                <w:lang w:val="sr-Latn-CS"/>
              </w:rPr>
              <w:fldChar w:fldCharType="separate"/>
            </w:r>
            <w:r w:rsidRPr="00F76E6A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https://www.ekonkursi.vojvodina.gov.rs/eKonkursPublic/"/>
                  </w:textInput>
                </w:ffData>
              </w:fldChar>
            </w:r>
            <w:r w:rsidRPr="00F76E6A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instrText xml:space="preserve"> FORMTEXT </w:instrText>
            </w:r>
            <w:r w:rsidRPr="00F76E6A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</w:r>
            <w:r w:rsidRPr="00F76E6A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separate"/>
            </w:r>
            <w:r w:rsidRPr="00F76E6A">
              <w:rPr>
                <w:rStyle w:val="Hyperlink"/>
                <w:rFonts w:ascii="Verdana" w:hAnsi="Verdana"/>
                <w:noProof/>
                <w:sz w:val="16"/>
                <w:szCs w:val="16"/>
                <w:lang w:val="sr-Latn-CS"/>
              </w:rPr>
              <w:t>https://www.ekonkursi.vojvodina.gov.rs/eKonkursPublic/</w:t>
            </w:r>
            <w:r w:rsidRPr="00F76E6A">
              <w:rPr>
                <w:rStyle w:val="Hyperlink"/>
                <w:rFonts w:ascii="Verdana" w:hAnsi="Verdana"/>
                <w:sz w:val="16"/>
                <w:szCs w:val="16"/>
                <w:lang w:val="sr-Latn-CS"/>
              </w:rPr>
              <w:fldChar w:fldCharType="end"/>
            </w:r>
            <w:bookmarkEnd w:id="0"/>
            <w:r w:rsidRPr="00F76E6A">
              <w:rPr>
                <w:rFonts w:ascii="Verdana" w:hAnsi="Verdana"/>
                <w:sz w:val="16"/>
                <w:szCs w:val="16"/>
                <w:lang w:val="sr-Latn-CS"/>
              </w:rPr>
              <w:fldChar w:fldCharType="end"/>
            </w:r>
          </w:p>
        </w:tc>
      </w:tr>
    </w:tbl>
    <w:p w:rsidR="007B536E" w:rsidRPr="00B95AA8" w:rsidRDefault="007B536E" w:rsidP="007B536E">
      <w:pPr>
        <w:jc w:val="center"/>
        <w:rPr>
          <w:rFonts w:ascii="Verdana" w:hAnsi="Verdana"/>
          <w:sz w:val="10"/>
          <w:szCs w:val="10"/>
          <w:lang w:val="sr-Latn-CS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7B536E" w:rsidRPr="00F76E6A" w:rsidTr="00F76E6A">
        <w:tc>
          <w:tcPr>
            <w:tcW w:w="9180" w:type="dxa"/>
            <w:shd w:val="clear" w:color="auto" w:fill="auto"/>
          </w:tcPr>
          <w:p w:rsidR="007B536E" w:rsidRPr="00F76E6A" w:rsidRDefault="00C3298D" w:rsidP="00F76E6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hu-HU"/>
              </w:rPr>
            </w:pPr>
            <w:r w:rsidRPr="00F76E6A">
              <w:rPr>
                <w:rFonts w:ascii="Verdana" w:hAnsi="Verdana"/>
                <w:b/>
                <w:bCs/>
                <w:sz w:val="22"/>
                <w:szCs w:val="22"/>
                <w:lang w:val="hu-HU"/>
              </w:rPr>
              <w:t xml:space="preserve">Pályázati </w:t>
            </w:r>
            <w:r w:rsidR="00A22A15">
              <w:rPr>
                <w:rFonts w:ascii="Verdana" w:hAnsi="Verdana"/>
                <w:b/>
                <w:bCs/>
                <w:sz w:val="22"/>
                <w:szCs w:val="22"/>
                <w:lang w:val="hu-HU"/>
              </w:rPr>
              <w:t>jelentkezés</w:t>
            </w:r>
          </w:p>
          <w:p w:rsidR="00B95AA8" w:rsidRPr="00A22A15" w:rsidRDefault="003441AB" w:rsidP="0034427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hu-HU"/>
              </w:rPr>
            </w:pPr>
            <w:r w:rsidRPr="00A22A15">
              <w:rPr>
                <w:rFonts w:ascii="Verdana" w:hAnsi="Verdana"/>
                <w:b/>
                <w:bCs/>
                <w:sz w:val="18"/>
                <w:szCs w:val="18"/>
                <w:lang w:val="hu-HU"/>
              </w:rPr>
              <w:t xml:space="preserve">a </w:t>
            </w:r>
            <w:r w:rsidRPr="00A22A15">
              <w:rPr>
                <w:rFonts w:ascii="Verdana" w:hAnsi="Verdana"/>
                <w:b/>
                <w:bCs/>
                <w:i/>
                <w:sz w:val="18"/>
                <w:szCs w:val="18"/>
                <w:lang w:val="hu-HU"/>
              </w:rPr>
              <w:t>Roma felzárkóztatás évtizedének</w:t>
            </w:r>
            <w:r w:rsidRPr="00A22A15">
              <w:rPr>
                <w:rFonts w:ascii="Verdana" w:hAnsi="Verdana"/>
                <w:b/>
                <w:bCs/>
                <w:sz w:val="18"/>
                <w:szCs w:val="18"/>
                <w:lang w:val="hu-HU"/>
              </w:rPr>
              <w:t xml:space="preserve"> folytatásaként a romák integrálására irányuló megerősítő intézkedések és folyamatok megvalósítására irányuló projektek 201</w:t>
            </w:r>
            <w:r w:rsidR="00344273" w:rsidRPr="00A22A15">
              <w:rPr>
                <w:rFonts w:ascii="Verdana" w:hAnsi="Verdana"/>
                <w:b/>
                <w:bCs/>
                <w:sz w:val="18"/>
                <w:szCs w:val="18"/>
                <w:lang w:val="hu-HU"/>
              </w:rPr>
              <w:t>7</w:t>
            </w:r>
            <w:r w:rsidRPr="00A22A15">
              <w:rPr>
                <w:rFonts w:ascii="Verdana" w:hAnsi="Verdana"/>
                <w:b/>
                <w:bCs/>
                <w:sz w:val="18"/>
                <w:szCs w:val="18"/>
                <w:lang w:val="hu-HU"/>
              </w:rPr>
              <w:t>. évi társfinanszírozására</w:t>
            </w:r>
          </w:p>
        </w:tc>
      </w:tr>
    </w:tbl>
    <w:p w:rsidR="007B536E" w:rsidRPr="00B95AA8" w:rsidRDefault="007B536E" w:rsidP="007B536E">
      <w:pPr>
        <w:tabs>
          <w:tab w:val="left" w:pos="1500"/>
        </w:tabs>
        <w:rPr>
          <w:sz w:val="16"/>
          <w:szCs w:val="16"/>
          <w:lang w:val="hu-H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617"/>
      </w:tblGrid>
      <w:tr w:rsidR="006E11DD" w:rsidRPr="00F76E6A" w:rsidTr="00F76E6A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F76E6A" w:rsidRDefault="00C3298D" w:rsidP="00F76E6A">
            <w:pPr>
              <w:jc w:val="center"/>
              <w:rPr>
                <w:rFonts w:ascii="Verdana" w:hAnsi="Verdana"/>
                <w:b/>
                <w:lang w:val="sr-Cyrl-CS"/>
              </w:rPr>
            </w:pPr>
            <w:r w:rsidRPr="00F76E6A">
              <w:rPr>
                <w:rFonts w:ascii="Impact" w:hAnsi="Impact"/>
                <w:lang w:val="hu-HU"/>
              </w:rPr>
              <w:t>P</w:t>
            </w:r>
            <w:r w:rsidR="006E11DD" w:rsidRPr="00F76E6A">
              <w:rPr>
                <w:rFonts w:ascii="Impact" w:hAnsi="Impact"/>
                <w:lang w:val="sr-Cyrl-CS"/>
              </w:rPr>
              <w:t>1</w:t>
            </w:r>
            <w:r w:rsidR="006E11DD" w:rsidRPr="00F76E6A">
              <w:rPr>
                <w:rFonts w:ascii="Verdana" w:hAnsi="Verdana"/>
                <w:b/>
                <w:color w:val="FFFFFF"/>
                <w:lang w:val="sr-Cyrl-CS"/>
              </w:rPr>
              <w:t xml:space="preserve"> </w:t>
            </w:r>
            <w:r w:rsidR="006E11DD" w:rsidRPr="00F76E6A">
              <w:rPr>
                <w:rFonts w:ascii="Verdana" w:hAnsi="Verdana"/>
                <w:b/>
                <w:color w:val="FFFFFF"/>
                <w:lang w:val="sr-Latn-CS"/>
              </w:rPr>
              <w:t xml:space="preserve">  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E11DD" w:rsidRPr="00A22A15" w:rsidRDefault="00C3298D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A pályázati kérelmet az alábbiak társfinanszírozására nyújtjuk be</w:t>
            </w:r>
            <w:r w:rsidR="009D3A70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</w:tr>
      <w:tr w:rsidR="007B536E" w:rsidRPr="00F76E6A" w:rsidTr="00F76E6A">
        <w:tc>
          <w:tcPr>
            <w:tcW w:w="9157" w:type="dxa"/>
            <w:gridSpan w:val="2"/>
            <w:shd w:val="clear" w:color="auto" w:fill="auto"/>
          </w:tcPr>
          <w:p w:rsidR="00A22A15" w:rsidRDefault="00A22A15" w:rsidP="00F76E6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7B536E" w:rsidRPr="00A22A15" w:rsidRDefault="00A22A15" w:rsidP="00F76E6A">
            <w:pPr>
              <w:jc w:val="both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 w:rsidRPr="00A22A15">
              <w:rPr>
                <w:rFonts w:ascii="Verdana" w:hAnsi="Verdana"/>
                <w:b/>
                <w:sz w:val="18"/>
                <w:szCs w:val="18"/>
              </w:rPr>
              <w:t>A projekt elnevez</w:t>
            </w:r>
            <w:r w:rsidRPr="00A22A15">
              <w:rPr>
                <w:rFonts w:ascii="Verdana" w:hAnsi="Verdana"/>
                <w:b/>
                <w:sz w:val="18"/>
                <w:szCs w:val="18"/>
                <w:lang w:val="hu-HU"/>
              </w:rPr>
              <w:t>ése:</w:t>
            </w:r>
          </w:p>
          <w:p w:rsidR="00A22A15" w:rsidRDefault="00A22A15" w:rsidP="00F76E6A">
            <w:pPr>
              <w:jc w:val="both"/>
              <w:rPr>
                <w:rFonts w:ascii="Verdana" w:hAnsi="Verdana"/>
                <w:b/>
                <w:sz w:val="16"/>
                <w:szCs w:val="16"/>
                <w:lang w:val="hu-HU"/>
              </w:rPr>
            </w:pPr>
          </w:p>
          <w:p w:rsidR="00A22A15" w:rsidRDefault="00A22A15" w:rsidP="00F76E6A">
            <w:pPr>
              <w:jc w:val="both"/>
              <w:rPr>
                <w:rFonts w:ascii="Verdana" w:hAnsi="Verdana"/>
                <w:b/>
                <w:sz w:val="16"/>
                <w:szCs w:val="16"/>
                <w:lang w:val="hu-HU"/>
              </w:rPr>
            </w:pPr>
          </w:p>
          <w:p w:rsidR="00A22A15" w:rsidRPr="00A22A15" w:rsidRDefault="00A22A15" w:rsidP="00F76E6A">
            <w:pPr>
              <w:jc w:val="both"/>
              <w:rPr>
                <w:rFonts w:ascii="Verdana" w:hAnsi="Verdana"/>
                <w:b/>
                <w:sz w:val="16"/>
                <w:szCs w:val="16"/>
                <w:lang w:val="hu-HU"/>
              </w:rPr>
            </w:pPr>
          </w:p>
        </w:tc>
      </w:tr>
    </w:tbl>
    <w:p w:rsidR="007B536E" w:rsidRPr="00233F82" w:rsidRDefault="007B536E" w:rsidP="007B536E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64"/>
        <w:gridCol w:w="6353"/>
      </w:tblGrid>
      <w:tr w:rsidR="006E11DD" w:rsidRPr="00F76E6A" w:rsidTr="00F76E6A">
        <w:trPr>
          <w:trHeight w:val="339"/>
        </w:trPr>
        <w:tc>
          <w:tcPr>
            <w:tcW w:w="540" w:type="dxa"/>
            <w:shd w:val="clear" w:color="auto" w:fill="CCFFCC"/>
            <w:vAlign w:val="center"/>
          </w:tcPr>
          <w:p w:rsidR="006E11DD" w:rsidRPr="00F76E6A" w:rsidRDefault="00C3298D" w:rsidP="00B1084E">
            <w:pPr>
              <w:jc w:val="center"/>
              <w:rPr>
                <w:rFonts w:ascii="Verdana" w:hAnsi="Verdana"/>
                <w:b/>
                <w:lang w:val="sr-Cyrl-CS"/>
              </w:rPr>
            </w:pPr>
            <w:r w:rsidRPr="00F76E6A">
              <w:rPr>
                <w:rFonts w:ascii="Impact" w:hAnsi="Impact"/>
                <w:lang w:val="hu-HU"/>
              </w:rPr>
              <w:t>P</w:t>
            </w:r>
            <w:r w:rsidR="006E11DD" w:rsidRPr="00F76E6A">
              <w:rPr>
                <w:rFonts w:ascii="Impact" w:hAnsi="Impact"/>
                <w:lang w:val="sr-Cyrl-CS"/>
              </w:rPr>
              <w:t>2</w:t>
            </w:r>
          </w:p>
        </w:tc>
        <w:tc>
          <w:tcPr>
            <w:tcW w:w="8617" w:type="dxa"/>
            <w:gridSpan w:val="2"/>
            <w:shd w:val="clear" w:color="auto" w:fill="CCFFCC"/>
            <w:vAlign w:val="center"/>
          </w:tcPr>
          <w:p w:rsidR="006E11DD" w:rsidRPr="00F76E6A" w:rsidRDefault="008E784F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A pályázó</w:t>
            </w:r>
            <w:r w:rsidR="00535F95"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 xml:space="preserve"> adatai</w:t>
            </w:r>
            <w:r w:rsidR="006E11DD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</w:tr>
      <w:tr w:rsidR="007B536E" w:rsidRPr="00F76E6A" w:rsidTr="00F76E6A">
        <w:trPr>
          <w:trHeight w:val="490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7B536E" w:rsidRPr="00F76E6A" w:rsidRDefault="008E784F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A pályázó</w:t>
            </w:r>
            <w:r w:rsidR="00535F95"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 xml:space="preserve"> teljes elnevezése</w:t>
            </w:r>
            <w:r w:rsidR="007B536E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B536E" w:rsidRPr="00F76E6A" w:rsidRDefault="004D718A" w:rsidP="00DA3A89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bookmarkStart w:id="2" w:name="_GoBack"/>
            <w:bookmarkEnd w:id="2"/>
            <w:r w:rsidR="00DA3A89" w:rsidRPr="00F76E6A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DA3A89" w:rsidRPr="00F76E6A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DA3A89" w:rsidRPr="00F76E6A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DA3A89" w:rsidRPr="00F76E6A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="00DA3A89" w:rsidRPr="00F76E6A">
              <w:rPr>
                <w:rFonts w:ascii="Verdana" w:hAnsi="Verdana"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1"/>
          </w:p>
        </w:tc>
      </w:tr>
      <w:tr w:rsidR="007B536E" w:rsidRPr="00F76E6A" w:rsidTr="00F76E6A">
        <w:trPr>
          <w:trHeight w:val="51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7B536E" w:rsidRPr="00F76E6A" w:rsidRDefault="00535F95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Postai irányítószám</w:t>
            </w:r>
            <w:r w:rsidR="00A22A15">
              <w:rPr>
                <w:rFonts w:ascii="Verdana" w:hAnsi="Verdana"/>
                <w:b/>
                <w:sz w:val="18"/>
                <w:szCs w:val="18"/>
                <w:lang w:val="hu-HU"/>
              </w:rPr>
              <w:t>a</w:t>
            </w: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 xml:space="preserve"> és székhely</w:t>
            </w:r>
            <w:r w:rsidR="00A22A15">
              <w:rPr>
                <w:rFonts w:ascii="Verdana" w:hAnsi="Verdana"/>
                <w:b/>
                <w:sz w:val="18"/>
                <w:szCs w:val="18"/>
                <w:lang w:val="hu-HU"/>
              </w:rPr>
              <w:t>e</w:t>
            </w:r>
            <w:r w:rsidR="007B536E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3" w:name="Text3"/>
        <w:tc>
          <w:tcPr>
            <w:tcW w:w="6353" w:type="dxa"/>
            <w:shd w:val="clear" w:color="auto" w:fill="auto"/>
            <w:vAlign w:val="center"/>
          </w:tcPr>
          <w:p w:rsidR="007B536E" w:rsidRPr="00F76E6A" w:rsidRDefault="004D718A" w:rsidP="009B0533">
            <w:pPr>
              <w:rPr>
                <w:rFonts w:ascii="Verdana" w:hAnsi="Verdana"/>
                <w:sz w:val="20"/>
                <w:szCs w:val="20"/>
                <w:lang w:val="hu-HU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3"/>
            <w:r w:rsidRPr="00F76E6A">
              <w:rPr>
                <w:rFonts w:ascii="Verdana" w:hAnsi="Verdana"/>
                <w:sz w:val="20"/>
                <w:szCs w:val="20"/>
                <w:lang w:val="hu-HU"/>
              </w:rPr>
              <w:t xml:space="preserve"> </w:t>
            </w:r>
            <w:r w:rsidRPr="00F76E6A">
              <w:rPr>
                <w:rFonts w:ascii="Verdana" w:hAnsi="Verdana"/>
                <w:sz w:val="20"/>
                <w:szCs w:val="20"/>
                <w:lang w:val="hu-H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76E6A">
              <w:rPr>
                <w:rFonts w:ascii="Verdana" w:hAnsi="Verdana"/>
                <w:sz w:val="20"/>
                <w:szCs w:val="20"/>
                <w:lang w:val="hu-HU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hu-HU"/>
              </w:rPr>
            </w:r>
            <w:r w:rsidRPr="00F76E6A">
              <w:rPr>
                <w:rFonts w:ascii="Verdana" w:hAnsi="Verdana"/>
                <w:sz w:val="20"/>
                <w:szCs w:val="20"/>
                <w:lang w:val="hu-HU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hu-HU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hu-HU"/>
              </w:rPr>
              <w:fldChar w:fldCharType="end"/>
            </w:r>
            <w:bookmarkEnd w:id="4"/>
          </w:p>
        </w:tc>
      </w:tr>
      <w:tr w:rsidR="007B536E" w:rsidRPr="00F76E6A" w:rsidTr="00F76E6A">
        <w:trPr>
          <w:trHeight w:val="536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7B536E" w:rsidRPr="00F76E6A" w:rsidRDefault="00535F95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Utca és házszám</w:t>
            </w:r>
            <w:r w:rsidR="007B536E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B536E" w:rsidRPr="00F76E6A" w:rsidRDefault="004D718A" w:rsidP="009B0533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5"/>
          </w:p>
        </w:tc>
      </w:tr>
      <w:tr w:rsidR="007B536E" w:rsidRPr="00F76E6A" w:rsidTr="00F76E6A">
        <w:trPr>
          <w:trHeight w:val="530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7B536E" w:rsidRPr="00F76E6A" w:rsidRDefault="00535F95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Telefon- és faxszám</w:t>
            </w:r>
            <w:r w:rsidR="00A22A15">
              <w:rPr>
                <w:rFonts w:ascii="Verdana" w:hAnsi="Verdana"/>
                <w:b/>
                <w:sz w:val="18"/>
                <w:szCs w:val="18"/>
                <w:lang w:val="hu-HU"/>
              </w:rPr>
              <w:t>a</w:t>
            </w:r>
            <w:r w:rsidR="007B536E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B536E" w:rsidRPr="00F76E6A" w:rsidRDefault="004D718A" w:rsidP="009B0533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6"/>
          </w:p>
        </w:tc>
      </w:tr>
      <w:tr w:rsidR="007B536E" w:rsidRPr="00F76E6A" w:rsidTr="00F76E6A">
        <w:trPr>
          <w:trHeight w:val="52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7B536E" w:rsidRPr="00F76E6A" w:rsidRDefault="007B536E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Е-</w:t>
            </w:r>
            <w:r w:rsidRPr="00F76E6A">
              <w:rPr>
                <w:rFonts w:ascii="Verdana" w:hAnsi="Verdana"/>
                <w:b/>
                <w:sz w:val="18"/>
                <w:szCs w:val="18"/>
              </w:rPr>
              <w:t>mail</w:t>
            </w:r>
            <w:r w:rsidRPr="00F76E6A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="00535F95"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cím</w:t>
            </w:r>
            <w:r w:rsidR="00A22A15">
              <w:rPr>
                <w:rFonts w:ascii="Verdana" w:hAnsi="Verdana"/>
                <w:b/>
                <w:sz w:val="18"/>
                <w:szCs w:val="18"/>
                <w:lang w:val="hu-HU"/>
              </w:rPr>
              <w:t>e</w:t>
            </w:r>
            <w:r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7B536E" w:rsidRPr="00F76E6A" w:rsidRDefault="004D718A" w:rsidP="009B0533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  <w:bookmarkEnd w:id="7"/>
          </w:p>
        </w:tc>
      </w:tr>
      <w:tr w:rsidR="007B536E" w:rsidRPr="00F76E6A" w:rsidTr="00F76E6A">
        <w:trPr>
          <w:trHeight w:val="131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A22A15" w:rsidRDefault="00535F95" w:rsidP="00A22A15">
            <w:pPr>
              <w:jc w:val="center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Számlaszám</w:t>
            </w:r>
            <w:r w:rsidR="00A22A15">
              <w:rPr>
                <w:rFonts w:ascii="Verdana" w:hAnsi="Verdana"/>
                <w:b/>
                <w:sz w:val="18"/>
                <w:szCs w:val="18"/>
                <w:lang w:val="hu-HU"/>
              </w:rPr>
              <w:t xml:space="preserve">a – </w:t>
            </w:r>
          </w:p>
          <w:p w:rsidR="007B536E" w:rsidRPr="00F76E6A" w:rsidRDefault="00A22A15" w:rsidP="00A22A15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Kincstári Igazgatóság</w:t>
            </w:r>
            <w:r w:rsidR="007B536E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bookmarkStart w:id="8" w:name="Text8"/>
        <w:tc>
          <w:tcPr>
            <w:tcW w:w="6353" w:type="dxa"/>
            <w:shd w:val="clear" w:color="auto" w:fill="auto"/>
            <w:vAlign w:val="center"/>
          </w:tcPr>
          <w:p w:rsidR="007B536E" w:rsidRPr="00F76E6A" w:rsidRDefault="0008194F" w:rsidP="00F76E6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</w:rPr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  <w:r w:rsidR="004D718A" w:rsidRPr="00F76E6A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9" w:name="Text9"/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</w:rPr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  <w:r w:rsidR="004D718A" w:rsidRPr="00F76E6A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0" w:name="Text10"/>
            <w:r w:rsidR="00DA3A89"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A3A89" w:rsidRPr="00F76E6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A3A89" w:rsidRPr="00F76E6A">
              <w:rPr>
                <w:rFonts w:ascii="Verdana" w:hAnsi="Verdana"/>
                <w:sz w:val="20"/>
                <w:szCs w:val="20"/>
              </w:rPr>
            </w:r>
            <w:r w:rsidR="00DA3A89" w:rsidRPr="00F76E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A3A89"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A3A89"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A3A89"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  <w:r w:rsidR="004D718A" w:rsidRPr="00F76E6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D718A" w:rsidRPr="00F76E6A" w:rsidRDefault="004D718A" w:rsidP="00F76E6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D718A" w:rsidRPr="00F76E6A" w:rsidRDefault="004D718A" w:rsidP="00F76E6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F76E6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</w:rPr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</w:p>
        </w:tc>
      </w:tr>
      <w:tr w:rsidR="009B0533" w:rsidRPr="00F76E6A" w:rsidTr="00F76E6A">
        <w:trPr>
          <w:trHeight w:val="592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9B0533" w:rsidRPr="00F76E6A" w:rsidRDefault="009B0533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Adóazonosító szám</w:t>
            </w:r>
            <w:r w:rsidR="00A22A15">
              <w:rPr>
                <w:rFonts w:ascii="Verdana" w:hAnsi="Verdana"/>
                <w:b/>
                <w:sz w:val="18"/>
                <w:szCs w:val="18"/>
                <w:lang w:val="hu-HU"/>
              </w:rPr>
              <w:t>a</w:t>
            </w: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:</w:t>
            </w:r>
          </w:p>
        </w:tc>
        <w:bookmarkStart w:id="12" w:name="Text12"/>
        <w:tc>
          <w:tcPr>
            <w:tcW w:w="6353" w:type="dxa"/>
            <w:shd w:val="clear" w:color="auto" w:fill="auto"/>
            <w:vAlign w:val="center"/>
          </w:tcPr>
          <w:p w:rsidR="009B0533" w:rsidRPr="00F76E6A" w:rsidRDefault="0008194F" w:rsidP="00F76E6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</w:rPr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</w:p>
        </w:tc>
      </w:tr>
      <w:tr w:rsidR="009B0533" w:rsidRPr="00F76E6A" w:rsidTr="00F76E6A">
        <w:trPr>
          <w:trHeight w:val="542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9B0533" w:rsidRPr="00F76E6A" w:rsidRDefault="009B0533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Törzsszám</w:t>
            </w:r>
            <w:r w:rsidR="00A22A15">
              <w:rPr>
                <w:rFonts w:ascii="Verdana" w:hAnsi="Verdana"/>
                <w:b/>
                <w:sz w:val="18"/>
                <w:szCs w:val="18"/>
                <w:lang w:val="hu-HU"/>
              </w:rPr>
              <w:t>a</w:t>
            </w: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:</w:t>
            </w:r>
          </w:p>
        </w:tc>
        <w:bookmarkStart w:id="13" w:name="Text17"/>
        <w:tc>
          <w:tcPr>
            <w:tcW w:w="6353" w:type="dxa"/>
            <w:shd w:val="clear" w:color="auto" w:fill="auto"/>
            <w:vAlign w:val="center"/>
          </w:tcPr>
          <w:p w:rsidR="009B0533" w:rsidRPr="00F76E6A" w:rsidRDefault="00DA3A89" w:rsidP="00F76E6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</w:rPr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</w:tc>
      </w:tr>
      <w:tr w:rsidR="007B536E" w:rsidRPr="00F76E6A" w:rsidTr="00F76E6A">
        <w:trPr>
          <w:trHeight w:val="1750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7B536E" w:rsidRPr="00F76E6A" w:rsidRDefault="00535F95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Főtevékenység és területi szempont</w:t>
            </w:r>
            <w:r w:rsidR="007B536E" w:rsidRPr="00F76E6A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353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7B536E" w:rsidRPr="00F76E6A" w:rsidTr="00F76E6A">
              <w:trPr>
                <w:trHeight w:val="502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A22A15" w:rsidRDefault="004D718A" w:rsidP="00F76E6A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hu-HU"/>
                    </w:rPr>
                  </w:pPr>
                  <w:r w:rsidRPr="00A22A15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4"/>
                  <w:r w:rsidRPr="00A22A15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instrText xml:space="preserve"> FORMCHECKBOX </w:instrText>
                  </w:r>
                  <w:r w:rsidR="00BC6E87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</w:r>
                  <w:r w:rsidR="00BC6E87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fldChar w:fldCharType="separate"/>
                  </w:r>
                  <w:r w:rsidRPr="00A22A15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fldChar w:fldCharType="end"/>
                  </w:r>
                  <w:bookmarkEnd w:id="14"/>
                  <w:r w:rsidRPr="00A22A15">
                    <w:rPr>
                      <w:rFonts w:ascii="Verdana" w:hAnsi="Verdana"/>
                      <w:sz w:val="18"/>
                      <w:szCs w:val="18"/>
                      <w:lang w:val="hu-HU"/>
                    </w:rPr>
                    <w:t xml:space="preserve"> helyi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A22A15" w:rsidRDefault="004D718A" w:rsidP="00F76E6A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hu-HU"/>
                    </w:rPr>
                  </w:pPr>
                  <w:r w:rsidRPr="00A22A15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6"/>
                  <w:r w:rsidRPr="00A22A15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instrText xml:space="preserve"> FORMCHECKBOX </w:instrText>
                  </w:r>
                  <w:r w:rsidR="00BC6E87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</w:r>
                  <w:r w:rsidR="00BC6E87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fldChar w:fldCharType="separate"/>
                  </w:r>
                  <w:r w:rsidRPr="00A22A15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fldChar w:fldCharType="end"/>
                  </w:r>
                  <w:bookmarkEnd w:id="15"/>
                  <w:r w:rsidRPr="00A22A15">
                    <w:rPr>
                      <w:rFonts w:ascii="Verdana" w:hAnsi="Verdana"/>
                      <w:sz w:val="18"/>
                      <w:szCs w:val="18"/>
                      <w:lang w:val="hu-HU"/>
                    </w:rPr>
                    <w:t xml:space="preserve"> nemzeti</w:t>
                  </w:r>
                </w:p>
              </w:tc>
            </w:tr>
            <w:tr w:rsidR="007B536E" w:rsidRPr="00F76E6A" w:rsidTr="00F76E6A">
              <w:trPr>
                <w:trHeight w:val="651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A22A15" w:rsidRDefault="004D718A" w:rsidP="00F76E6A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hu-HU"/>
                    </w:rPr>
                  </w:pPr>
                  <w:r w:rsidRPr="00A22A15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5"/>
                  <w:r w:rsidRPr="00A22A15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instrText xml:space="preserve"> FORMCHECKBOX </w:instrText>
                  </w:r>
                  <w:r w:rsidR="00BC6E87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</w:r>
                  <w:r w:rsidR="00BC6E87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fldChar w:fldCharType="separate"/>
                  </w:r>
                  <w:r w:rsidRPr="00A22A15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fldChar w:fldCharType="end"/>
                  </w:r>
                  <w:bookmarkEnd w:id="16"/>
                  <w:r w:rsidRPr="00A22A15">
                    <w:rPr>
                      <w:rFonts w:ascii="Verdana" w:hAnsi="Verdana"/>
                      <w:sz w:val="18"/>
                      <w:szCs w:val="18"/>
                      <w:lang w:val="hu-HU"/>
                    </w:rPr>
                    <w:t xml:space="preserve"> regionalis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B536E" w:rsidRPr="00A22A15" w:rsidRDefault="004D718A" w:rsidP="00F76E6A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hu-HU"/>
                    </w:rPr>
                  </w:pPr>
                  <w:r w:rsidRPr="00A22A15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7"/>
                  <w:r w:rsidRPr="00A22A15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instrText xml:space="preserve"> FORMCHECKBOX </w:instrText>
                  </w:r>
                  <w:r w:rsidR="00BC6E87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</w:r>
                  <w:r w:rsidR="00BC6E87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fldChar w:fldCharType="separate"/>
                  </w:r>
                  <w:r w:rsidRPr="00A22A15">
                    <w:rPr>
                      <w:rFonts w:ascii="Verdana" w:hAnsi="Verdana"/>
                      <w:sz w:val="18"/>
                      <w:szCs w:val="18"/>
                      <w:lang w:val="sr-Cyrl-CS"/>
                    </w:rPr>
                    <w:fldChar w:fldCharType="end"/>
                  </w:r>
                  <w:bookmarkEnd w:id="17"/>
                  <w:r w:rsidRPr="00A22A15">
                    <w:rPr>
                      <w:rFonts w:ascii="Verdana" w:hAnsi="Verdana"/>
                      <w:sz w:val="18"/>
                      <w:szCs w:val="18"/>
                      <w:lang w:val="hu-HU"/>
                    </w:rPr>
                    <w:t xml:space="preserve"> nemzetközi</w:t>
                  </w:r>
                </w:p>
              </w:tc>
            </w:tr>
            <w:tr w:rsidR="007B536E" w:rsidRPr="00F76E6A" w:rsidTr="00F76E6A">
              <w:trPr>
                <w:trHeight w:val="798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7B536E" w:rsidRPr="00587D07" w:rsidRDefault="007B536E" w:rsidP="007B536E">
                  <w:pPr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:rsidR="007B536E" w:rsidRPr="00F76E6A" w:rsidRDefault="007B536E" w:rsidP="00F76E6A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410A8C" w:rsidRPr="00F76E6A" w:rsidTr="00F76E6A">
        <w:trPr>
          <w:trHeight w:val="77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410A8C" w:rsidRPr="00F76E6A" w:rsidRDefault="00A22A15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A projekt</w:t>
            </w:r>
            <w:r w:rsidR="00410A8C"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 xml:space="preserve"> elnevezése: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410A8C" w:rsidRPr="00F76E6A" w:rsidRDefault="00410A8C" w:rsidP="00F76E6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</w:p>
        </w:tc>
      </w:tr>
      <w:tr w:rsidR="00410A8C" w:rsidRPr="00F76E6A" w:rsidTr="00F76E6A">
        <w:trPr>
          <w:trHeight w:val="710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410A8C" w:rsidRPr="00F76E6A" w:rsidRDefault="008C4AB9" w:rsidP="00F76E6A">
            <w:pPr>
              <w:jc w:val="center"/>
              <w:rPr>
                <w:rFonts w:ascii="Verdana" w:hAnsi="Verdana"/>
                <w:b/>
                <w:sz w:val="18"/>
                <w:szCs w:val="18"/>
                <w:lang w:val="hu-HU"/>
              </w:rPr>
            </w:pPr>
            <w:r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Az igényelt összeg</w:t>
            </w:r>
            <w:r w:rsidR="00410A8C" w:rsidRPr="00F76E6A">
              <w:rPr>
                <w:rFonts w:ascii="Verdana" w:hAnsi="Verdana"/>
                <w:b/>
                <w:sz w:val="18"/>
                <w:szCs w:val="18"/>
                <w:lang w:val="hu-HU"/>
              </w:rPr>
              <w:t>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410A8C" w:rsidRPr="00F76E6A" w:rsidRDefault="00410A8C" w:rsidP="00F76E6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Cyrl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fldChar w:fldCharType="end"/>
            </w:r>
          </w:p>
        </w:tc>
      </w:tr>
      <w:tr w:rsidR="00410A8C" w:rsidRPr="00F76E6A" w:rsidTr="00F76E6A">
        <w:trPr>
          <w:trHeight w:val="1074"/>
        </w:trPr>
        <w:tc>
          <w:tcPr>
            <w:tcW w:w="2804" w:type="dxa"/>
            <w:gridSpan w:val="2"/>
            <w:shd w:val="clear" w:color="auto" w:fill="auto"/>
            <w:vAlign w:val="center"/>
          </w:tcPr>
          <w:p w:rsidR="00410A8C" w:rsidRPr="00F76E6A" w:rsidRDefault="00A22A15" w:rsidP="00A22A15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hu-HU"/>
              </w:rPr>
              <w:t>A pályázó felelős személye és elérhetősége: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410A8C" w:rsidRPr="00F76E6A" w:rsidRDefault="00410A8C" w:rsidP="007B536E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F76E6A">
              <w:rPr>
                <w:rFonts w:ascii="Verdana" w:hAnsi="Verdana"/>
                <w:sz w:val="20"/>
                <w:szCs w:val="20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F76E6A">
              <w:rPr>
                <w:rFonts w:ascii="Verdana" w:hAnsi="Verdana"/>
                <w:sz w:val="20"/>
                <w:szCs w:val="20"/>
                <w:lang w:val="sr-Latn-CS"/>
              </w:rPr>
              <w:instrText xml:space="preserve"> FORMTEXT </w:instrText>
            </w:r>
            <w:r w:rsidRPr="00F76E6A">
              <w:rPr>
                <w:rFonts w:ascii="Verdana" w:hAnsi="Verdana"/>
                <w:sz w:val="20"/>
                <w:szCs w:val="20"/>
                <w:lang w:val="sr-Latn-CS"/>
              </w:rPr>
            </w:r>
            <w:r w:rsidRPr="00F76E6A">
              <w:rPr>
                <w:rFonts w:ascii="Verdana" w:hAnsi="Verdana"/>
                <w:sz w:val="20"/>
                <w:szCs w:val="20"/>
                <w:lang w:val="sr-Latn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F76E6A">
              <w:rPr>
                <w:rFonts w:ascii="Verdana" w:hAnsi="Verdana"/>
                <w:noProof/>
                <w:sz w:val="20"/>
                <w:szCs w:val="20"/>
                <w:lang w:val="sr-Latn-CS"/>
              </w:rPr>
              <w:t> </w:t>
            </w:r>
            <w:r w:rsidRPr="00F76E6A">
              <w:rPr>
                <w:rFonts w:ascii="Verdana" w:hAnsi="Verdana"/>
                <w:sz w:val="20"/>
                <w:szCs w:val="20"/>
                <w:lang w:val="sr-Latn-CS"/>
              </w:rPr>
              <w:fldChar w:fldCharType="end"/>
            </w:r>
            <w:bookmarkEnd w:id="18"/>
          </w:p>
        </w:tc>
      </w:tr>
    </w:tbl>
    <w:p w:rsidR="00A22A15" w:rsidRDefault="00A22A15">
      <w:pPr>
        <w:rPr>
          <w:lang w:val="hu-HU"/>
        </w:rPr>
      </w:pPr>
      <w:r>
        <w:rPr>
          <w:lang w:val="hu-HU"/>
        </w:rPr>
        <w:br w:type="page"/>
      </w:r>
    </w:p>
    <w:p w:rsidR="007B536E" w:rsidRDefault="007B536E" w:rsidP="007B536E">
      <w:pPr>
        <w:rPr>
          <w:lang w:val="hu-HU"/>
        </w:rPr>
      </w:pPr>
    </w:p>
    <w:p w:rsidR="00A22A15" w:rsidRPr="00535F95" w:rsidRDefault="00A22A15" w:rsidP="007B536E">
      <w:pPr>
        <w:rPr>
          <w:lang w:val="hu-H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617"/>
      </w:tblGrid>
      <w:tr w:rsidR="006E11DD" w:rsidRPr="00F76E6A" w:rsidTr="00F76E6A">
        <w:trPr>
          <w:trHeight w:val="438"/>
        </w:trPr>
        <w:tc>
          <w:tcPr>
            <w:tcW w:w="540" w:type="dxa"/>
            <w:shd w:val="clear" w:color="auto" w:fill="CCFFCC"/>
            <w:vAlign w:val="center"/>
          </w:tcPr>
          <w:p w:rsidR="006E11DD" w:rsidRPr="00A22A15" w:rsidRDefault="008E784F" w:rsidP="00B1084E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A22A15">
              <w:rPr>
                <w:rFonts w:ascii="Impact" w:hAnsi="Impact"/>
                <w:sz w:val="18"/>
                <w:szCs w:val="18"/>
                <w:lang w:val="hu-HU"/>
              </w:rPr>
              <w:t>P</w:t>
            </w:r>
            <w:r w:rsidR="006E11DD" w:rsidRPr="00A22A15">
              <w:rPr>
                <w:rFonts w:ascii="Impact" w:hAnsi="Impact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8617" w:type="dxa"/>
            <w:shd w:val="clear" w:color="auto" w:fill="CCFFCC"/>
            <w:vAlign w:val="center"/>
          </w:tcPr>
          <w:p w:rsidR="006E11DD" w:rsidRPr="00A22A15" w:rsidRDefault="008E784F" w:rsidP="00F76E6A">
            <w:pPr>
              <w:jc w:val="center"/>
              <w:rPr>
                <w:rFonts w:ascii="Verdana" w:hAnsi="Verdana"/>
                <w:sz w:val="18"/>
                <w:szCs w:val="18"/>
                <w:lang w:val="hu-HU"/>
              </w:rPr>
            </w:pPr>
            <w:r w:rsidRPr="00A22A15">
              <w:rPr>
                <w:rFonts w:ascii="Verdana" w:hAnsi="Verdana"/>
                <w:b/>
                <w:bCs/>
                <w:sz w:val="18"/>
                <w:szCs w:val="18"/>
                <w:lang w:val="hu-HU"/>
              </w:rPr>
              <w:t>A pályázat</w:t>
            </w:r>
            <w:r w:rsidR="00535F95" w:rsidRPr="00A22A15">
              <w:rPr>
                <w:rFonts w:ascii="Verdana" w:hAnsi="Verdana"/>
                <w:b/>
                <w:bCs/>
                <w:sz w:val="18"/>
                <w:szCs w:val="18"/>
                <w:lang w:val="hu-HU"/>
              </w:rPr>
              <w:t xml:space="preserve"> tárgyára vonatkozó adatok</w:t>
            </w:r>
          </w:p>
        </w:tc>
      </w:tr>
      <w:tr w:rsidR="007B536E" w:rsidRPr="00F76E6A" w:rsidTr="00F76E6A">
        <w:tc>
          <w:tcPr>
            <w:tcW w:w="9157" w:type="dxa"/>
            <w:gridSpan w:val="2"/>
            <w:shd w:val="clear" w:color="auto" w:fill="auto"/>
          </w:tcPr>
          <w:p w:rsidR="007B536E" w:rsidRPr="00A22A15" w:rsidRDefault="008E784F" w:rsidP="00F76E6A">
            <w:pPr>
              <w:jc w:val="center"/>
              <w:rPr>
                <w:rFonts w:ascii="Verdana" w:hAnsi="Verdana"/>
                <w:sz w:val="18"/>
                <w:szCs w:val="18"/>
                <w:lang w:val="hu-HU"/>
              </w:rPr>
            </w:pPr>
            <w:r w:rsidRPr="00A22A15">
              <w:rPr>
                <w:rFonts w:ascii="Verdana" w:hAnsi="Verdana"/>
                <w:sz w:val="18"/>
                <w:szCs w:val="18"/>
                <w:lang w:val="hu-HU"/>
              </w:rPr>
              <w:t>Leírás</w:t>
            </w:r>
            <w:r w:rsidR="007B536E" w:rsidRPr="00A22A15">
              <w:rPr>
                <w:rFonts w:ascii="Verdana" w:hAnsi="Verdana"/>
                <w:sz w:val="18"/>
                <w:szCs w:val="18"/>
                <w:lang w:val="sr-Cyrl-CS"/>
              </w:rPr>
              <w:t xml:space="preserve"> </w:t>
            </w:r>
            <w:r w:rsidR="00535F95" w:rsidRPr="00A22A15">
              <w:rPr>
                <w:rFonts w:ascii="Verdana" w:hAnsi="Verdana"/>
                <w:sz w:val="18"/>
                <w:szCs w:val="18"/>
                <w:lang w:val="hu-HU"/>
              </w:rPr>
              <w:t>(cél, várt eredmények, a projekt megvalósítási üteme, rendezvények, felszerelésbeszerzés, beruházási befektetések stb</w:t>
            </w:r>
            <w:r w:rsidR="00535F95" w:rsidRPr="00A22A15">
              <w:rPr>
                <w:rFonts w:ascii="Verdana" w:hAnsi="Verdana"/>
                <w:sz w:val="18"/>
                <w:szCs w:val="18"/>
                <w:lang w:val="sr-Cyrl-CS"/>
              </w:rPr>
              <w:t>.)</w:t>
            </w:r>
            <w:r w:rsidR="00535F95" w:rsidRPr="00A22A15">
              <w:rPr>
                <w:rFonts w:ascii="Verdana" w:hAnsi="Verdana"/>
                <w:sz w:val="18"/>
                <w:szCs w:val="18"/>
                <w:lang w:val="hu-HU"/>
              </w:rPr>
              <w:t>:</w:t>
            </w:r>
            <w:r w:rsidR="00535F95" w:rsidRPr="00A22A15">
              <w:rPr>
                <w:rFonts w:ascii="Verdana" w:hAnsi="Verdana"/>
                <w:sz w:val="18"/>
                <w:szCs w:val="18"/>
                <w:lang w:val="sr-Cyrl-CS"/>
              </w:rPr>
              <w:t>**</w:t>
            </w:r>
          </w:p>
        </w:tc>
      </w:tr>
      <w:tr w:rsidR="007B536E" w:rsidRPr="00F76E6A" w:rsidTr="00F76E6A">
        <w:trPr>
          <w:trHeight w:val="5606"/>
        </w:trPr>
        <w:tc>
          <w:tcPr>
            <w:tcW w:w="9157" w:type="dxa"/>
            <w:gridSpan w:val="2"/>
            <w:shd w:val="clear" w:color="auto" w:fill="auto"/>
          </w:tcPr>
          <w:p w:rsidR="007B536E" w:rsidRPr="00F76E6A" w:rsidRDefault="004D718A" w:rsidP="00F76E6A">
            <w:pPr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</w: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fldChar w:fldCharType="end"/>
            </w:r>
            <w:bookmarkEnd w:id="19"/>
          </w:p>
        </w:tc>
      </w:tr>
      <w:tr w:rsidR="007B536E" w:rsidRPr="00F76E6A" w:rsidTr="00F76E6A">
        <w:tc>
          <w:tcPr>
            <w:tcW w:w="9157" w:type="dxa"/>
            <w:gridSpan w:val="2"/>
            <w:shd w:val="clear" w:color="auto" w:fill="auto"/>
          </w:tcPr>
          <w:p w:rsidR="007B536E" w:rsidRPr="00A22A15" w:rsidRDefault="00535F95" w:rsidP="00F76E6A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A22A15">
              <w:rPr>
                <w:rFonts w:ascii="Verdana" w:hAnsi="Verdana"/>
                <w:sz w:val="18"/>
                <w:szCs w:val="18"/>
                <w:lang w:val="hu-HU"/>
              </w:rPr>
              <w:t>A rendes tevékenység költségrészletezése, a projekt pénzügyi terve, rendezvények vagy felszerelésbeszerzés az esedékes kötelezettségek határidejével, egyéb forrásokból kért és várt eszközök</w:t>
            </w:r>
            <w:r w:rsidR="00E86A56" w:rsidRPr="00A22A15">
              <w:rPr>
                <w:rFonts w:ascii="Verdana" w:hAnsi="Verdana"/>
                <w:sz w:val="18"/>
                <w:szCs w:val="18"/>
                <w:lang w:val="hu-HU"/>
              </w:rPr>
              <w:t>:</w:t>
            </w:r>
            <w:r w:rsidR="007B536E" w:rsidRPr="00A22A15">
              <w:rPr>
                <w:rFonts w:ascii="Verdana" w:hAnsi="Verdana"/>
                <w:sz w:val="18"/>
                <w:szCs w:val="18"/>
                <w:lang w:val="sr-Cyrl-CS"/>
              </w:rPr>
              <w:t>***</w:t>
            </w:r>
          </w:p>
        </w:tc>
      </w:tr>
      <w:tr w:rsidR="007B536E" w:rsidRPr="00F76E6A" w:rsidTr="00F76E6A">
        <w:trPr>
          <w:trHeight w:val="6248"/>
        </w:trPr>
        <w:tc>
          <w:tcPr>
            <w:tcW w:w="9157" w:type="dxa"/>
            <w:gridSpan w:val="2"/>
            <w:shd w:val="clear" w:color="auto" w:fill="auto"/>
          </w:tcPr>
          <w:p w:rsidR="007B536E" w:rsidRPr="00A22A15" w:rsidRDefault="004D718A" w:rsidP="00F76E6A">
            <w:pPr>
              <w:jc w:val="both"/>
              <w:rPr>
                <w:rFonts w:ascii="Verdana" w:hAnsi="Verdana"/>
                <w:sz w:val="18"/>
                <w:szCs w:val="18"/>
                <w:lang w:val="hu-HU"/>
              </w:rPr>
            </w:pP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instrText xml:space="preserve"> FORMTEXT </w:instrText>
            </w: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</w: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fldChar w:fldCharType="separate"/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noProof/>
                <w:sz w:val="18"/>
                <w:szCs w:val="18"/>
                <w:lang w:val="sr-Cyrl-CS"/>
              </w:rPr>
              <w:t> </w:t>
            </w:r>
            <w:r w:rsidRPr="00F76E6A">
              <w:rPr>
                <w:rFonts w:ascii="Verdana" w:hAnsi="Verdana"/>
                <w:sz w:val="18"/>
                <w:szCs w:val="18"/>
                <w:lang w:val="sr-Cyrl-CS"/>
              </w:rPr>
              <w:fldChar w:fldCharType="end"/>
            </w:r>
            <w:bookmarkEnd w:id="20"/>
          </w:p>
        </w:tc>
      </w:tr>
    </w:tbl>
    <w:p w:rsidR="007B536E" w:rsidRPr="007B536E" w:rsidRDefault="007B536E" w:rsidP="007B536E">
      <w:pPr>
        <w:rPr>
          <w:sz w:val="16"/>
          <w:szCs w:val="16"/>
        </w:rPr>
      </w:pPr>
    </w:p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7B536E" w:rsidTr="00F76E6A">
        <w:trPr>
          <w:trHeight w:val="123"/>
        </w:trPr>
        <w:tc>
          <w:tcPr>
            <w:tcW w:w="4658" w:type="dxa"/>
            <w:shd w:val="clear" w:color="auto" w:fill="auto"/>
          </w:tcPr>
          <w:p w:rsidR="007B536E" w:rsidRPr="00F76E6A" w:rsidRDefault="008E784F" w:rsidP="00F76E6A">
            <w:pPr>
              <w:jc w:val="right"/>
              <w:rPr>
                <w:rFonts w:ascii="Verdana" w:hAnsi="Verdana"/>
                <w:b/>
              </w:rPr>
            </w:pPr>
            <w:r w:rsidRPr="00F76E6A">
              <w:rPr>
                <w:rFonts w:ascii="Verdana" w:hAnsi="Verdana"/>
                <w:b/>
              </w:rPr>
              <w:t>P</w:t>
            </w:r>
            <w:r w:rsidR="007B536E" w:rsidRPr="00F76E6A">
              <w:rPr>
                <w:rFonts w:ascii="Verdana" w:hAnsi="Verdana"/>
                <w:b/>
              </w:rPr>
              <w:t>.</w:t>
            </w:r>
            <w:r w:rsidRPr="00F76E6A">
              <w:rPr>
                <w:rFonts w:ascii="Verdana" w:hAnsi="Verdana"/>
                <w:b/>
              </w:rPr>
              <w:t>H</w:t>
            </w:r>
            <w:r w:rsidR="007B536E" w:rsidRPr="00F76E6A">
              <w:rPr>
                <w:rFonts w:ascii="Verdana" w:hAnsi="Verdana"/>
                <w:b/>
              </w:rPr>
              <w:t>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7B536E" w:rsidRPr="00F76E6A" w:rsidRDefault="007B536E" w:rsidP="00F76E6A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7B536E" w:rsidTr="00F76E6A">
        <w:tc>
          <w:tcPr>
            <w:tcW w:w="4658" w:type="dxa"/>
            <w:shd w:val="clear" w:color="auto" w:fill="auto"/>
          </w:tcPr>
          <w:p w:rsidR="007B536E" w:rsidRPr="00F76E6A" w:rsidRDefault="007B536E" w:rsidP="00F76E6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7B536E" w:rsidRPr="00F76E6A" w:rsidRDefault="008E784F" w:rsidP="00F76E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76E6A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 w:rsidR="00A22A15">
              <w:rPr>
                <w:rFonts w:ascii="Verdana" w:hAnsi="Verdana"/>
                <w:sz w:val="16"/>
                <w:szCs w:val="16"/>
                <w:lang w:val="hu-HU"/>
              </w:rPr>
              <w:t>a f</w:t>
            </w:r>
            <w:r w:rsidR="00654AAF" w:rsidRPr="00F76E6A">
              <w:rPr>
                <w:rFonts w:ascii="Verdana" w:hAnsi="Verdana"/>
                <w:sz w:val="16"/>
                <w:szCs w:val="16"/>
                <w:lang w:val="hu-HU"/>
              </w:rPr>
              <w:t xml:space="preserve">elelős </w:t>
            </w:r>
            <w:r w:rsidR="00654AAF" w:rsidRPr="00F76E6A">
              <w:rPr>
                <w:rFonts w:ascii="Verdana" w:hAnsi="Verdana"/>
                <w:sz w:val="16"/>
                <w:szCs w:val="16"/>
                <w:lang w:val="sr-Cyrl-CS"/>
              </w:rPr>
              <w:t>személy aláírása</w:t>
            </w:r>
            <w:r w:rsidR="007B536E" w:rsidRPr="00F76E6A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7B536E" w:rsidRPr="008E784F" w:rsidTr="00F76E6A">
        <w:tc>
          <w:tcPr>
            <w:tcW w:w="9180" w:type="dxa"/>
            <w:gridSpan w:val="2"/>
            <w:shd w:val="clear" w:color="auto" w:fill="auto"/>
          </w:tcPr>
          <w:p w:rsidR="007B536E" w:rsidRPr="00F76E6A" w:rsidRDefault="007B536E" w:rsidP="00F76E6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76E6A">
              <w:rPr>
                <w:rFonts w:ascii="Verdana" w:hAnsi="Verdana"/>
                <w:sz w:val="16"/>
                <w:szCs w:val="16"/>
                <w:lang w:val="sr-Cyrl-CS"/>
              </w:rPr>
              <w:t>(**</w:t>
            </w:r>
            <w:r w:rsidR="00A22A15">
              <w:rPr>
                <w:rFonts w:ascii="Verdana" w:hAnsi="Verdana"/>
                <w:sz w:val="16"/>
                <w:szCs w:val="16"/>
                <w:lang w:val="hu-HU"/>
              </w:rPr>
              <w:t>*</w:t>
            </w:r>
            <w:r w:rsidR="008E784F" w:rsidRPr="00F76E6A">
              <w:rPr>
                <w:rFonts w:ascii="Verdana" w:hAnsi="Verdana"/>
                <w:sz w:val="16"/>
                <w:szCs w:val="16"/>
                <w:lang w:val="sr-Cyrl-CS"/>
              </w:rPr>
              <w:t xml:space="preserve">- </w:t>
            </w:r>
            <w:r w:rsidR="009D3A70" w:rsidRPr="00F76E6A">
              <w:rPr>
                <w:rFonts w:ascii="Verdana" w:hAnsi="Verdana"/>
                <w:sz w:val="16"/>
                <w:szCs w:val="16"/>
                <w:lang w:val="hu-HU"/>
              </w:rPr>
              <w:t>szükség szerint új lapon folytatható</w:t>
            </w:r>
            <w:r w:rsidRPr="00F76E6A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410A8C" w:rsidRPr="008C440E" w:rsidRDefault="00630A52" w:rsidP="00410A8C">
      <w:pPr>
        <w:rPr>
          <w:rFonts w:ascii="Verdana" w:hAnsi="Verdana"/>
          <w:sz w:val="16"/>
          <w:szCs w:val="16"/>
          <w:lang w:val="hu-HU"/>
        </w:rPr>
      </w:pPr>
      <w:r w:rsidRPr="008C440E">
        <w:br w:type="page"/>
      </w:r>
      <w:r w:rsidR="00AB3B2C" w:rsidRPr="00AB3B2C">
        <w:rPr>
          <w:rFonts w:ascii="Verdana" w:hAnsi="Verdana"/>
          <w:sz w:val="16"/>
          <w:szCs w:val="16"/>
          <w:lang w:val="hu-HU"/>
        </w:rPr>
        <w:lastRenderedPageBreak/>
        <w:t>Tartományi Oktatási, Jogalkotási, Közigazgatási és Nemzeti Kisebbségi – Nemzeti Közösségi Titkárság</w:t>
      </w:r>
      <w:r w:rsidR="00410A8C">
        <w:rPr>
          <w:rFonts w:ascii="Verdana" w:hAnsi="Verdana"/>
          <w:sz w:val="16"/>
          <w:szCs w:val="16"/>
          <w:lang w:val="hu-HU"/>
        </w:rPr>
        <w:t>, (</w:t>
      </w:r>
      <w:r w:rsidR="00410A8C" w:rsidRPr="008C440E">
        <w:rPr>
          <w:rFonts w:ascii="Verdana" w:hAnsi="Verdana"/>
          <w:sz w:val="16"/>
          <w:szCs w:val="16"/>
          <w:lang w:val="sr-Latn-CS"/>
        </w:rPr>
        <w:t>Titkárság</w:t>
      </w:r>
      <w:r w:rsidR="00410A8C">
        <w:rPr>
          <w:rFonts w:ascii="Verdana" w:hAnsi="Verdana"/>
          <w:sz w:val="16"/>
          <w:szCs w:val="16"/>
          <w:lang w:val="hu-HU"/>
        </w:rPr>
        <w:t>) Újvidék</w:t>
      </w:r>
    </w:p>
    <w:p w:rsidR="00410A8C" w:rsidRPr="008445E8" w:rsidRDefault="00410A8C" w:rsidP="00410A8C">
      <w:pPr>
        <w:rPr>
          <w:rFonts w:ascii="Verdana" w:hAnsi="Verdana"/>
          <w:sz w:val="16"/>
          <w:szCs w:val="16"/>
          <w:lang w:val="hu-HU"/>
        </w:rPr>
      </w:pPr>
      <w:r>
        <w:rPr>
          <w:rFonts w:ascii="Verdana" w:hAnsi="Verdana"/>
          <w:sz w:val="16"/>
          <w:szCs w:val="16"/>
          <w:lang w:val="hu-HU"/>
        </w:rPr>
        <w:t>Покрајински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секретаријат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за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sr-Cyrl-CS"/>
        </w:rPr>
        <w:t>образовање</w:t>
      </w:r>
      <w:r w:rsidRPr="008445E8">
        <w:rPr>
          <w:rFonts w:ascii="Verdana" w:hAnsi="Verdana"/>
          <w:sz w:val="16"/>
          <w:szCs w:val="16"/>
          <w:lang w:val="hu-HU"/>
        </w:rPr>
        <w:t>,</w:t>
      </w:r>
      <w:r w:rsidR="00AB3B2C">
        <w:rPr>
          <w:rFonts w:ascii="Verdana" w:hAnsi="Verdana"/>
          <w:sz w:val="16"/>
          <w:szCs w:val="16"/>
          <w:lang w:val="sr-Cyrl-RS"/>
        </w:rPr>
        <w:t xml:space="preserve"> прописе,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управу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националне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 w:rsidR="00AB3B2C">
        <w:rPr>
          <w:rFonts w:ascii="Verdana" w:hAnsi="Verdana"/>
          <w:sz w:val="16"/>
          <w:szCs w:val="16"/>
          <w:lang w:val="sr-Cyrl-RS"/>
        </w:rPr>
        <w:t xml:space="preserve">мањине – националне </w:t>
      </w:r>
      <w:r>
        <w:rPr>
          <w:rFonts w:ascii="Verdana" w:hAnsi="Verdana"/>
          <w:sz w:val="16"/>
          <w:szCs w:val="16"/>
          <w:lang w:val="sr-Cyrl-CS"/>
        </w:rPr>
        <w:t>заједнице</w:t>
      </w:r>
      <w:r w:rsidRPr="008445E8">
        <w:rPr>
          <w:rFonts w:ascii="Verdana" w:hAnsi="Verdana"/>
          <w:sz w:val="16"/>
          <w:szCs w:val="16"/>
          <w:lang w:val="hu-HU"/>
        </w:rPr>
        <w:t>,</w:t>
      </w:r>
      <w:r>
        <w:rPr>
          <w:rFonts w:ascii="Verdana" w:hAnsi="Verdana"/>
          <w:sz w:val="16"/>
          <w:szCs w:val="16"/>
          <w:lang w:val="sr-Cyrl-CS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(</w:t>
      </w:r>
      <w:r>
        <w:rPr>
          <w:rFonts w:ascii="Verdana" w:hAnsi="Verdana"/>
          <w:sz w:val="16"/>
          <w:szCs w:val="16"/>
          <w:lang w:val="sr-Cyrl-CS"/>
        </w:rPr>
        <w:t>С</w:t>
      </w:r>
      <w:r>
        <w:rPr>
          <w:rFonts w:ascii="Verdana" w:hAnsi="Verdana"/>
          <w:sz w:val="16"/>
          <w:szCs w:val="16"/>
          <w:lang w:val="hu-HU"/>
        </w:rPr>
        <w:t>екретаријат)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Нови</w:t>
      </w:r>
      <w:r w:rsidRPr="008445E8">
        <w:rPr>
          <w:rFonts w:ascii="Verdana" w:hAnsi="Verdana"/>
          <w:sz w:val="16"/>
          <w:szCs w:val="16"/>
          <w:lang w:val="hu-HU"/>
        </w:rPr>
        <w:t xml:space="preserve"> </w:t>
      </w:r>
      <w:r>
        <w:rPr>
          <w:rFonts w:ascii="Verdana" w:hAnsi="Verdana"/>
          <w:sz w:val="16"/>
          <w:szCs w:val="16"/>
          <w:lang w:val="hu-HU"/>
        </w:rPr>
        <w:t>Сад</w:t>
      </w:r>
    </w:p>
    <w:p w:rsidR="00410A8C" w:rsidRPr="008445E8" w:rsidRDefault="00410A8C" w:rsidP="00410A8C">
      <w:pPr>
        <w:rPr>
          <w:rFonts w:ascii="Verdana" w:hAnsi="Verdana"/>
          <w:sz w:val="16"/>
          <w:szCs w:val="16"/>
          <w:lang w:val="hu-H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477"/>
      </w:tblGrid>
      <w:tr w:rsidR="00410A8C" w:rsidRPr="00F76E6A" w:rsidTr="00F76E6A">
        <w:trPr>
          <w:trHeight w:val="352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10A8C" w:rsidRPr="00F76E6A" w:rsidRDefault="00410A8C" w:rsidP="00F76E6A">
            <w:pPr>
              <w:shd w:val="clear" w:color="auto" w:fill="CCFFCC"/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F76E6A">
              <w:rPr>
                <w:sz w:val="16"/>
                <w:szCs w:val="16"/>
                <w:lang w:val="sr-Latn-CS"/>
              </w:rPr>
              <w:br w:type="page"/>
            </w:r>
            <w:r w:rsidRPr="00F76E6A">
              <w:rPr>
                <w:rFonts w:ascii="Verdana" w:hAnsi="Verdana"/>
                <w:b/>
                <w:sz w:val="16"/>
                <w:szCs w:val="16"/>
                <w:lang w:val="hu-HU"/>
              </w:rPr>
              <w:t>NYILATKOZAT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10A8C" w:rsidRPr="00F76E6A" w:rsidRDefault="00410A8C" w:rsidP="00F76E6A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hu-HU"/>
              </w:rPr>
            </w:pPr>
            <w:r w:rsidRPr="00F76E6A">
              <w:rPr>
                <w:rFonts w:ascii="Verdana" w:hAnsi="Verdana"/>
                <w:b/>
                <w:sz w:val="16"/>
                <w:szCs w:val="16"/>
                <w:lang w:val="hu-HU"/>
              </w:rPr>
              <w:t>ИЗЈАВА</w:t>
            </w:r>
          </w:p>
        </w:tc>
      </w:tr>
      <w:tr w:rsidR="00410A8C" w:rsidRPr="00F76E6A" w:rsidTr="00F76E6A">
        <w:trPr>
          <w:trHeight w:val="66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>A pályázó felelős személyeként megerősítem, hogy a feltüntetett adatok igazak és hitelesek, továbbá hogy a pályázó ellen nincs folyamatban sem csőd- sem pedig felszámolási eljárás.</w:t>
            </w:r>
            <w:r w:rsidRPr="00F76E6A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F76E6A">
              <w:rPr>
                <w:rFonts w:ascii="Verdana" w:hAnsi="Verdana"/>
                <w:sz w:val="14"/>
                <w:szCs w:val="14"/>
                <w:lang w:val="ru-RU"/>
              </w:rPr>
              <w:t xml:space="preserve">1. </w:t>
            </w:r>
            <w:r w:rsidRPr="00F76E6A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потврђујем да су наведени подаци истинити и веродостојни, као и да против подносиоца пријаве није у току поступак стечаја ни ликвидације.</w:t>
            </w:r>
          </w:p>
        </w:tc>
      </w:tr>
      <w:tr w:rsidR="00410A8C" w:rsidRPr="00F76E6A" w:rsidTr="00F76E6A">
        <w:trPr>
          <w:trHeight w:val="1423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>A pályázó felhatalmazott személyeként elfogadom azt a tényt, hogy a Titkárságnak jogában áll bármikor ellenőrizni a feltüntetett adatokat, valamint a projekt és a program realizálására, rendezvények szervezésére fordított eszközöket és az odaítélt eszközök felhasználásának módját.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F76E6A">
              <w:rPr>
                <w:rFonts w:ascii="Verdana" w:hAnsi="Verdana"/>
                <w:sz w:val="14"/>
                <w:szCs w:val="14"/>
                <w:lang w:val="ru-RU"/>
              </w:rPr>
              <w:t xml:space="preserve">2. </w:t>
            </w:r>
            <w:r w:rsidRPr="00F76E6A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прихватам да Секретаријат има право да у било које време контролише дате податке, утрошак средстава за редовну делатност, набавку опреме, реализацију програма и пројеката, организовање манифестација и начин коришћења додељених средстава.</w:t>
            </w:r>
          </w:p>
        </w:tc>
      </w:tr>
      <w:tr w:rsidR="00410A8C" w:rsidRPr="00F76E6A" w:rsidTr="00F76E6A">
        <w:trPr>
          <w:trHeight w:val="1075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right="229" w:hanging="180"/>
              <w:jc w:val="both"/>
              <w:rPr>
                <w:rFonts w:ascii="Verdana" w:hAnsi="Verdana"/>
                <w:sz w:val="14"/>
                <w:szCs w:val="14"/>
                <w:lang w:val="hu-HU"/>
              </w:rPr>
            </w:pP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>A pályázó felhatalmazott személyeként kötelezettséget vállalok, hogy az eszközöket kizárólag arra a rendeltetésre használom fel, amelyre odaítélték, és a felhasználatlan eszközöket visszajuttatom a Titkárságnak.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 w:rsidRPr="00F76E6A">
              <w:rPr>
                <w:rFonts w:ascii="Verdana" w:hAnsi="Verdana"/>
                <w:sz w:val="14"/>
                <w:szCs w:val="14"/>
                <w:lang w:val="ru-RU"/>
              </w:rPr>
              <w:t xml:space="preserve">3. </w:t>
            </w:r>
            <w:r w:rsidRPr="00F76E6A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на коришћење средстава искључиво за намене за које су додељена, као и враћање неутрошених средстава Секретаријату.</w:t>
            </w:r>
          </w:p>
        </w:tc>
      </w:tr>
      <w:tr w:rsidR="00410A8C" w:rsidRPr="00F76E6A" w:rsidTr="00F76E6A">
        <w:trPr>
          <w:trHeight w:val="1257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>A pályázó felhatalmazott személyeként kötelezettséget vállalok, hogy legkésőbb a naptári év december 31-ig jelentést nyújtok be az odaítélt eszközök felhasználásáról, a felelős személy által hitelesített megfelelő dokumentációval alátámasztva.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F76E6A">
              <w:rPr>
                <w:rFonts w:ascii="Verdana" w:hAnsi="Verdana"/>
                <w:sz w:val="14"/>
                <w:szCs w:val="14"/>
                <w:lang w:val="sr-Cyrl-CS"/>
              </w:rPr>
              <w:t>4. Као овлашћено лице подносиоца пријаве обавезујем се да ћу најкасније, до 31. децембра текуће године поднети извештај о коришћењу средстава са припадајућом документацијом овереном од стране одговорних лица.</w:t>
            </w:r>
          </w:p>
        </w:tc>
      </w:tr>
      <w:tr w:rsidR="00410A8C" w:rsidRPr="00F76E6A" w:rsidTr="00F76E6A">
        <w:trPr>
          <w:trHeight w:val="1616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right="229" w:hanging="180"/>
              <w:jc w:val="both"/>
              <w:rPr>
                <w:rFonts w:ascii="Verdana" w:hAnsi="Verdana"/>
                <w:sz w:val="14"/>
                <w:szCs w:val="14"/>
                <w:lang w:val="hu-HU"/>
              </w:rPr>
            </w:pP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>A pályázó felhatalmazott személyeként kötelezettséget vállalok, hogy ha megállapítást nyer az odaítélt eszközök vagy az eszközök egy részének a rendeltetésétől eltérő felhasználása, illetve az e nyilatkozat 4. pontjában említett jelentés kései benyújtása vagy annak elmulasztása, az odaítélt eszközök teljes összegét vissza fogom juttatni a Titkárságnak</w:t>
            </w:r>
            <w:r w:rsidRPr="00F76E6A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F76E6A">
              <w:rPr>
                <w:rFonts w:ascii="Verdana" w:hAnsi="Verdana"/>
                <w:sz w:val="14"/>
                <w:szCs w:val="14"/>
                <w:lang w:val="sr-Cyrl-CS"/>
              </w:rPr>
              <w:t>5. 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средстава, односно у случају неблаговременог подношења или неподношења извештаја из тачке 4. ове Изјаве, укупан износ додељених средстава бити враћен Секретаријату.</w:t>
            </w:r>
          </w:p>
        </w:tc>
      </w:tr>
      <w:tr w:rsidR="00410A8C" w:rsidRPr="00F76E6A" w:rsidTr="00F76E6A">
        <w:trPr>
          <w:trHeight w:val="1087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>A pályázó felhatalmazott személyeként egyetértek abban, hogy az odaítélt eszközök az anyagi és pénzügyi gazdálkodás és az eszközök rendeltetésszerű és törvényes felhasználásának területét szabályozó törvény alk</w:t>
            </w:r>
            <w:r w:rsidR="00A22A15">
              <w:rPr>
                <w:rFonts w:ascii="Verdana" w:hAnsi="Verdana"/>
                <w:sz w:val="14"/>
                <w:szCs w:val="14"/>
                <w:lang w:val="hu-HU"/>
              </w:rPr>
              <w:t>almazásának ellenőrzése alá tartozik</w:t>
            </w: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>, amelyet Vajdaság AT költségvetési felügyeleti szolgálata végez.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F76E6A">
              <w:rPr>
                <w:rFonts w:ascii="Verdana" w:hAnsi="Verdana"/>
                <w:sz w:val="14"/>
                <w:szCs w:val="14"/>
                <w:lang w:val="sr-Cyrl-CS"/>
              </w:rPr>
              <w:t>6. Као овлашћено лице подносиоца пријаве сагласан сам да додељена средства подлежу контроли примене закона у области материјално-финансијског пословања и наменског и законитог коришћења средстава, коју обавља служба буџетске инспекције АПВ.</w:t>
            </w:r>
          </w:p>
        </w:tc>
      </w:tr>
      <w:tr w:rsidR="001E273F" w:rsidRPr="00F76E6A" w:rsidTr="00F76E6A">
        <w:trPr>
          <w:trHeight w:val="1087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273F" w:rsidRPr="00F76E6A" w:rsidRDefault="00F8580E" w:rsidP="00F8580E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hu-HU"/>
              </w:rPr>
            </w:pP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>A pályázó felhatalmazott személyeként kötelezettséget vállalok, hogy</w:t>
            </w:r>
            <w:r>
              <w:rPr>
                <w:rFonts w:ascii="Verdana" w:hAnsi="Verdana"/>
                <w:sz w:val="14"/>
                <w:szCs w:val="14"/>
                <w:lang w:val="hu-HU"/>
              </w:rPr>
              <w:t xml:space="preserve"> a pályázaton nyert összeget a Közbeszerzési törvény rendelkezései szerint fogom felhasználni (</w:t>
            </w:r>
            <w:r w:rsidRPr="00873C54">
              <w:rPr>
                <w:rFonts w:ascii="Verdana" w:hAnsi="Verdana"/>
                <w:sz w:val="14"/>
                <w:szCs w:val="14"/>
                <w:lang w:val="hu-HU"/>
              </w:rPr>
              <w:t>A Szerb Köztársaság Hivatalos Közlönye, 124/2012</w:t>
            </w:r>
            <w:r w:rsidR="00A22A15">
              <w:rPr>
                <w:rFonts w:ascii="Verdana" w:hAnsi="Verdana"/>
                <w:sz w:val="14"/>
                <w:szCs w:val="14"/>
                <w:lang w:val="hu-HU"/>
              </w:rPr>
              <w:t>.</w:t>
            </w:r>
            <w:r w:rsidR="00AB3B2C">
              <w:rPr>
                <w:rFonts w:ascii="Verdana" w:hAnsi="Verdana"/>
                <w:sz w:val="14"/>
                <w:szCs w:val="14"/>
                <w:lang w:val="sr-Cyrl-RS"/>
              </w:rPr>
              <w:t>, 14/2015</w:t>
            </w:r>
            <w:r w:rsidR="00A22A15">
              <w:rPr>
                <w:rFonts w:ascii="Verdana" w:hAnsi="Verdana"/>
                <w:sz w:val="14"/>
                <w:szCs w:val="14"/>
                <w:lang w:val="hu-HU"/>
              </w:rPr>
              <w:t>.</w:t>
            </w:r>
            <w:r w:rsidR="003441AB">
              <w:rPr>
                <w:rFonts w:ascii="Verdana" w:hAnsi="Verdana"/>
                <w:sz w:val="14"/>
                <w:szCs w:val="14"/>
                <w:lang w:val="sr-Latn-RS"/>
              </w:rPr>
              <w:t>, 68/2015</w:t>
            </w:r>
            <w:r w:rsidR="00A22A15">
              <w:rPr>
                <w:rFonts w:ascii="Verdana" w:hAnsi="Verdana"/>
                <w:sz w:val="14"/>
                <w:szCs w:val="14"/>
                <w:lang w:val="sr-Latn-RS"/>
              </w:rPr>
              <w:t>.</w:t>
            </w:r>
            <w:r w:rsidRPr="00873C54">
              <w:rPr>
                <w:rFonts w:ascii="Verdana" w:hAnsi="Verdana"/>
                <w:sz w:val="14"/>
                <w:szCs w:val="14"/>
                <w:lang w:val="hu-HU"/>
              </w:rPr>
              <w:t xml:space="preserve"> szám</w:t>
            </w:r>
            <w:r>
              <w:rPr>
                <w:rFonts w:ascii="Verdana" w:hAnsi="Verdana"/>
                <w:sz w:val="14"/>
                <w:szCs w:val="14"/>
                <w:lang w:val="hu-HU"/>
              </w:rPr>
              <w:t>)</w:t>
            </w: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>.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273F" w:rsidRPr="00F76E6A" w:rsidRDefault="001E273F" w:rsidP="00F76E6A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E273F">
              <w:rPr>
                <w:rFonts w:ascii="Verdana" w:hAnsi="Verdana"/>
                <w:sz w:val="14"/>
                <w:szCs w:val="14"/>
                <w:lang w:val="sr-Cyrl-CS"/>
              </w:rPr>
              <w:t>7. Као овлашћено лице подносиоца пријаве обавезујем се да ће се додељена средства користити у складу са одредбама Закона о јавним набавкама („Службени гласник Р. Србије”, број 124/2012</w:t>
            </w:r>
            <w:r w:rsidR="00AB3B2C">
              <w:rPr>
                <w:rFonts w:ascii="Verdana" w:hAnsi="Verdana"/>
                <w:sz w:val="14"/>
                <w:szCs w:val="14"/>
                <w:lang w:val="sr-Cyrl-CS"/>
              </w:rPr>
              <w:t>, 14/2015</w:t>
            </w:r>
            <w:r w:rsidR="003441AB">
              <w:rPr>
                <w:rFonts w:ascii="Verdana" w:hAnsi="Verdana"/>
                <w:sz w:val="14"/>
                <w:szCs w:val="14"/>
                <w:lang w:val="sr-Latn-RS"/>
              </w:rPr>
              <w:t>, 68/2015</w:t>
            </w:r>
            <w:r w:rsidRPr="001E273F">
              <w:rPr>
                <w:rFonts w:ascii="Verdana" w:hAnsi="Verdana"/>
                <w:sz w:val="14"/>
                <w:szCs w:val="14"/>
                <w:lang w:val="sr-Cyrl-CS"/>
              </w:rPr>
              <w:t>).</w:t>
            </w:r>
          </w:p>
        </w:tc>
      </w:tr>
      <w:tr w:rsidR="00410A8C" w:rsidRPr="00F76E6A" w:rsidTr="00F76E6A">
        <w:trPr>
          <w:trHeight w:val="882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hu-HU"/>
              </w:rPr>
            </w:pP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 xml:space="preserve">A pályázó felhatalmazott személyeként kötelezettséget vállalok, hogy Vajdaság Autonóm Tartomány költségvetési felügyelete és revíziója számára lehetővé teszem az odaítélt eszközök rendeltetésszerű és törvényes felhasználásának zavartalan ellenőrzését. 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1E273F" w:rsidP="00F76E6A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</w:rPr>
              <w:t>8</w:t>
            </w:r>
            <w:r w:rsidR="00410A8C" w:rsidRPr="00F76E6A">
              <w:rPr>
                <w:rFonts w:ascii="Verdana" w:hAnsi="Verdana"/>
                <w:sz w:val="14"/>
                <w:szCs w:val="14"/>
                <w:lang w:val="sr-Cyrl-CS"/>
              </w:rPr>
              <w:t>. Као овлашћено лице подносиоца пријаве обавезујем се да ћу буџетској инспекцији и ревизији Аутономне Покрајине Војводине омогућити несметану контролу наменског и законитог коришћења додељених средстава</w:t>
            </w:r>
          </w:p>
        </w:tc>
      </w:tr>
      <w:tr w:rsidR="00410A8C" w:rsidRPr="00F76E6A" w:rsidTr="00F76E6A">
        <w:trPr>
          <w:trHeight w:val="1467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hu-HU"/>
              </w:rPr>
            </w:pP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>A pályázó felhatalmazott személyeként kötelezettséget vállalok, hogy a meghívókon, brosúrákon és más nyomtatott anyagon vagy más megfelelő módon megjelenítem, hogy a p</w:t>
            </w:r>
            <w:r w:rsidR="002D36ED">
              <w:rPr>
                <w:rFonts w:ascii="Verdana" w:hAnsi="Verdana"/>
                <w:sz w:val="14"/>
                <w:szCs w:val="14"/>
                <w:lang w:val="hu-HU"/>
              </w:rPr>
              <w:t>rogram és a projekt realizálásának, a rendezvény megszervezésének finanszírozásában részt vett</w:t>
            </w:r>
            <w:r w:rsidRPr="00F76E6A">
              <w:rPr>
                <w:rFonts w:ascii="Verdana" w:hAnsi="Verdana"/>
                <w:sz w:val="14"/>
                <w:szCs w:val="14"/>
                <w:lang w:val="hu-HU"/>
              </w:rPr>
              <w:t xml:space="preserve"> a Titkárság</w:t>
            </w:r>
            <w:r w:rsidR="002D36ED">
              <w:rPr>
                <w:rFonts w:ascii="Verdana" w:hAnsi="Verdana"/>
                <w:sz w:val="14"/>
                <w:szCs w:val="14"/>
                <w:lang w:val="hu-HU"/>
              </w:rPr>
              <w:t>.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1E273F" w:rsidP="00F76E6A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  <w:r>
              <w:rPr>
                <w:rFonts w:ascii="Verdana" w:hAnsi="Verdana"/>
                <w:sz w:val="14"/>
                <w:szCs w:val="14"/>
              </w:rPr>
              <w:t>9</w:t>
            </w:r>
            <w:r w:rsidR="00410A8C" w:rsidRPr="00F76E6A">
              <w:rPr>
                <w:rFonts w:ascii="Verdana" w:hAnsi="Verdana"/>
                <w:sz w:val="14"/>
                <w:szCs w:val="14"/>
                <w:lang w:val="ru-RU"/>
              </w:rPr>
              <w:t xml:space="preserve">. </w:t>
            </w:r>
            <w:r w:rsidR="00410A8C" w:rsidRPr="00F76E6A">
              <w:rPr>
                <w:rFonts w:ascii="Verdana" w:hAnsi="Verdana"/>
                <w:sz w:val="14"/>
                <w:szCs w:val="14"/>
                <w:lang w:val="sr-Cyrl-CS"/>
              </w:rPr>
              <w:t>Као овлашћено лице подносиоца пријаве обавезујем се да ће на позивницама, брошурама, осталом штампаном материјалу или на други одговарајући начин бити објављено да је реализацију програма и пројекта, организацију манифестације или набавку опреме суфинансирао Секретаријат.</w:t>
            </w:r>
          </w:p>
        </w:tc>
      </w:tr>
    </w:tbl>
    <w:p w:rsidR="00410A8C" w:rsidRDefault="00410A8C" w:rsidP="00410A8C">
      <w:pPr>
        <w:rPr>
          <w:sz w:val="16"/>
          <w:szCs w:val="16"/>
          <w:lang w:val="hu-HU"/>
        </w:rPr>
      </w:pPr>
    </w:p>
    <w:p w:rsidR="00410A8C" w:rsidRPr="00410A8C" w:rsidRDefault="00410A8C" w:rsidP="00410A8C">
      <w:pPr>
        <w:rPr>
          <w:sz w:val="16"/>
          <w:szCs w:val="16"/>
          <w:lang w:val="ru-RU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477"/>
      </w:tblGrid>
      <w:tr w:rsidR="00410A8C" w:rsidRPr="00F76E6A" w:rsidTr="00F76E6A">
        <w:trPr>
          <w:trHeight w:val="52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E6A">
              <w:rPr>
                <w:rFonts w:ascii="Verdana" w:hAnsi="Verdana"/>
                <w:b/>
                <w:sz w:val="16"/>
                <w:szCs w:val="16"/>
              </w:rPr>
              <w:t>P.H.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F76E6A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10A8C" w:rsidRPr="00F76E6A" w:rsidTr="00F76E6A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0A8C" w:rsidRPr="00F76E6A" w:rsidRDefault="00410A8C" w:rsidP="00F76E6A">
            <w:pPr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C" w:rsidRPr="00F76E6A" w:rsidRDefault="00410A8C" w:rsidP="002D36ED">
            <w:pPr>
              <w:jc w:val="center"/>
              <w:rPr>
                <w:rFonts w:ascii="Verdana" w:hAnsi="Verdana"/>
                <w:sz w:val="16"/>
                <w:szCs w:val="16"/>
                <w:lang w:val="hu-HU"/>
              </w:rPr>
            </w:pPr>
            <w:r w:rsidRPr="00F76E6A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2D36ED">
              <w:rPr>
                <w:rFonts w:ascii="Verdana" w:hAnsi="Verdana"/>
                <w:sz w:val="16"/>
                <w:szCs w:val="16"/>
                <w:lang w:val="hu-HU"/>
              </w:rPr>
              <w:t>a</w:t>
            </w:r>
            <w:r w:rsidRPr="00F76E6A">
              <w:rPr>
                <w:rFonts w:ascii="Verdana" w:hAnsi="Verdana"/>
                <w:sz w:val="16"/>
                <w:szCs w:val="16"/>
                <w:lang w:val="hu-HU"/>
              </w:rPr>
              <w:t xml:space="preserve"> felelős </w:t>
            </w:r>
            <w:r w:rsidRPr="00F76E6A">
              <w:rPr>
                <w:rFonts w:ascii="Verdana" w:hAnsi="Verdana"/>
                <w:sz w:val="16"/>
                <w:szCs w:val="16"/>
                <w:lang w:val="sr-Cyrl-CS"/>
              </w:rPr>
              <w:t>személy aláírása)</w:t>
            </w:r>
            <w:r w:rsidRPr="00F76E6A">
              <w:rPr>
                <w:rFonts w:ascii="Verdana" w:hAnsi="Verdana"/>
                <w:sz w:val="16"/>
                <w:szCs w:val="16"/>
                <w:lang w:val="hu-HU"/>
              </w:rPr>
              <w:br/>
            </w:r>
          </w:p>
        </w:tc>
      </w:tr>
    </w:tbl>
    <w:p w:rsidR="00410A8C" w:rsidRPr="00724B0B" w:rsidRDefault="00410A8C" w:rsidP="00410A8C">
      <w:pPr>
        <w:rPr>
          <w:b/>
          <w:sz w:val="16"/>
          <w:szCs w:val="16"/>
          <w:lang w:val="sr-Cyrl-CS"/>
        </w:rPr>
      </w:pPr>
    </w:p>
    <w:p w:rsidR="00410A8C" w:rsidRPr="00B477F2" w:rsidRDefault="00410A8C" w:rsidP="00410A8C">
      <w:pPr>
        <w:rPr>
          <w:lang w:val="sr-Cyrl-CS"/>
        </w:rPr>
      </w:pPr>
    </w:p>
    <w:p w:rsidR="000D425F" w:rsidRPr="00410A8C" w:rsidRDefault="000D425F" w:rsidP="00410A8C">
      <w:pPr>
        <w:rPr>
          <w:sz w:val="16"/>
          <w:szCs w:val="16"/>
          <w:lang w:val="sr-Cyrl-CS"/>
        </w:rPr>
      </w:pPr>
    </w:p>
    <w:sectPr w:rsidR="000D425F" w:rsidRPr="00410A8C" w:rsidSect="00711B41">
      <w:footerReference w:type="even" r:id="rId8"/>
      <w:footerReference w:type="default" r:id="rId9"/>
      <w:pgSz w:w="11906" w:h="16838"/>
      <w:pgMar w:top="360" w:right="1417" w:bottom="899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87" w:rsidRDefault="00BC6E87">
      <w:r>
        <w:separator/>
      </w:r>
    </w:p>
  </w:endnote>
  <w:endnote w:type="continuationSeparator" w:id="0">
    <w:p w:rsidR="00BC6E87" w:rsidRDefault="00BC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84" w:rsidRDefault="001E4184" w:rsidP="008E6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184" w:rsidRDefault="001E4184" w:rsidP="00D421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84" w:rsidRDefault="001E4184" w:rsidP="008E6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38C7">
      <w:rPr>
        <w:rStyle w:val="PageNumber"/>
        <w:noProof/>
      </w:rPr>
      <w:t>1</w:t>
    </w:r>
    <w:r>
      <w:rPr>
        <w:rStyle w:val="PageNumber"/>
      </w:rPr>
      <w:fldChar w:fldCharType="end"/>
    </w:r>
  </w:p>
  <w:p w:rsidR="001E4184" w:rsidRDefault="001E4184" w:rsidP="00D421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87" w:rsidRDefault="00BC6E87">
      <w:r>
        <w:separator/>
      </w:r>
    </w:p>
  </w:footnote>
  <w:footnote w:type="continuationSeparator" w:id="0">
    <w:p w:rsidR="00BC6E87" w:rsidRDefault="00BC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6FE3"/>
    <w:multiLevelType w:val="hybridMultilevel"/>
    <w:tmpl w:val="625AA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E31C3"/>
    <w:multiLevelType w:val="multilevel"/>
    <w:tmpl w:val="7130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9E228E1"/>
    <w:multiLevelType w:val="multilevel"/>
    <w:tmpl w:val="7130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1F582AB8"/>
    <w:multiLevelType w:val="hybridMultilevel"/>
    <w:tmpl w:val="3398A424"/>
    <w:lvl w:ilvl="0" w:tplc="D9AC59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2834586"/>
    <w:multiLevelType w:val="multilevel"/>
    <w:tmpl w:val="F33A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D5E32"/>
    <w:multiLevelType w:val="hybridMultilevel"/>
    <w:tmpl w:val="F33A8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E0B61"/>
    <w:multiLevelType w:val="hybridMultilevel"/>
    <w:tmpl w:val="5C4C3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E859E2"/>
    <w:multiLevelType w:val="hybridMultilevel"/>
    <w:tmpl w:val="EB163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FF0580"/>
    <w:multiLevelType w:val="hybridMultilevel"/>
    <w:tmpl w:val="78BE9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A10933"/>
    <w:multiLevelType w:val="hybridMultilevel"/>
    <w:tmpl w:val="560A1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A419FC"/>
    <w:multiLevelType w:val="hybridMultilevel"/>
    <w:tmpl w:val="E1EE2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2C"/>
    <w:rsid w:val="0005601E"/>
    <w:rsid w:val="0008194F"/>
    <w:rsid w:val="00096AFB"/>
    <w:rsid w:val="000B0267"/>
    <w:rsid w:val="000C0928"/>
    <w:rsid w:val="000C5241"/>
    <w:rsid w:val="000C7544"/>
    <w:rsid w:val="000D425F"/>
    <w:rsid w:val="000D785D"/>
    <w:rsid w:val="000E1D31"/>
    <w:rsid w:val="00110A0C"/>
    <w:rsid w:val="00124521"/>
    <w:rsid w:val="00167887"/>
    <w:rsid w:val="001733D3"/>
    <w:rsid w:val="001A1EF8"/>
    <w:rsid w:val="001E273F"/>
    <w:rsid w:val="001E4184"/>
    <w:rsid w:val="00210B0F"/>
    <w:rsid w:val="0022005A"/>
    <w:rsid w:val="002206A9"/>
    <w:rsid w:val="00233F82"/>
    <w:rsid w:val="002A029F"/>
    <w:rsid w:val="002D36ED"/>
    <w:rsid w:val="002E4457"/>
    <w:rsid w:val="002F3955"/>
    <w:rsid w:val="00311FF4"/>
    <w:rsid w:val="0031432D"/>
    <w:rsid w:val="003441AB"/>
    <w:rsid w:val="00344273"/>
    <w:rsid w:val="00362A8A"/>
    <w:rsid w:val="003A2CF2"/>
    <w:rsid w:val="00400985"/>
    <w:rsid w:val="00403B58"/>
    <w:rsid w:val="00410A8C"/>
    <w:rsid w:val="00411E85"/>
    <w:rsid w:val="00413509"/>
    <w:rsid w:val="00415127"/>
    <w:rsid w:val="00431B3B"/>
    <w:rsid w:val="0043614D"/>
    <w:rsid w:val="004B6D2A"/>
    <w:rsid w:val="004C59BB"/>
    <w:rsid w:val="004D718A"/>
    <w:rsid w:val="004F0D18"/>
    <w:rsid w:val="004F1B34"/>
    <w:rsid w:val="004F5715"/>
    <w:rsid w:val="005073E5"/>
    <w:rsid w:val="005324C2"/>
    <w:rsid w:val="00535F95"/>
    <w:rsid w:val="00584770"/>
    <w:rsid w:val="00587D07"/>
    <w:rsid w:val="005A0D5B"/>
    <w:rsid w:val="00603031"/>
    <w:rsid w:val="006232D6"/>
    <w:rsid w:val="006248D5"/>
    <w:rsid w:val="00630A52"/>
    <w:rsid w:val="006513E7"/>
    <w:rsid w:val="00654122"/>
    <w:rsid w:val="00654AAF"/>
    <w:rsid w:val="00660EC2"/>
    <w:rsid w:val="0069694B"/>
    <w:rsid w:val="006E11DD"/>
    <w:rsid w:val="006F6033"/>
    <w:rsid w:val="00711B41"/>
    <w:rsid w:val="00724B0B"/>
    <w:rsid w:val="00727ABD"/>
    <w:rsid w:val="007538C7"/>
    <w:rsid w:val="00773939"/>
    <w:rsid w:val="00792B64"/>
    <w:rsid w:val="00793B8C"/>
    <w:rsid w:val="0079448F"/>
    <w:rsid w:val="007B536E"/>
    <w:rsid w:val="007C0112"/>
    <w:rsid w:val="00821E6D"/>
    <w:rsid w:val="00833510"/>
    <w:rsid w:val="00835520"/>
    <w:rsid w:val="008445E8"/>
    <w:rsid w:val="008B6ACB"/>
    <w:rsid w:val="008C440E"/>
    <w:rsid w:val="008C4AB9"/>
    <w:rsid w:val="008E5861"/>
    <w:rsid w:val="008E6C98"/>
    <w:rsid w:val="008E6F56"/>
    <w:rsid w:val="008E784F"/>
    <w:rsid w:val="00901BC9"/>
    <w:rsid w:val="00940E82"/>
    <w:rsid w:val="0096314B"/>
    <w:rsid w:val="009648CD"/>
    <w:rsid w:val="009B0533"/>
    <w:rsid w:val="009B096E"/>
    <w:rsid w:val="009C009A"/>
    <w:rsid w:val="009C0BA0"/>
    <w:rsid w:val="009D3A70"/>
    <w:rsid w:val="009E151A"/>
    <w:rsid w:val="00A22A15"/>
    <w:rsid w:val="00A54450"/>
    <w:rsid w:val="00A846A8"/>
    <w:rsid w:val="00AB3B2C"/>
    <w:rsid w:val="00B1084E"/>
    <w:rsid w:val="00B15AC0"/>
    <w:rsid w:val="00B414E6"/>
    <w:rsid w:val="00B776BB"/>
    <w:rsid w:val="00B926B9"/>
    <w:rsid w:val="00B95AA8"/>
    <w:rsid w:val="00BB07FC"/>
    <w:rsid w:val="00BB27FD"/>
    <w:rsid w:val="00BC0450"/>
    <w:rsid w:val="00BC6E87"/>
    <w:rsid w:val="00BD6AE3"/>
    <w:rsid w:val="00C3298D"/>
    <w:rsid w:val="00C65725"/>
    <w:rsid w:val="00C67264"/>
    <w:rsid w:val="00C772A5"/>
    <w:rsid w:val="00C86D96"/>
    <w:rsid w:val="00C97745"/>
    <w:rsid w:val="00CF1FAE"/>
    <w:rsid w:val="00CF70A8"/>
    <w:rsid w:val="00D03E91"/>
    <w:rsid w:val="00D04675"/>
    <w:rsid w:val="00D066EF"/>
    <w:rsid w:val="00D42189"/>
    <w:rsid w:val="00D541AF"/>
    <w:rsid w:val="00D60AC0"/>
    <w:rsid w:val="00D72A64"/>
    <w:rsid w:val="00DA3A89"/>
    <w:rsid w:val="00DD3E3A"/>
    <w:rsid w:val="00DE1B57"/>
    <w:rsid w:val="00DF0452"/>
    <w:rsid w:val="00E06F64"/>
    <w:rsid w:val="00E53812"/>
    <w:rsid w:val="00E86A56"/>
    <w:rsid w:val="00E962F0"/>
    <w:rsid w:val="00EB5288"/>
    <w:rsid w:val="00EF4AD4"/>
    <w:rsid w:val="00F2088D"/>
    <w:rsid w:val="00F36931"/>
    <w:rsid w:val="00F63C35"/>
    <w:rsid w:val="00F76E6A"/>
    <w:rsid w:val="00F81230"/>
    <w:rsid w:val="00F8580E"/>
    <w:rsid w:val="00FA13AD"/>
    <w:rsid w:val="00FA5D13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PageNumber">
    <w:name w:val="page number"/>
    <w:basedOn w:val="DefaultParagraphFont"/>
    <w:rsid w:val="00D42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C0112"/>
    <w:rPr>
      <w:color w:val="0000FF"/>
      <w:u w:val="single"/>
    </w:rPr>
  </w:style>
  <w:style w:type="character" w:styleId="PageNumber">
    <w:name w:val="page number"/>
    <w:basedOn w:val="DefaultParagraphFont"/>
    <w:rsid w:val="00D4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.borka\Desktop\KONKURS%202015\FORMULARI%20ZA%20PRIJAVU%20NA%20KONKURS%202014\NA%20MANJINSKIM%20JEZICIMA\Prijava_h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Prijava_hu</Template>
  <TotalTime>0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6628</CharactersWithSpaces>
  <SharedDoc>false</SharedDoc>
  <HLinks>
    <vt:vector size="6" baseType="variant"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https://www.ekonkursi.vojvodina.gov.rs/eKonkursPublic/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Adrian Borka</dc:creator>
  <cp:lastModifiedBy>Adrian Borka</cp:lastModifiedBy>
  <cp:revision>4</cp:revision>
  <cp:lastPrinted>2007-05-16T12:55:00Z</cp:lastPrinted>
  <dcterms:created xsi:type="dcterms:W3CDTF">2017-02-03T15:09:00Z</dcterms:created>
  <dcterms:modified xsi:type="dcterms:W3CDTF">2017-02-06T12:04:00Z</dcterms:modified>
</cp:coreProperties>
</file>