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AF7CB4" w:rsidRPr="0089796F" w:rsidTr="0089796F">
        <w:tc>
          <w:tcPr>
            <w:tcW w:w="9157" w:type="dxa"/>
            <w:shd w:val="clear" w:color="auto" w:fill="auto"/>
          </w:tcPr>
          <w:p w:rsidR="00AF7CB4" w:rsidRPr="0089796F" w:rsidRDefault="00510878" w:rsidP="0089796F">
            <w:pPr>
              <w:jc w:val="center"/>
              <w:rPr>
                <w:rFonts w:ascii="Verdana" w:hAnsi="Verdana"/>
                <w:sz w:val="18"/>
                <w:szCs w:val="18"/>
                <w:lang w:val="sr-Latn-CS"/>
              </w:rPr>
            </w:pP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>POKRAJINSKÝ SEKRETARIÁT VZDELÁVANI</w:t>
            </w:r>
            <w:r w:rsidR="00361F15">
              <w:rPr>
                <w:rFonts w:ascii="Verdana" w:hAnsi="Verdana"/>
                <w:b/>
                <w:sz w:val="22"/>
                <w:szCs w:val="22"/>
                <w:lang w:val="sk-SK"/>
              </w:rPr>
              <w:t>A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>, PREDPIS</w:t>
            </w:r>
            <w:r w:rsidR="00361F15">
              <w:rPr>
                <w:rFonts w:ascii="Verdana" w:hAnsi="Verdana"/>
                <w:b/>
                <w:sz w:val="22"/>
                <w:szCs w:val="22"/>
                <w:lang w:val="sk-SK"/>
              </w:rPr>
              <w:t>OV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>, SPRÁV</w:t>
            </w:r>
            <w:r w:rsidR="00361F15">
              <w:rPr>
                <w:rFonts w:ascii="Verdana" w:hAnsi="Verdana"/>
                <w:b/>
                <w:sz w:val="22"/>
                <w:szCs w:val="22"/>
                <w:lang w:val="sk-SK"/>
              </w:rPr>
              <w:t>Y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 xml:space="preserve"> A NÁRODNOSTN</w:t>
            </w:r>
            <w:r w:rsidR="00361F15">
              <w:rPr>
                <w:rFonts w:ascii="Verdana" w:hAnsi="Verdana"/>
                <w:b/>
                <w:sz w:val="22"/>
                <w:szCs w:val="22"/>
                <w:lang w:val="sk-SK"/>
              </w:rPr>
              <w:t>ÝCH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 xml:space="preserve"> MENŠ</w:t>
            </w:r>
            <w:r w:rsidR="00361F15">
              <w:rPr>
                <w:rFonts w:ascii="Verdana" w:hAnsi="Verdana"/>
                <w:b/>
                <w:sz w:val="22"/>
                <w:szCs w:val="22"/>
                <w:lang w:val="sk-SK"/>
              </w:rPr>
              <w:t>Í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>N – NÁRODNOSTN</w:t>
            </w:r>
            <w:r w:rsidR="00361F15">
              <w:rPr>
                <w:rFonts w:ascii="Verdana" w:hAnsi="Verdana"/>
                <w:b/>
                <w:sz w:val="22"/>
                <w:szCs w:val="22"/>
                <w:lang w:val="sk-SK"/>
              </w:rPr>
              <w:t>ÝCH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 xml:space="preserve"> SPOLOČENST</w:t>
            </w:r>
            <w:r w:rsidR="00361F15">
              <w:rPr>
                <w:rFonts w:ascii="Verdana" w:hAnsi="Verdana"/>
                <w:b/>
                <w:sz w:val="22"/>
                <w:szCs w:val="22"/>
                <w:lang w:val="sk-SK"/>
              </w:rPr>
              <w:t>IE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>V</w:t>
            </w:r>
            <w:r w:rsidR="00AF7CB4" w:rsidRPr="0089796F">
              <w:rPr>
                <w:rFonts w:ascii="Verdana" w:hAnsi="Verdana"/>
                <w:sz w:val="20"/>
                <w:szCs w:val="20"/>
                <w:lang w:val="sr-Latn-CS"/>
              </w:rPr>
              <w:br/>
            </w:r>
            <w:r w:rsidR="00AF7CB4" w:rsidRPr="0089796F">
              <w:rPr>
                <w:rFonts w:ascii="Verdana" w:hAnsi="Verdana"/>
                <w:sz w:val="18"/>
                <w:szCs w:val="18"/>
                <w:lang w:val="sr-Latn-CS"/>
              </w:rPr>
              <w:t>Adresa: Bulvár Mihajla Pupina 16,</w:t>
            </w:r>
          </w:p>
          <w:p w:rsidR="00AF7CB4" w:rsidRPr="0089796F" w:rsidRDefault="00AF7CB4" w:rsidP="0089796F">
            <w:pPr>
              <w:jc w:val="center"/>
              <w:rPr>
                <w:rFonts w:ascii="Verdana" w:hAnsi="Verdana"/>
                <w:sz w:val="18"/>
                <w:szCs w:val="18"/>
                <w:lang w:val="sr-Latn-CS"/>
              </w:rPr>
            </w:pPr>
            <w:r w:rsidRPr="0089796F">
              <w:rPr>
                <w:rFonts w:ascii="Verdana" w:hAnsi="Verdana"/>
                <w:sz w:val="18"/>
                <w:szCs w:val="18"/>
                <w:lang w:val="sr-Latn-CS"/>
              </w:rPr>
              <w:t>21 000 Nov</w:t>
            </w:r>
            <w:r w:rsidRPr="0089796F">
              <w:rPr>
                <w:rFonts w:ascii="Verdana" w:hAnsi="Verdana"/>
                <w:sz w:val="18"/>
                <w:szCs w:val="18"/>
                <w:lang w:val="sk-SK"/>
              </w:rPr>
              <w:t>ý</w:t>
            </w:r>
            <w:r w:rsidRPr="0089796F">
              <w:rPr>
                <w:rFonts w:ascii="Verdana" w:hAnsi="Verdana"/>
                <w:sz w:val="18"/>
                <w:szCs w:val="18"/>
                <w:lang w:val="sr-Latn-CS"/>
              </w:rPr>
              <w:t xml:space="preserve"> Sad</w:t>
            </w:r>
          </w:p>
          <w:p w:rsidR="00515722" w:rsidRPr="00214127" w:rsidRDefault="00AF7CB4" w:rsidP="00214127">
            <w:pPr>
              <w:jc w:val="center"/>
              <w:rPr>
                <w:rFonts w:ascii="Verdana" w:hAnsi="Verdana"/>
                <w:sz w:val="18"/>
                <w:szCs w:val="18"/>
                <w:lang w:val="sr-Latn-CS"/>
              </w:rPr>
            </w:pPr>
            <w:r w:rsidRPr="0089796F">
              <w:rPr>
                <w:rFonts w:ascii="Verdana" w:hAnsi="Verdana"/>
                <w:sz w:val="18"/>
                <w:szCs w:val="18"/>
                <w:lang w:val="sr-Latn-CS"/>
              </w:rPr>
              <w:t>Теl.: 021-487-46-08, fax.: 557-074</w:t>
            </w:r>
            <w:bookmarkStart w:id="0" w:name="_GoBack"/>
            <w:bookmarkEnd w:id="0"/>
          </w:p>
        </w:tc>
      </w:tr>
    </w:tbl>
    <w:p w:rsidR="00AF7CB4" w:rsidRPr="00515722" w:rsidRDefault="00AF7CB4" w:rsidP="00AF7CB4">
      <w:pPr>
        <w:jc w:val="center"/>
        <w:rPr>
          <w:rFonts w:ascii="Verdana" w:hAnsi="Verdana"/>
          <w:sz w:val="10"/>
          <w:szCs w:val="10"/>
          <w:lang w:val="sr-Latn-CS"/>
        </w:rPr>
      </w:pPr>
    </w:p>
    <w:p w:rsidR="00AF7CB4" w:rsidRPr="008B148B" w:rsidRDefault="00AF7CB4" w:rsidP="00AF7CB4">
      <w:pPr>
        <w:jc w:val="center"/>
        <w:rPr>
          <w:rFonts w:ascii="Verdana" w:hAnsi="Verdana"/>
          <w:sz w:val="20"/>
          <w:szCs w:val="20"/>
        </w:rPr>
      </w:pPr>
      <w:proofErr w:type="gramStart"/>
      <w:r w:rsidRPr="00E1327E">
        <w:rPr>
          <w:rFonts w:ascii="Verdana" w:hAnsi="Verdana"/>
          <w:sz w:val="18"/>
          <w:szCs w:val="18"/>
        </w:rPr>
        <w:t>podávam</w:t>
      </w:r>
      <w:proofErr w:type="gramEnd"/>
    </w:p>
    <w:p w:rsidR="00AF7CB4" w:rsidRPr="00AE2DA2" w:rsidRDefault="00AF7CB4" w:rsidP="00AF7CB4">
      <w:pPr>
        <w:jc w:val="center"/>
        <w:rPr>
          <w:rFonts w:ascii="Verdana" w:hAnsi="Verdana"/>
          <w:sz w:val="10"/>
          <w:szCs w:val="10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F7CB4" w:rsidRPr="0089796F" w:rsidTr="0089796F">
        <w:trPr>
          <w:trHeight w:val="350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CB4" w:rsidRPr="0089796F" w:rsidRDefault="00BD292C" w:rsidP="0089796F">
            <w:pPr>
              <w:jc w:val="center"/>
              <w:rPr>
                <w:rFonts w:ascii="Verdana" w:hAnsi="Verdana"/>
                <w:b/>
                <w:sz w:val="22"/>
                <w:szCs w:val="22"/>
                <w:lang w:val="sk-SK"/>
              </w:rPr>
            </w:pPr>
            <w:r w:rsidRPr="0089796F">
              <w:rPr>
                <w:rFonts w:ascii="Verdana" w:hAnsi="Verdana"/>
                <w:b/>
                <w:sz w:val="22"/>
                <w:szCs w:val="22"/>
                <w:lang w:val="sk-SK"/>
              </w:rPr>
              <w:t>PRIHLÁŠKU</w:t>
            </w:r>
            <w:r w:rsidR="00AF7CB4" w:rsidRPr="0089796F">
              <w:rPr>
                <w:rFonts w:ascii="Verdana" w:hAnsi="Verdana"/>
                <w:b/>
                <w:sz w:val="22"/>
                <w:szCs w:val="22"/>
                <w:lang w:val="sk-SK"/>
              </w:rPr>
              <w:t xml:space="preserve"> NA SÚBEH</w:t>
            </w:r>
          </w:p>
          <w:p w:rsidR="00F010DB" w:rsidRPr="0089796F" w:rsidRDefault="00F010DB" w:rsidP="0089796F">
            <w:pPr>
              <w:jc w:val="center"/>
              <w:rPr>
                <w:rFonts w:ascii="Verdana" w:hAnsi="Verdana"/>
                <w:b/>
                <w:bCs/>
                <w:color w:val="FF0000"/>
                <w:lang w:val="sk-SK"/>
              </w:rPr>
            </w:pPr>
            <w:r w:rsidRPr="0089796F">
              <w:rPr>
                <w:rFonts w:ascii="Verdana" w:hAnsi="Verdana"/>
                <w:sz w:val="22"/>
                <w:szCs w:val="22"/>
                <w:lang w:val="sk-SK"/>
              </w:rPr>
              <w:t>na dotácie organizáciám etnických spoločenstiev</w:t>
            </w:r>
          </w:p>
        </w:tc>
      </w:tr>
    </w:tbl>
    <w:p w:rsidR="00AF7CB4" w:rsidRPr="00F010DB" w:rsidRDefault="00AF7CB4" w:rsidP="00AF7CB4">
      <w:pPr>
        <w:tabs>
          <w:tab w:val="left" w:pos="1500"/>
        </w:tabs>
        <w:rPr>
          <w:lang w:val="sk-SK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8437"/>
      </w:tblGrid>
      <w:tr w:rsidR="001201D9" w:rsidRPr="0089796F" w:rsidTr="0089796F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1201D9" w:rsidRPr="0089796F" w:rsidRDefault="001201D9" w:rsidP="0089796F">
            <w:pPr>
              <w:jc w:val="both"/>
              <w:rPr>
                <w:rFonts w:ascii="Verdana" w:hAnsi="Verdana"/>
                <w:b/>
                <w:sz w:val="28"/>
                <w:szCs w:val="28"/>
                <w:lang w:val="sr-Cyrl-CS"/>
              </w:rPr>
            </w:pPr>
            <w:r w:rsidRPr="0089796F">
              <w:rPr>
                <w:rFonts w:ascii="Impact" w:hAnsi="Impact"/>
                <w:sz w:val="28"/>
                <w:szCs w:val="28"/>
                <w:lang w:val="hu-HU"/>
              </w:rPr>
              <w:t>P</w:t>
            </w:r>
            <w:r w:rsidRPr="0089796F">
              <w:rPr>
                <w:rFonts w:ascii="Impact" w:hAnsi="Impact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8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1201D9" w:rsidRPr="0089796F" w:rsidRDefault="001201D9" w:rsidP="0089796F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b/>
                <w:sz w:val="20"/>
                <w:szCs w:val="20"/>
                <w:lang w:val="sk-SK"/>
              </w:rPr>
              <w:t>Prihláška na súbeh sa podáva na spolufinancovanie*:</w:t>
            </w:r>
          </w:p>
        </w:tc>
      </w:tr>
      <w:tr w:rsidR="00AF7CB4" w:rsidRPr="0089796F" w:rsidTr="0089796F">
        <w:trPr>
          <w:trHeight w:val="555"/>
        </w:trPr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CB4" w:rsidRPr="0089796F" w:rsidRDefault="00DB631C" w:rsidP="00DB631C">
            <w:pPr>
              <w:rPr>
                <w:rFonts w:ascii="Verdana" w:hAnsi="Verdana"/>
                <w:sz w:val="20"/>
                <w:szCs w:val="20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89796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2A77E1">
              <w:rPr>
                <w:rFonts w:ascii="Verdana" w:hAnsi="Verdana"/>
                <w:sz w:val="20"/>
                <w:szCs w:val="20"/>
              </w:rPr>
            </w:r>
            <w:r w:rsidR="002A77E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r w:rsidRPr="0089796F">
              <w:rPr>
                <w:rFonts w:ascii="Verdana" w:hAnsi="Verdana"/>
                <w:sz w:val="20"/>
                <w:szCs w:val="20"/>
              </w:rPr>
              <w:t xml:space="preserve"> riadnej činnosti</w:t>
            </w:r>
          </w:p>
        </w:tc>
      </w:tr>
      <w:tr w:rsidR="00AF7CB4" w:rsidRPr="0089796F" w:rsidTr="0089796F">
        <w:trPr>
          <w:trHeight w:val="549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AF7CB4" w:rsidRPr="0089796F" w:rsidRDefault="00DB631C" w:rsidP="00DB631C">
            <w:pPr>
              <w:rPr>
                <w:rFonts w:ascii="Verdana" w:hAnsi="Verdana"/>
                <w:sz w:val="20"/>
                <w:szCs w:val="20"/>
                <w:lang w:val="hu-HU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89796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2A77E1">
              <w:rPr>
                <w:rFonts w:ascii="Verdana" w:hAnsi="Verdana"/>
                <w:sz w:val="20"/>
                <w:szCs w:val="20"/>
              </w:rPr>
            </w:r>
            <w:r w:rsidR="002A77E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  <w:r w:rsidRPr="0089796F">
              <w:rPr>
                <w:rFonts w:ascii="Verdana" w:hAnsi="Verdana"/>
                <w:sz w:val="20"/>
                <w:szCs w:val="20"/>
              </w:rPr>
              <w:t xml:space="preserve"> projektov alebo organizovanie podujatí</w:t>
            </w:r>
          </w:p>
        </w:tc>
      </w:tr>
      <w:tr w:rsidR="00AF7CB4" w:rsidRPr="0089796F" w:rsidTr="0089796F">
        <w:trPr>
          <w:trHeight w:val="517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AF7CB4" w:rsidRPr="0089796F" w:rsidRDefault="00DB631C" w:rsidP="00DB631C">
            <w:pPr>
              <w:rPr>
                <w:rFonts w:ascii="Verdana" w:hAnsi="Verdana"/>
                <w:sz w:val="20"/>
                <w:szCs w:val="20"/>
                <w:lang w:val="hu-HU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89796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2A77E1">
              <w:rPr>
                <w:rFonts w:ascii="Verdana" w:hAnsi="Verdana"/>
                <w:sz w:val="20"/>
                <w:szCs w:val="20"/>
              </w:rPr>
            </w:r>
            <w:r w:rsidR="002A77E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  <w:r w:rsidRPr="0089796F">
              <w:rPr>
                <w:rFonts w:ascii="Verdana" w:hAnsi="Verdana"/>
                <w:sz w:val="20"/>
                <w:szCs w:val="20"/>
                <w:lang w:val="sr-Latn-CS"/>
              </w:rPr>
              <w:t xml:space="preserve"> obstaranie vybavenia a investičné vklady</w:t>
            </w:r>
          </w:p>
        </w:tc>
      </w:tr>
      <w:tr w:rsidR="00AF7CB4" w:rsidRPr="0089796F" w:rsidTr="0089796F">
        <w:tc>
          <w:tcPr>
            <w:tcW w:w="9157" w:type="dxa"/>
            <w:gridSpan w:val="2"/>
            <w:shd w:val="clear" w:color="auto" w:fill="auto"/>
          </w:tcPr>
          <w:p w:rsidR="00AF7CB4" w:rsidRPr="0089796F" w:rsidRDefault="00AF7CB4" w:rsidP="0089796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9796F">
              <w:rPr>
                <w:rFonts w:ascii="Verdana" w:hAnsi="Verdana"/>
                <w:sz w:val="16"/>
                <w:szCs w:val="16"/>
                <w:lang w:val="sk-SK"/>
              </w:rPr>
              <w:t>(*zakrúžkovať zodpovedajúce číslo)</w:t>
            </w:r>
          </w:p>
        </w:tc>
      </w:tr>
    </w:tbl>
    <w:p w:rsidR="00AF7CB4" w:rsidRPr="00BB07FC" w:rsidRDefault="00AF7CB4" w:rsidP="00AF7CB4">
      <w:pPr>
        <w:rPr>
          <w:rFonts w:ascii="Verdana" w:hAnsi="Verdana"/>
          <w:sz w:val="2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87"/>
        <w:gridCol w:w="6457"/>
      </w:tblGrid>
      <w:tr w:rsidR="001201D9" w:rsidRPr="0089796F" w:rsidTr="0089796F">
        <w:trPr>
          <w:trHeight w:val="339"/>
        </w:trPr>
        <w:tc>
          <w:tcPr>
            <w:tcW w:w="720" w:type="dxa"/>
            <w:shd w:val="clear" w:color="auto" w:fill="CCFFCC"/>
            <w:vAlign w:val="center"/>
          </w:tcPr>
          <w:p w:rsidR="001201D9" w:rsidRPr="0089796F" w:rsidRDefault="001201D9" w:rsidP="001201D9">
            <w:pPr>
              <w:rPr>
                <w:rFonts w:ascii="Verdana" w:hAnsi="Verdana"/>
                <w:b/>
                <w:sz w:val="28"/>
                <w:szCs w:val="28"/>
                <w:lang w:val="sr-Cyrl-CS"/>
              </w:rPr>
            </w:pPr>
            <w:r w:rsidRPr="0089796F">
              <w:rPr>
                <w:rFonts w:ascii="Impact" w:hAnsi="Impact"/>
                <w:sz w:val="28"/>
                <w:szCs w:val="28"/>
                <w:lang w:val="hu-HU"/>
              </w:rPr>
              <w:t>P</w:t>
            </w:r>
            <w:r w:rsidRPr="0089796F">
              <w:rPr>
                <w:rFonts w:ascii="Impact" w:hAnsi="Impact"/>
                <w:sz w:val="28"/>
                <w:szCs w:val="28"/>
              </w:rPr>
              <w:t>2</w:t>
            </w:r>
          </w:p>
        </w:tc>
        <w:tc>
          <w:tcPr>
            <w:tcW w:w="8437" w:type="dxa"/>
            <w:gridSpan w:val="2"/>
            <w:shd w:val="clear" w:color="auto" w:fill="CCFFCC"/>
            <w:vAlign w:val="center"/>
          </w:tcPr>
          <w:p w:rsidR="001201D9" w:rsidRPr="0089796F" w:rsidRDefault="001201D9" w:rsidP="0089796F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b/>
                <w:sz w:val="20"/>
                <w:szCs w:val="20"/>
                <w:lang w:val="sk-SK"/>
              </w:rPr>
              <w:t>Údaje o podávateľovi prihlášky:</w:t>
            </w:r>
          </w:p>
        </w:tc>
      </w:tr>
      <w:tr w:rsidR="00AF7CB4" w:rsidRPr="0089796F" w:rsidTr="0089796F">
        <w:trPr>
          <w:trHeight w:val="716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Úplný názov podávateľa prihlášky: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CB4" w:rsidRPr="0089796F" w:rsidRDefault="00AE676B" w:rsidP="0089796F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AD0C43" w:rsidRPr="0089796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AD0C43" w:rsidRPr="0089796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AD0C43" w:rsidRPr="0089796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AD0C43" w:rsidRPr="0089796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AD0C43" w:rsidRPr="0089796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4"/>
          </w:p>
        </w:tc>
      </w:tr>
      <w:tr w:rsidR="00DB631C" w:rsidRPr="0089796F" w:rsidTr="0089796F">
        <w:trPr>
          <w:trHeight w:val="716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DB631C" w:rsidRPr="0089796F" w:rsidRDefault="00AE676B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k-SK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Úplný názov podávateľa prihlášky</w:t>
            </w:r>
            <w:r w:rsidR="00AD0C43" w:rsidRPr="0089796F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na srbskom jazyku</w:t>
            </w: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DB631C" w:rsidRPr="0089796F" w:rsidRDefault="00AE676B" w:rsidP="0089796F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5"/>
          </w:p>
        </w:tc>
      </w:tr>
      <w:tr w:rsidR="00AF7CB4" w:rsidRPr="0089796F" w:rsidTr="0089796F">
        <w:trPr>
          <w:trHeight w:val="51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EF46C6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Číslo pošty a s</w:t>
            </w:r>
            <w:r w:rsidR="00AF7CB4"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ídlo: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CB4" w:rsidRPr="0089796F" w:rsidRDefault="00AE676B" w:rsidP="0089796F">
            <w:pPr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6"/>
            <w:r w:rsidRPr="0089796F">
              <w:rPr>
                <w:rFonts w:ascii="Verdana" w:hAnsi="Verdana"/>
                <w:sz w:val="20"/>
                <w:szCs w:val="20"/>
                <w:lang w:val="hu-HU"/>
              </w:rPr>
              <w:t xml:space="preserve"> </w:t>
            </w:r>
            <w:r w:rsidRPr="0089796F">
              <w:rPr>
                <w:rFonts w:ascii="Verdana" w:hAnsi="Verdana"/>
                <w:sz w:val="20"/>
                <w:szCs w:val="20"/>
                <w:lang w:val="hu-H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9796F">
              <w:rPr>
                <w:rFonts w:ascii="Verdana" w:hAnsi="Verdana"/>
                <w:sz w:val="20"/>
                <w:szCs w:val="20"/>
                <w:lang w:val="hu-HU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hu-HU"/>
              </w:rPr>
            </w:r>
            <w:r w:rsidRPr="0089796F">
              <w:rPr>
                <w:rFonts w:ascii="Verdana" w:hAnsi="Verdana"/>
                <w:sz w:val="20"/>
                <w:szCs w:val="20"/>
                <w:lang w:val="hu-HU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hu-HU"/>
              </w:rPr>
              <w:fldChar w:fldCharType="end"/>
            </w:r>
            <w:bookmarkEnd w:id="7"/>
          </w:p>
        </w:tc>
      </w:tr>
      <w:tr w:rsidR="00AF7CB4" w:rsidRPr="0089796F" w:rsidTr="0089796F">
        <w:trPr>
          <w:trHeight w:val="536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Ulica a číslo: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CB4" w:rsidRPr="0089796F" w:rsidRDefault="00AE676B" w:rsidP="0089796F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8"/>
          </w:p>
        </w:tc>
      </w:tr>
      <w:tr w:rsidR="00AF7CB4" w:rsidRPr="0089796F" w:rsidTr="0089796F">
        <w:trPr>
          <w:trHeight w:val="530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Číslo telefónu – faxu: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CB4" w:rsidRPr="0089796F" w:rsidRDefault="00AE676B" w:rsidP="00AE676B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9"/>
          </w:p>
        </w:tc>
      </w:tr>
      <w:tr w:rsidR="00AF7CB4" w:rsidRPr="0089796F" w:rsidTr="0089796F">
        <w:trPr>
          <w:trHeight w:val="52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E-mail adresa: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CB4" w:rsidRPr="0089796F" w:rsidRDefault="00AE676B" w:rsidP="00AE676B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0"/>
          </w:p>
        </w:tc>
      </w:tr>
      <w:tr w:rsidR="00AF7CB4" w:rsidRPr="0089796F" w:rsidTr="0089796F">
        <w:trPr>
          <w:trHeight w:val="1005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Default="00AF7CB4" w:rsidP="00C1097A">
            <w:pPr>
              <w:jc w:val="center"/>
              <w:rPr>
                <w:rFonts w:ascii="Verdana" w:hAnsi="Verdana"/>
                <w:b/>
                <w:sz w:val="18"/>
                <w:szCs w:val="18"/>
                <w:lang w:val="sk-SK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Číslo účtu</w:t>
            </w:r>
            <w:r w:rsidR="00C1097A">
              <w:rPr>
                <w:rFonts w:ascii="Verdana" w:hAnsi="Verdana"/>
                <w:b/>
                <w:sz w:val="18"/>
                <w:szCs w:val="18"/>
                <w:lang w:val="sk-SK"/>
              </w:rPr>
              <w:t xml:space="preserve"> – Správa trezoru</w:t>
            </w:r>
            <w:r w:rsidR="00A42F0A">
              <w:rPr>
                <w:rStyle w:val="FootnoteReference"/>
                <w:rFonts w:ascii="Verdana" w:hAnsi="Verdana"/>
                <w:b/>
                <w:sz w:val="18"/>
                <w:szCs w:val="18"/>
                <w:lang w:val="sk-SK"/>
              </w:rPr>
              <w:footnoteReference w:id="1"/>
            </w:r>
          </w:p>
          <w:p w:rsidR="00D31932" w:rsidRPr="00D31932" w:rsidRDefault="00D31932" w:rsidP="00D31932">
            <w:pPr>
              <w:jc w:val="center"/>
              <w:rPr>
                <w:rFonts w:ascii="Verdana" w:hAnsi="Verdana"/>
                <w:b/>
                <w:sz w:val="18"/>
                <w:szCs w:val="18"/>
                <w:lang w:val="sk-SK"/>
              </w:rPr>
            </w:pPr>
            <w:r w:rsidRPr="00D31932">
              <w:rPr>
                <w:rFonts w:ascii="Verdana" w:hAnsi="Verdana"/>
                <w:b/>
                <w:sz w:val="18"/>
                <w:szCs w:val="18"/>
                <w:lang w:val="sk-SK"/>
              </w:rPr>
              <w:t>JČUVP (jednotné číslo užívateľa verejných prostriedkov)</w:t>
            </w:r>
          </w:p>
          <w:p w:rsidR="00D31932" w:rsidRPr="0089796F" w:rsidRDefault="00D31932" w:rsidP="00C1097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</w:p>
        </w:tc>
        <w:bookmarkStart w:id="11" w:name="Text12"/>
        <w:tc>
          <w:tcPr>
            <w:tcW w:w="6353" w:type="dxa"/>
            <w:shd w:val="clear" w:color="auto" w:fill="auto"/>
            <w:vAlign w:val="center"/>
          </w:tcPr>
          <w:p w:rsidR="00AF7CB4" w:rsidRPr="0089796F" w:rsidRDefault="001201D9" w:rsidP="008979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9796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</w:rPr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"/>
            <w:r w:rsidR="00AE676B" w:rsidRPr="0089796F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2" w:name="Text13"/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Pr="0089796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</w:rPr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  <w:r w:rsidR="00AE676B" w:rsidRPr="0089796F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3" w:name="Text14"/>
            <w:r w:rsidR="00B071B9"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071B9" w:rsidRPr="0089796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B071B9" w:rsidRPr="0089796F">
              <w:rPr>
                <w:rFonts w:ascii="Verdana" w:hAnsi="Verdana"/>
                <w:sz w:val="20"/>
                <w:szCs w:val="20"/>
              </w:rPr>
            </w:r>
            <w:r w:rsidR="00B071B9" w:rsidRPr="0089796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071B9"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071B9"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071B9"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</w:p>
          <w:p w:rsidR="00AE676B" w:rsidRPr="0089796F" w:rsidRDefault="00AE676B" w:rsidP="0089796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E676B" w:rsidRPr="0089796F" w:rsidRDefault="00AE676B" w:rsidP="008979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89796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</w:rPr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"/>
          </w:p>
        </w:tc>
      </w:tr>
      <w:tr w:rsidR="00DB631C" w:rsidRPr="0089796F" w:rsidTr="0089796F">
        <w:trPr>
          <w:trHeight w:val="52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DB631C" w:rsidRPr="0089796F" w:rsidRDefault="00A375DC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Daňové identifikačné číslo</w:t>
            </w:r>
            <w:r w:rsidR="001201D9"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:</w:t>
            </w:r>
          </w:p>
        </w:tc>
        <w:bookmarkStart w:id="15" w:name="Text16"/>
        <w:tc>
          <w:tcPr>
            <w:tcW w:w="6353" w:type="dxa"/>
            <w:shd w:val="clear" w:color="auto" w:fill="auto"/>
            <w:vAlign w:val="center"/>
          </w:tcPr>
          <w:p w:rsidR="00DB631C" w:rsidRPr="0089796F" w:rsidRDefault="001201D9" w:rsidP="008979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9796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</w:rPr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</w:tc>
      </w:tr>
      <w:tr w:rsidR="00DB631C" w:rsidRPr="0089796F" w:rsidTr="0089796F">
        <w:trPr>
          <w:trHeight w:val="518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DB631C" w:rsidRPr="0089796F" w:rsidRDefault="001201D9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k-SK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Identifikačné číslo:</w:t>
            </w:r>
          </w:p>
        </w:tc>
        <w:bookmarkStart w:id="16" w:name="Text17"/>
        <w:tc>
          <w:tcPr>
            <w:tcW w:w="6353" w:type="dxa"/>
            <w:shd w:val="clear" w:color="auto" w:fill="auto"/>
            <w:vAlign w:val="center"/>
          </w:tcPr>
          <w:p w:rsidR="00DB631C" w:rsidRPr="0089796F" w:rsidRDefault="00B071B9" w:rsidP="008979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9796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</w:rPr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6"/>
          </w:p>
        </w:tc>
      </w:tr>
      <w:tr w:rsidR="00AF7CB4" w:rsidRPr="0089796F" w:rsidTr="00214127">
        <w:trPr>
          <w:trHeight w:val="1332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Hlavná činnosť a územný aspekt</w:t>
            </w:r>
            <w:r w:rsidRPr="0089796F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53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061"/>
              <w:gridCol w:w="3061"/>
            </w:tblGrid>
            <w:tr w:rsidR="00AF7CB4" w:rsidRPr="0089796F" w:rsidTr="0089796F">
              <w:trPr>
                <w:trHeight w:val="371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AF7CB4" w:rsidRPr="0089796F" w:rsidRDefault="00AE676B" w:rsidP="0089796F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4"/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2A77E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2A77E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7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lokálny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AE676B" w:rsidRPr="0089796F" w:rsidRDefault="00AE676B" w:rsidP="0089796F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5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instrText xml:space="preserve"> FORMCHECKBOX </w:instrText>
                  </w:r>
                  <w:r w:rsidR="002A77E1"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r>
                  <w:r w:rsidR="002A77E1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separate"/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end"/>
                  </w:r>
                  <w:bookmarkEnd w:id="18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narodnostný</w:t>
                  </w:r>
                </w:p>
              </w:tc>
            </w:tr>
            <w:tr w:rsidR="00C35F90" w:rsidRPr="0089796F" w:rsidTr="0089796F">
              <w:trPr>
                <w:trHeight w:val="352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C35F90" w:rsidRPr="0089796F" w:rsidRDefault="00AE676B" w:rsidP="0089796F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6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instrText xml:space="preserve"> FORMCHECKBOX </w:instrText>
                  </w:r>
                  <w:r w:rsidR="002A77E1"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r>
                  <w:r w:rsidR="002A77E1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separate"/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end"/>
                  </w:r>
                  <w:bookmarkEnd w:id="19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regionálny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AE676B" w:rsidRPr="0089796F" w:rsidRDefault="00AE676B" w:rsidP="0089796F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7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instrText xml:space="preserve"> FORMCHECKBOX </w:instrText>
                  </w:r>
                  <w:r w:rsidR="002A77E1"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r>
                  <w:r w:rsidR="002A77E1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separate"/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end"/>
                  </w:r>
                  <w:bookmarkEnd w:id="20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medzinárodny</w:t>
                  </w:r>
                </w:p>
              </w:tc>
            </w:tr>
            <w:tr w:rsidR="00AF7CB4" w:rsidRPr="0089796F" w:rsidTr="0089796F">
              <w:trPr>
                <w:trHeight w:val="595"/>
              </w:trPr>
              <w:tc>
                <w:tcPr>
                  <w:tcW w:w="6122" w:type="dxa"/>
                  <w:gridSpan w:val="2"/>
                  <w:shd w:val="clear" w:color="auto" w:fill="auto"/>
                  <w:vAlign w:val="center"/>
                </w:tcPr>
                <w:p w:rsidR="00AF7CB4" w:rsidRPr="0089796F" w:rsidRDefault="00DB631C" w:rsidP="001201D9">
                  <w:pP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1" w:name="Text3"/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FORMTEXT </w:instrText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9796F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9796F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9796F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9796F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9796F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21"/>
                </w:p>
              </w:tc>
            </w:tr>
          </w:tbl>
          <w:p w:rsidR="00AF7CB4" w:rsidRPr="0089796F" w:rsidRDefault="00AF7CB4" w:rsidP="0089796F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2D3023" w:rsidRPr="0089796F" w:rsidTr="0089796F">
        <w:trPr>
          <w:trHeight w:val="457"/>
        </w:trPr>
        <w:tc>
          <w:tcPr>
            <w:tcW w:w="2807" w:type="dxa"/>
            <w:gridSpan w:val="2"/>
            <w:shd w:val="clear" w:color="auto" w:fill="auto"/>
            <w:vAlign w:val="center"/>
          </w:tcPr>
          <w:p w:rsidR="002D3023" w:rsidRPr="0089796F" w:rsidRDefault="002D3023" w:rsidP="0089796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 w:cs="Arial"/>
                <w:b/>
                <w:sz w:val="18"/>
                <w:szCs w:val="18"/>
                <w:lang w:val="sk-SK"/>
              </w:rPr>
              <w:t>Názov projektu</w:t>
            </w:r>
            <w:r w:rsidRPr="0089796F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jc w:val="both"/>
              <w:rPr>
                <w:rFonts w:ascii="Verdana" w:hAnsi="Verdana" w:cs="Arial"/>
                <w:sz w:val="20"/>
                <w:szCs w:val="20"/>
                <w:lang w:val="sr-Latn-CS"/>
              </w:rPr>
            </w:pP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instrText xml:space="preserve"> FORMTEXT </w:instrText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fldChar w:fldCharType="separate"/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2D3023" w:rsidRPr="0089796F" w:rsidTr="0089796F">
        <w:trPr>
          <w:trHeight w:val="580"/>
        </w:trPr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sk-SK"/>
              </w:rPr>
            </w:pPr>
            <w:r w:rsidRPr="0089796F">
              <w:rPr>
                <w:rFonts w:ascii="Verdana" w:hAnsi="Verdana" w:cs="Arial"/>
                <w:b/>
                <w:sz w:val="18"/>
                <w:szCs w:val="18"/>
                <w:lang w:val="sk-SK"/>
              </w:rPr>
              <w:t>Suma žiadaných prostriedkov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jc w:val="both"/>
              <w:rPr>
                <w:rFonts w:ascii="Verdana" w:hAnsi="Verdana" w:cs="Arial"/>
                <w:sz w:val="20"/>
                <w:szCs w:val="20"/>
                <w:lang w:val="sr-Latn-CS"/>
              </w:rPr>
            </w:pP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instrText xml:space="preserve"> FORMTEXT </w:instrText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fldChar w:fldCharType="separate"/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AF7CB4" w:rsidRPr="0089796F" w:rsidTr="0089796F">
        <w:trPr>
          <w:trHeight w:val="897"/>
        </w:trPr>
        <w:tc>
          <w:tcPr>
            <w:tcW w:w="28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Zodpovedná osoba podávateľa prihlášky a</w:t>
            </w:r>
            <w:r w:rsidR="00F010DB"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 xml:space="preserve"> </w:t>
            </w: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kontaktová adresa: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CB4" w:rsidRPr="0089796F" w:rsidRDefault="00DB631C" w:rsidP="00EC64C2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2" w:name="Text4"/>
            <w:r w:rsidRPr="0089796F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Latn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  <w:bookmarkEnd w:id="22"/>
          </w:p>
        </w:tc>
      </w:tr>
    </w:tbl>
    <w:p w:rsidR="00AF7CB4" w:rsidRPr="00E55C82" w:rsidRDefault="00AD0C43" w:rsidP="00AF7CB4">
      <w:pPr>
        <w:rPr>
          <w:lang w:val="sk-SK"/>
        </w:rPr>
      </w:pPr>
      <w:r>
        <w:rPr>
          <w:rFonts w:ascii="Verdana" w:hAnsi="Verdana"/>
          <w:color w:val="C0C0C0"/>
          <w:sz w:val="16"/>
          <w:szCs w:val="16"/>
          <w:lang w:val="sk-SK"/>
        </w:rPr>
        <w:lastRenderedPageBreak/>
        <w:t xml:space="preserve">               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8610"/>
      </w:tblGrid>
      <w:tr w:rsidR="001201D9" w:rsidRPr="0089796F" w:rsidTr="0089796F">
        <w:trPr>
          <w:trHeight w:val="438"/>
        </w:trPr>
        <w:tc>
          <w:tcPr>
            <w:tcW w:w="547" w:type="dxa"/>
            <w:shd w:val="clear" w:color="auto" w:fill="CCFFCC"/>
            <w:vAlign w:val="center"/>
          </w:tcPr>
          <w:p w:rsidR="001201D9" w:rsidRPr="0089796F" w:rsidRDefault="001201D9" w:rsidP="0089796F">
            <w:pPr>
              <w:jc w:val="both"/>
              <w:rPr>
                <w:rFonts w:ascii="Verdana" w:hAnsi="Verdana"/>
                <w:sz w:val="28"/>
                <w:szCs w:val="28"/>
                <w:lang w:val="sr-Cyrl-CS"/>
              </w:rPr>
            </w:pPr>
            <w:r w:rsidRPr="0089796F">
              <w:rPr>
                <w:rFonts w:ascii="Impact" w:hAnsi="Impact"/>
                <w:sz w:val="28"/>
                <w:szCs w:val="28"/>
                <w:lang w:val="hu-HU"/>
              </w:rPr>
              <w:t>P</w:t>
            </w:r>
            <w:r w:rsidRPr="0089796F">
              <w:rPr>
                <w:rFonts w:ascii="Impact" w:hAnsi="Impact"/>
                <w:sz w:val="28"/>
                <w:szCs w:val="28"/>
              </w:rPr>
              <w:t>3</w:t>
            </w:r>
          </w:p>
        </w:tc>
        <w:tc>
          <w:tcPr>
            <w:tcW w:w="8610" w:type="dxa"/>
            <w:shd w:val="clear" w:color="auto" w:fill="CCFFCC"/>
            <w:vAlign w:val="center"/>
          </w:tcPr>
          <w:p w:rsidR="001201D9" w:rsidRPr="0089796F" w:rsidRDefault="001201D9" w:rsidP="0089796F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b/>
                <w:sz w:val="20"/>
                <w:szCs w:val="20"/>
                <w:lang w:val="sk-SK"/>
              </w:rPr>
              <w:t>Údaje o predmete prihlášky</w:t>
            </w:r>
          </w:p>
        </w:tc>
      </w:tr>
      <w:tr w:rsidR="00AF7CB4" w:rsidRPr="0089796F" w:rsidTr="0089796F">
        <w:tc>
          <w:tcPr>
            <w:tcW w:w="9157" w:type="dxa"/>
            <w:gridSpan w:val="2"/>
            <w:shd w:val="clear" w:color="auto" w:fill="auto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 xml:space="preserve">Opis žiadosti (cieľ, očakávané výsledky, dynamika realizáce projektu, </w:t>
            </w:r>
            <w:r w:rsidR="002106EF" w:rsidRPr="0089796F">
              <w:rPr>
                <w:rFonts w:ascii="Verdana" w:hAnsi="Verdana"/>
                <w:sz w:val="20"/>
                <w:szCs w:val="20"/>
                <w:lang w:val="sk-SK"/>
              </w:rPr>
              <w:t>podujatia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>, obstarania vybavenia, investičných vkladov atď).**:</w:t>
            </w:r>
          </w:p>
        </w:tc>
      </w:tr>
      <w:tr w:rsidR="00AF7CB4" w:rsidRPr="0089796F" w:rsidTr="0089796F">
        <w:trPr>
          <w:trHeight w:val="5068"/>
        </w:trPr>
        <w:tc>
          <w:tcPr>
            <w:tcW w:w="9157" w:type="dxa"/>
            <w:gridSpan w:val="2"/>
            <w:shd w:val="clear" w:color="auto" w:fill="auto"/>
          </w:tcPr>
          <w:p w:rsidR="00AF7CB4" w:rsidRPr="0089796F" w:rsidRDefault="00DB631C" w:rsidP="0089796F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3" w:name="Text1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3"/>
          </w:p>
        </w:tc>
      </w:tr>
      <w:tr w:rsidR="00AF7CB4" w:rsidRPr="0089796F" w:rsidTr="0089796F">
        <w:tc>
          <w:tcPr>
            <w:tcW w:w="9157" w:type="dxa"/>
            <w:gridSpan w:val="2"/>
            <w:shd w:val="clear" w:color="auto" w:fill="auto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 xml:space="preserve">Špecifikácia trov bežnej činnosti, finančný plán projektu, </w:t>
            </w:r>
            <w:r w:rsidR="002106EF" w:rsidRPr="0089796F">
              <w:rPr>
                <w:rFonts w:ascii="Verdana" w:hAnsi="Verdana"/>
                <w:sz w:val="20"/>
                <w:szCs w:val="20"/>
                <w:lang w:val="sk-SK"/>
              </w:rPr>
              <w:t>podujatia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 xml:space="preserve"> alebo obstarania v</w:t>
            </w:r>
            <w:r w:rsidR="002106EF" w:rsidRPr="0089796F">
              <w:rPr>
                <w:rFonts w:ascii="Verdana" w:hAnsi="Verdana"/>
                <w:sz w:val="20"/>
                <w:szCs w:val="20"/>
                <w:lang w:val="sk-SK"/>
              </w:rPr>
              <w:t>y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>bavenia s</w:t>
            </w:r>
            <w:r w:rsidR="002106EF" w:rsidRPr="0089796F">
              <w:rPr>
                <w:rFonts w:ascii="Verdana" w:hAnsi="Verdana"/>
                <w:sz w:val="20"/>
                <w:szCs w:val="20"/>
                <w:lang w:val="sk-SK"/>
              </w:rPr>
              <w:t> 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>lehotami zročnosti záväzkov, žiadané a</w:t>
            </w:r>
            <w:r w:rsidR="002106EF" w:rsidRPr="0089796F">
              <w:rPr>
                <w:rFonts w:ascii="Verdana" w:hAnsi="Verdana"/>
                <w:sz w:val="20"/>
                <w:szCs w:val="20"/>
                <w:lang w:val="sk-SK"/>
              </w:rPr>
              <w:t> 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>očakávané prostriedky z</w:t>
            </w:r>
            <w:r w:rsidR="002106EF" w:rsidRPr="0089796F">
              <w:rPr>
                <w:rFonts w:ascii="Verdana" w:hAnsi="Verdana"/>
                <w:sz w:val="20"/>
                <w:szCs w:val="20"/>
                <w:lang w:val="sk-SK"/>
              </w:rPr>
              <w:t> 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>iných zdrojov **</w:t>
            </w:r>
            <w:r w:rsidR="00335D7F">
              <w:rPr>
                <w:rFonts w:ascii="Verdana" w:hAnsi="Verdana"/>
                <w:sz w:val="20"/>
                <w:szCs w:val="20"/>
                <w:lang w:val="sk-SK"/>
              </w:rPr>
              <w:t>*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>:</w:t>
            </w:r>
          </w:p>
        </w:tc>
      </w:tr>
      <w:tr w:rsidR="00AF7CB4" w:rsidRPr="0089796F" w:rsidTr="00014D4C">
        <w:trPr>
          <w:trHeight w:val="5793"/>
        </w:trPr>
        <w:tc>
          <w:tcPr>
            <w:tcW w:w="9157" w:type="dxa"/>
            <w:gridSpan w:val="2"/>
            <w:shd w:val="clear" w:color="auto" w:fill="auto"/>
          </w:tcPr>
          <w:p w:rsidR="00AF7CB4" w:rsidRPr="0089796F" w:rsidRDefault="00DB631C" w:rsidP="0089796F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4" w:name="Text2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4"/>
          </w:p>
        </w:tc>
      </w:tr>
    </w:tbl>
    <w:p w:rsidR="00AF7CB4" w:rsidRDefault="00AF7CB4" w:rsidP="00AF7CB4"/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522"/>
      </w:tblGrid>
      <w:tr w:rsidR="00AF7CB4" w:rsidTr="0089796F">
        <w:trPr>
          <w:trHeight w:val="396"/>
        </w:trPr>
        <w:tc>
          <w:tcPr>
            <w:tcW w:w="4658" w:type="dxa"/>
            <w:shd w:val="clear" w:color="auto" w:fill="auto"/>
          </w:tcPr>
          <w:p w:rsidR="00AF7CB4" w:rsidRPr="0089796F" w:rsidRDefault="00AF7CB4" w:rsidP="0089796F">
            <w:pPr>
              <w:jc w:val="right"/>
              <w:rPr>
                <w:rFonts w:ascii="Verdana" w:hAnsi="Verdana"/>
                <w:b/>
              </w:rPr>
            </w:pPr>
            <w:r w:rsidRPr="0089796F">
              <w:rPr>
                <w:rFonts w:ascii="Verdana" w:hAnsi="Verdana"/>
                <w:b/>
                <w:lang w:val="sk-SK"/>
              </w:rPr>
              <w:t>M.P.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AF7CB4" w:rsidRPr="0089796F" w:rsidRDefault="00AF7CB4" w:rsidP="0089796F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AF7CB4" w:rsidRPr="00F010DB" w:rsidTr="0089796F">
        <w:tc>
          <w:tcPr>
            <w:tcW w:w="4658" w:type="dxa"/>
            <w:shd w:val="clear" w:color="auto" w:fill="auto"/>
          </w:tcPr>
          <w:p w:rsidR="00AF7CB4" w:rsidRPr="0089796F" w:rsidRDefault="00AF7CB4" w:rsidP="0089796F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AF7CB4" w:rsidRPr="0089796F" w:rsidRDefault="002D3023" w:rsidP="00897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9796F">
              <w:rPr>
                <w:rFonts w:ascii="Verdana" w:hAnsi="Verdana"/>
                <w:sz w:val="16"/>
                <w:szCs w:val="16"/>
                <w:lang w:val="hu-HU"/>
              </w:rPr>
              <w:t>(</w:t>
            </w:r>
            <w:r w:rsidR="00F010DB" w:rsidRPr="0089796F">
              <w:rPr>
                <w:rFonts w:ascii="Verdana" w:hAnsi="Verdana"/>
                <w:sz w:val="16"/>
                <w:szCs w:val="16"/>
                <w:lang w:val="sr-Cyrl-CS"/>
              </w:rPr>
              <w:t>podpis oprávnenej osoby podávateľa prihlášky</w:t>
            </w:r>
            <w:r w:rsidRPr="0089796F">
              <w:rPr>
                <w:rFonts w:ascii="Verdana" w:hAnsi="Verdana"/>
                <w:sz w:val="16"/>
                <w:szCs w:val="16"/>
                <w:lang w:val="hu-HU"/>
              </w:rPr>
              <w:t>)</w:t>
            </w:r>
          </w:p>
        </w:tc>
      </w:tr>
      <w:tr w:rsidR="00AF7CB4" w:rsidRPr="0089796F" w:rsidTr="0089796F">
        <w:tc>
          <w:tcPr>
            <w:tcW w:w="9180" w:type="dxa"/>
            <w:gridSpan w:val="2"/>
            <w:shd w:val="clear" w:color="auto" w:fill="auto"/>
          </w:tcPr>
          <w:p w:rsidR="00AF7CB4" w:rsidRPr="0089796F" w:rsidRDefault="00AF7CB4" w:rsidP="0089796F">
            <w:pPr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89796F">
              <w:rPr>
                <w:rFonts w:ascii="Verdana" w:hAnsi="Verdana"/>
                <w:sz w:val="16"/>
                <w:szCs w:val="16"/>
                <w:lang w:val="sk-SK"/>
              </w:rPr>
              <w:t>(**v</w:t>
            </w:r>
            <w:r w:rsidR="002106EF" w:rsidRPr="0089796F">
              <w:rPr>
                <w:rFonts w:ascii="Verdana" w:hAnsi="Verdana"/>
                <w:sz w:val="16"/>
                <w:szCs w:val="16"/>
                <w:lang w:val="sk-SK"/>
              </w:rPr>
              <w:t> </w:t>
            </w:r>
            <w:r w:rsidRPr="0089796F">
              <w:rPr>
                <w:rFonts w:ascii="Verdana" w:hAnsi="Verdana"/>
                <w:sz w:val="16"/>
                <w:szCs w:val="16"/>
                <w:lang w:val="sk-SK"/>
              </w:rPr>
              <w:t>texte, ak treba, pokračovať na novej strane</w:t>
            </w:r>
            <w:r w:rsidRPr="0089796F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8572A8" w:rsidRPr="002D3023" w:rsidRDefault="008572A8" w:rsidP="00AF7CB4">
      <w:pPr>
        <w:rPr>
          <w:lang w:val="pl-PL"/>
        </w:rPr>
      </w:pPr>
    </w:p>
    <w:p w:rsidR="002D3023" w:rsidRPr="008C440E" w:rsidRDefault="008572A8" w:rsidP="002D3023">
      <w:pPr>
        <w:ind w:left="540"/>
        <w:rPr>
          <w:rFonts w:ascii="Verdana" w:hAnsi="Verdana"/>
          <w:sz w:val="16"/>
          <w:szCs w:val="16"/>
          <w:lang w:val="hu-HU"/>
        </w:rPr>
      </w:pPr>
      <w:r w:rsidRPr="002D3023">
        <w:rPr>
          <w:lang w:val="pl-PL"/>
        </w:rPr>
        <w:br w:type="page"/>
      </w:r>
      <w:r w:rsidR="00510878" w:rsidRPr="00510878">
        <w:rPr>
          <w:rFonts w:ascii="Verdana" w:hAnsi="Verdana"/>
          <w:sz w:val="16"/>
          <w:szCs w:val="16"/>
          <w:lang w:val="hu-HU"/>
        </w:rPr>
        <w:lastRenderedPageBreak/>
        <w:t>Pokrajinský sekretariát vzdelávani</w:t>
      </w:r>
      <w:r w:rsidR="00361F15">
        <w:rPr>
          <w:rFonts w:ascii="Verdana" w:hAnsi="Verdana"/>
          <w:sz w:val="16"/>
          <w:szCs w:val="16"/>
          <w:lang w:val="hu-HU"/>
        </w:rPr>
        <w:t>a</w:t>
      </w:r>
      <w:r w:rsidR="00510878" w:rsidRPr="00510878">
        <w:rPr>
          <w:rFonts w:ascii="Verdana" w:hAnsi="Verdana"/>
          <w:sz w:val="16"/>
          <w:szCs w:val="16"/>
          <w:lang w:val="hu-HU"/>
        </w:rPr>
        <w:t>, predpis</w:t>
      </w:r>
      <w:r w:rsidR="00361F15">
        <w:rPr>
          <w:rFonts w:ascii="Verdana" w:hAnsi="Verdana"/>
          <w:sz w:val="16"/>
          <w:szCs w:val="16"/>
          <w:lang w:val="hu-HU"/>
        </w:rPr>
        <w:t>ov</w:t>
      </w:r>
      <w:r w:rsidR="00510878" w:rsidRPr="00510878">
        <w:rPr>
          <w:rFonts w:ascii="Verdana" w:hAnsi="Verdana"/>
          <w:sz w:val="16"/>
          <w:szCs w:val="16"/>
          <w:lang w:val="hu-HU"/>
        </w:rPr>
        <w:t>, správ</w:t>
      </w:r>
      <w:r w:rsidR="00361F15">
        <w:rPr>
          <w:rFonts w:ascii="Verdana" w:hAnsi="Verdana"/>
          <w:sz w:val="16"/>
          <w:szCs w:val="16"/>
          <w:lang w:val="hu-HU"/>
        </w:rPr>
        <w:t>y</w:t>
      </w:r>
      <w:r w:rsidR="00510878" w:rsidRPr="00510878">
        <w:rPr>
          <w:rFonts w:ascii="Verdana" w:hAnsi="Verdana"/>
          <w:sz w:val="16"/>
          <w:szCs w:val="16"/>
          <w:lang w:val="hu-HU"/>
        </w:rPr>
        <w:t xml:space="preserve"> a národnostn</w:t>
      </w:r>
      <w:r w:rsidR="00361F15">
        <w:rPr>
          <w:rFonts w:ascii="Verdana" w:hAnsi="Verdana"/>
          <w:sz w:val="16"/>
          <w:szCs w:val="16"/>
          <w:lang w:val="hu-HU"/>
        </w:rPr>
        <w:t>ých</w:t>
      </w:r>
      <w:r w:rsidR="00510878" w:rsidRPr="00510878">
        <w:rPr>
          <w:rFonts w:ascii="Verdana" w:hAnsi="Verdana"/>
          <w:sz w:val="16"/>
          <w:szCs w:val="16"/>
          <w:lang w:val="hu-HU"/>
        </w:rPr>
        <w:t xml:space="preserve"> menš</w:t>
      </w:r>
      <w:r w:rsidR="00361F15">
        <w:rPr>
          <w:rFonts w:ascii="Verdana" w:hAnsi="Verdana"/>
          <w:sz w:val="16"/>
          <w:szCs w:val="16"/>
          <w:lang w:val="hu-HU"/>
        </w:rPr>
        <w:t>í</w:t>
      </w:r>
      <w:r w:rsidR="00510878" w:rsidRPr="00510878">
        <w:rPr>
          <w:rFonts w:ascii="Verdana" w:hAnsi="Verdana"/>
          <w:sz w:val="16"/>
          <w:szCs w:val="16"/>
          <w:lang w:val="hu-HU"/>
        </w:rPr>
        <w:t>n – národnostn</w:t>
      </w:r>
      <w:r w:rsidR="00361F15">
        <w:rPr>
          <w:rFonts w:ascii="Verdana" w:hAnsi="Verdana"/>
          <w:sz w:val="16"/>
          <w:szCs w:val="16"/>
          <w:lang w:val="hu-HU"/>
        </w:rPr>
        <w:t>ých</w:t>
      </w:r>
      <w:r w:rsidR="00510878" w:rsidRPr="00510878">
        <w:rPr>
          <w:rFonts w:ascii="Verdana" w:hAnsi="Verdana"/>
          <w:sz w:val="16"/>
          <w:szCs w:val="16"/>
          <w:lang w:val="hu-HU"/>
        </w:rPr>
        <w:t xml:space="preserve"> spoločenst</w:t>
      </w:r>
      <w:r w:rsidR="00361F15">
        <w:rPr>
          <w:rFonts w:ascii="Verdana" w:hAnsi="Verdana"/>
          <w:sz w:val="16"/>
          <w:szCs w:val="16"/>
          <w:lang w:val="hu-HU"/>
        </w:rPr>
        <w:t>iev</w:t>
      </w:r>
      <w:r w:rsidR="00510878">
        <w:rPr>
          <w:lang w:val="sk-SK"/>
        </w:rPr>
        <w:t xml:space="preserve"> </w:t>
      </w:r>
      <w:r w:rsidR="002D3023">
        <w:rPr>
          <w:rFonts w:ascii="Verdana" w:hAnsi="Verdana"/>
          <w:sz w:val="16"/>
          <w:szCs w:val="16"/>
          <w:lang w:val="hu-HU"/>
        </w:rPr>
        <w:t>(sekretariát)</w:t>
      </w:r>
      <w:r w:rsidR="002D3023" w:rsidRPr="00887C7C">
        <w:rPr>
          <w:rFonts w:ascii="Verdana" w:hAnsi="Verdana"/>
          <w:sz w:val="16"/>
          <w:szCs w:val="16"/>
          <w:lang w:val="hu-HU"/>
        </w:rPr>
        <w:t>, Nový Sad</w:t>
      </w:r>
    </w:p>
    <w:p w:rsidR="002D3023" w:rsidRPr="008445E8" w:rsidRDefault="002D3023" w:rsidP="002D3023">
      <w:pPr>
        <w:ind w:left="540"/>
        <w:rPr>
          <w:rFonts w:ascii="Verdana" w:hAnsi="Verdana"/>
          <w:sz w:val="16"/>
          <w:szCs w:val="16"/>
          <w:lang w:val="hu-HU"/>
        </w:rPr>
      </w:pPr>
      <w:r>
        <w:rPr>
          <w:rFonts w:ascii="Verdana" w:hAnsi="Verdana"/>
          <w:sz w:val="16"/>
          <w:szCs w:val="16"/>
          <w:lang w:val="hu-HU"/>
        </w:rPr>
        <w:t>Покрајински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секретаријат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за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sr-Cyrl-CS"/>
        </w:rPr>
        <w:t>образовање</w:t>
      </w:r>
      <w:r w:rsidRPr="008445E8">
        <w:rPr>
          <w:rFonts w:ascii="Verdana" w:hAnsi="Verdana"/>
          <w:sz w:val="16"/>
          <w:szCs w:val="16"/>
          <w:lang w:val="hu-HU"/>
        </w:rPr>
        <w:t>,</w:t>
      </w:r>
      <w:r w:rsidR="00510878">
        <w:rPr>
          <w:rFonts w:ascii="Verdana" w:hAnsi="Verdana"/>
          <w:sz w:val="16"/>
          <w:szCs w:val="16"/>
          <w:lang w:val="sr-Cyrl-RS"/>
        </w:rPr>
        <w:t xml:space="preserve"> прописе,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управу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и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националне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 w:rsidR="00510878">
        <w:rPr>
          <w:rFonts w:ascii="Verdana" w:hAnsi="Verdana"/>
          <w:sz w:val="16"/>
          <w:szCs w:val="16"/>
          <w:lang w:val="sr-Cyrl-RS"/>
        </w:rPr>
        <w:t xml:space="preserve">мањине – националне </w:t>
      </w:r>
      <w:r>
        <w:rPr>
          <w:rFonts w:ascii="Verdana" w:hAnsi="Verdana"/>
          <w:sz w:val="16"/>
          <w:szCs w:val="16"/>
          <w:lang w:val="sr-Cyrl-CS"/>
        </w:rPr>
        <w:t>заједнице</w:t>
      </w:r>
      <w:r>
        <w:rPr>
          <w:rFonts w:ascii="Verdana" w:hAnsi="Verdana"/>
          <w:sz w:val="16"/>
          <w:szCs w:val="16"/>
          <w:lang w:val="sr-Latn-CS"/>
        </w:rPr>
        <w:t xml:space="preserve"> </w:t>
      </w:r>
      <w:r w:rsidRPr="0014129F">
        <w:rPr>
          <w:rFonts w:ascii="Verdana" w:hAnsi="Verdana"/>
          <w:sz w:val="16"/>
          <w:szCs w:val="16"/>
          <w:lang w:val="hu-HU"/>
        </w:rPr>
        <w:t>(Секретаријат), Нови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Сад</w:t>
      </w:r>
    </w:p>
    <w:p w:rsidR="002D3023" w:rsidRPr="008445E8" w:rsidRDefault="002D3023" w:rsidP="002D3023">
      <w:pPr>
        <w:rPr>
          <w:rFonts w:ascii="Verdana" w:hAnsi="Verdana"/>
          <w:sz w:val="16"/>
          <w:szCs w:val="16"/>
          <w:lang w:val="hu-HU"/>
        </w:rPr>
      </w:pPr>
    </w:p>
    <w:tbl>
      <w:tblPr>
        <w:tblW w:w="987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5017"/>
      </w:tblGrid>
      <w:tr w:rsidR="002D3023" w:rsidRPr="0089796F" w:rsidTr="0089796F">
        <w:trPr>
          <w:trHeight w:val="352"/>
        </w:trPr>
        <w:tc>
          <w:tcPr>
            <w:tcW w:w="48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D3023" w:rsidRPr="0089796F" w:rsidRDefault="002D3023" w:rsidP="0089796F">
            <w:pPr>
              <w:shd w:val="clear" w:color="auto" w:fill="CCFFCC"/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89796F">
              <w:rPr>
                <w:sz w:val="16"/>
                <w:szCs w:val="16"/>
                <w:lang w:val="sr-Latn-CS"/>
              </w:rPr>
              <w:br w:type="page"/>
            </w:r>
            <w:r w:rsidRPr="0089796F">
              <w:rPr>
                <w:rFonts w:ascii="Verdana" w:hAnsi="Verdana"/>
                <w:b/>
                <w:sz w:val="16"/>
                <w:szCs w:val="16"/>
                <w:lang w:val="sk-SK"/>
              </w:rPr>
              <w:t>VYHLÁŠKA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D3023" w:rsidRPr="0089796F" w:rsidRDefault="002D3023" w:rsidP="0089796F">
            <w:pPr>
              <w:shd w:val="clear" w:color="auto" w:fill="CCFFCC"/>
              <w:jc w:val="center"/>
              <w:rPr>
                <w:rFonts w:ascii="Verdana" w:hAnsi="Verdana"/>
                <w:b/>
                <w:sz w:val="16"/>
                <w:szCs w:val="16"/>
                <w:lang w:val="hu-HU"/>
              </w:rPr>
            </w:pPr>
            <w:r w:rsidRPr="0089796F">
              <w:rPr>
                <w:rFonts w:ascii="Verdana" w:hAnsi="Verdana"/>
                <w:b/>
                <w:sz w:val="16"/>
                <w:szCs w:val="16"/>
                <w:lang w:val="hu-HU"/>
              </w:rPr>
              <w:t>ИЗЈАВА</w:t>
            </w:r>
          </w:p>
        </w:tc>
      </w:tr>
      <w:tr w:rsidR="002D3023" w:rsidRPr="0089796F" w:rsidTr="0089796F">
        <w:trPr>
          <w:trHeight w:val="66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dosvedčujem, že sú uvedené údaje pravdivé a hodnoverné a že sa proti podávateľovi prihlášky nekoná konkurzné konanie alebo likvidácia.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89796F">
              <w:rPr>
                <w:rFonts w:ascii="Verdana" w:hAnsi="Verdana"/>
                <w:sz w:val="14"/>
                <w:szCs w:val="14"/>
                <w:lang w:val="ru-RU"/>
              </w:rPr>
              <w:t xml:space="preserve">1. </w:t>
            </w:r>
            <w:r w:rsidRPr="0089796F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потврђујем да су наведени подаци истинити и веродостојни, као и да против подносиоца пријаве није у току поступак стечаја ни ликвидације.</w:t>
            </w:r>
          </w:p>
        </w:tc>
      </w:tr>
      <w:tr w:rsidR="002D3023" w:rsidRPr="0089796F" w:rsidTr="0089796F">
        <w:trPr>
          <w:trHeight w:val="1423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súhlasím s tým, že sekretariát má právo kedykoľvek preveriť uvedené údaje, trovenie prostriedkov na bežnú činnosť, obstaranie vybavenia, realizáciu programov a projektov, usporadúvanie podujatí a spôsob užívania pridelených prostriedkov.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89796F">
              <w:rPr>
                <w:rFonts w:ascii="Verdana" w:hAnsi="Verdana"/>
                <w:sz w:val="14"/>
                <w:szCs w:val="14"/>
                <w:lang w:val="ru-RU"/>
              </w:rPr>
              <w:t xml:space="preserve">2. </w:t>
            </w:r>
            <w:r w:rsidRPr="0089796F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прихватам да Секретаријат има право да у било које време контролише дате податке, утрошак средстава за редовну делатност, набавку опреме, реализацију програма и пројеката, организовање манифестација и начин коришћења додељених средстава.</w:t>
            </w:r>
          </w:p>
        </w:tc>
      </w:tr>
      <w:tr w:rsidR="002D3023" w:rsidRPr="0089796F" w:rsidTr="0089796F">
        <w:trPr>
          <w:trHeight w:val="1075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 xml:space="preserve">Ako oprávnená osoba podávateľa prihlášky </w:t>
            </w:r>
            <w:r w:rsidRPr="0089796F">
              <w:rPr>
                <w:rFonts w:ascii="Verdana" w:hAnsi="Verdana"/>
                <w:sz w:val="14"/>
                <w:szCs w:val="14"/>
                <w:lang w:val="hu-HU"/>
              </w:rPr>
              <w:t xml:space="preserve">sa zaväzujem k použitiu prostriedkov výlučne na účely, na ktoré boli pridelené, ako aj vráteniu nestrovených prostriedkov sekretariátu. 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89796F">
              <w:rPr>
                <w:rFonts w:ascii="Verdana" w:hAnsi="Verdana"/>
                <w:sz w:val="14"/>
                <w:szCs w:val="14"/>
                <w:lang w:val="ru-RU"/>
              </w:rPr>
              <w:t xml:space="preserve">3. </w:t>
            </w:r>
            <w:r w:rsidRPr="0089796F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обавезујем се на коришћење средстава искључиво за намене за које су додељена, као и враћање неутрошених средстава Секретаријату.</w:t>
            </w:r>
          </w:p>
        </w:tc>
      </w:tr>
      <w:tr w:rsidR="002D3023" w:rsidRPr="0089796F" w:rsidTr="00054B48">
        <w:trPr>
          <w:trHeight w:val="1099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sa zaväzujem, že</w:t>
            </w:r>
            <w:r w:rsidRPr="0089796F">
              <w:rPr>
                <w:rFonts w:ascii="Verdana" w:hAnsi="Verdana"/>
                <w:sz w:val="14"/>
                <w:szCs w:val="14"/>
                <w:highlight w:val="yellow"/>
                <w:lang w:val="sk-SK"/>
              </w:rPr>
              <w:t xml:space="preserve"> </w:t>
            </w: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 xml:space="preserve">najneskôr do 31. decembra bežného roka odovzdám správu o užívaní prostriedkov, spolu s príslušnou dokumentáciou, ktorú overili zodpovedné osoby. 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r-Cyrl-CS"/>
              </w:rPr>
              <w:t>4. Као овлашћено лице подносиоца пријаве обавезујем се да ћу најкасније, до 31. децембра текуће године поднети извештај о коришћењу средстава са припадајућом документацијом овереном од стране одговорних лица.</w:t>
            </w:r>
          </w:p>
        </w:tc>
      </w:tr>
      <w:tr w:rsidR="002D3023" w:rsidRPr="0089796F" w:rsidTr="0089796F">
        <w:trPr>
          <w:trHeight w:val="1616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 xml:space="preserve">Ako oprávnená osoba podávateľa prihlášky sa zaväzujem, že  sa v prípade zistenia neúčelového používania celkových pridelených prostriedkov alebo časti pridelených prostriedkov, resp. v prípade oneskoreného doručenia alebo nedoručenia správy z bodu 4 tejto vyhlášky celková suma pridelených prostriedkov vráti sekretariátu. 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r-Cyrl-CS"/>
              </w:rPr>
              <w:t>5. Као овлашћено лице подносиоца пријаве обавезујем се да ће у случају утврђивања ненаменског коришћења укупних додељених средстава или дела додељених средстава, односно у случају неблаговременог подношења или неподношења извештаја из тачке 4. ове Изјаве, укупан износ додељених средстава бити враћен Секретаријату.</w:t>
            </w:r>
          </w:p>
        </w:tc>
      </w:tr>
      <w:tr w:rsidR="002D3023" w:rsidRPr="0089796F" w:rsidTr="0089796F">
        <w:trPr>
          <w:trHeight w:val="1087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súhlasím s tým, že pridelené prostriedky podliehajú kontrole uplatňovania zákona v oblasti hmotno-finančného hospodárenia a účelového a zákonného užívania prostriedkov, ktorú vykonáva služba rozpočtovej inšpekcie APV.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r-Cyrl-CS"/>
              </w:rPr>
              <w:t>6. Као овлашћено лице подносиоца пријаве сагласан сам да додељена средства подлежу контроли примене закона у области материјално-финансијског пословања и наменског и законитог коришћења средстава, коју обавља служба буџетске инспекције АПВ.</w:t>
            </w:r>
          </w:p>
        </w:tc>
      </w:tr>
      <w:tr w:rsidR="00054B48" w:rsidRPr="0089796F" w:rsidTr="0089796F">
        <w:trPr>
          <w:trHeight w:val="1087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B48" w:rsidRPr="0089796F" w:rsidRDefault="00054B48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k-SK"/>
              </w:rPr>
            </w:pPr>
            <w:r w:rsidRPr="00054B48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sa zaväzujem, že pridelené prostriedky použijem v súlade s ustanoveniami Zákona o verejnom obstaraní (Službeni glasnik Republike Srbije číslo 124/2012</w:t>
            </w:r>
            <w:r w:rsidR="00EA2611">
              <w:rPr>
                <w:rFonts w:ascii="Verdana" w:hAnsi="Verdana"/>
                <w:sz w:val="14"/>
                <w:szCs w:val="14"/>
                <w:lang w:val="sr-Cyrl-RS"/>
              </w:rPr>
              <w:t>, 14/2015</w:t>
            </w:r>
            <w:r w:rsidR="00F0719D">
              <w:rPr>
                <w:rFonts w:ascii="Verdana" w:hAnsi="Verdana"/>
                <w:sz w:val="14"/>
                <w:szCs w:val="14"/>
                <w:lang w:val="sr-Latn-RS"/>
              </w:rPr>
              <w:t>,68/2015</w:t>
            </w:r>
            <w:r w:rsidRPr="00054B48">
              <w:rPr>
                <w:rFonts w:ascii="Verdana" w:hAnsi="Verdana"/>
                <w:sz w:val="14"/>
                <w:szCs w:val="14"/>
                <w:lang w:val="sk-SK"/>
              </w:rPr>
              <w:t>).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B48" w:rsidRPr="00054B48" w:rsidRDefault="00054B48" w:rsidP="00054B48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7. </w:t>
            </w:r>
            <w:r w:rsidRPr="00022D5B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обавезујем се да ће се додељена средства користити у складу са одредбама Закона о јавним набавкама („Службени гласник Р. Србије”, број 124/2012</w:t>
            </w:r>
            <w:r w:rsidR="00EA2611">
              <w:rPr>
                <w:rFonts w:ascii="Verdana" w:hAnsi="Verdana"/>
                <w:sz w:val="14"/>
                <w:szCs w:val="14"/>
                <w:lang w:val="sr-Cyrl-CS"/>
              </w:rPr>
              <w:t>, 14/2015</w:t>
            </w:r>
            <w:proofErr w:type="gramStart"/>
            <w:r w:rsidR="00F0719D">
              <w:rPr>
                <w:rFonts w:ascii="Verdana" w:hAnsi="Verdana"/>
                <w:sz w:val="14"/>
                <w:szCs w:val="14"/>
                <w:lang w:val="sr-Latn-RS"/>
              </w:rPr>
              <w:t>,68</w:t>
            </w:r>
            <w:proofErr w:type="gramEnd"/>
            <w:r w:rsidR="00F0719D">
              <w:rPr>
                <w:rFonts w:ascii="Verdana" w:hAnsi="Verdana"/>
                <w:sz w:val="14"/>
                <w:szCs w:val="14"/>
                <w:lang w:val="sr-Latn-RS"/>
              </w:rPr>
              <w:t>/2015</w:t>
            </w:r>
            <w:r w:rsidRPr="00022D5B">
              <w:rPr>
                <w:rFonts w:ascii="Verdana" w:hAnsi="Verdana"/>
                <w:sz w:val="14"/>
                <w:szCs w:val="14"/>
                <w:lang w:val="sr-Cyrl-CS"/>
              </w:rPr>
              <w:t>).</w:t>
            </w:r>
          </w:p>
        </w:tc>
      </w:tr>
      <w:tr w:rsidR="002D3023" w:rsidRPr="0089796F" w:rsidTr="0089796F">
        <w:trPr>
          <w:trHeight w:val="882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sa zaväzujem, že umožním rozpočtovej inšpekcii a auditu Autonómnej pokrajiny Vojvodiny nehatenú kontrolu účelového a zákonného užívania pridelených prostriedkov.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054B48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</w:rPr>
              <w:t>8</w:t>
            </w:r>
            <w:r w:rsidR="002D3023" w:rsidRPr="0089796F">
              <w:rPr>
                <w:rFonts w:ascii="Verdana" w:hAnsi="Verdana"/>
                <w:sz w:val="14"/>
                <w:szCs w:val="14"/>
                <w:lang w:val="sr-Cyrl-CS"/>
              </w:rPr>
              <w:t>. Као овлашћено лице подносиоца пријаве обавезујем се да ћу буџетској инспекцији и ревизији Аутономне Покрајине Војводине омогућити несметану контролу наменског и законитог коришћења додељених средстава</w:t>
            </w:r>
          </w:p>
        </w:tc>
      </w:tr>
      <w:tr w:rsidR="002D3023" w:rsidRPr="0089796F" w:rsidTr="0089796F">
        <w:trPr>
          <w:trHeight w:val="118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sa zaväzujem, že  sa na pozvánkach, brožúrach, inom tlačenom materiáli alebo  iným zodpovedajúcim spôsobom uverejní, že realizáciu programu a projektu alebo usporiadanie podujatia spolufinancoval sekretariát.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054B48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>
              <w:rPr>
                <w:rFonts w:ascii="Verdana" w:hAnsi="Verdana"/>
                <w:sz w:val="14"/>
                <w:szCs w:val="14"/>
              </w:rPr>
              <w:t>9</w:t>
            </w:r>
            <w:r w:rsidR="002D3023" w:rsidRPr="0089796F">
              <w:rPr>
                <w:rFonts w:ascii="Verdana" w:hAnsi="Verdana"/>
                <w:sz w:val="14"/>
                <w:szCs w:val="14"/>
                <w:lang w:val="ru-RU"/>
              </w:rPr>
              <w:t xml:space="preserve">. </w:t>
            </w:r>
            <w:r w:rsidR="002D3023" w:rsidRPr="0089796F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обавезујем се да ће на позивницама, брошурама, осталом штампаном материјалу или на други одговарајући начин бити објављено да је реализацију програма и пројекта, организацију манифестације или набавку опреме суфинансирао Секретаријат.</w:t>
            </w:r>
          </w:p>
        </w:tc>
      </w:tr>
    </w:tbl>
    <w:p w:rsidR="002D3023" w:rsidRPr="00A448B3" w:rsidRDefault="002D3023" w:rsidP="002D3023">
      <w:pPr>
        <w:rPr>
          <w:lang w:val="ru-RU"/>
        </w:rPr>
      </w:pPr>
    </w:p>
    <w:p w:rsidR="002D3023" w:rsidRPr="00A448B3" w:rsidRDefault="002D3023" w:rsidP="002D3023">
      <w:pPr>
        <w:rPr>
          <w:sz w:val="16"/>
          <w:szCs w:val="16"/>
          <w:lang w:val="ru-RU"/>
        </w:rPr>
      </w:pPr>
    </w:p>
    <w:tbl>
      <w:tblPr>
        <w:tblW w:w="5197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477"/>
      </w:tblGrid>
      <w:tr w:rsidR="002D3023" w:rsidRPr="0089796F" w:rsidTr="0089796F">
        <w:trPr>
          <w:trHeight w:val="5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9796F">
              <w:rPr>
                <w:rFonts w:ascii="Verdana" w:hAnsi="Verdana"/>
                <w:b/>
                <w:sz w:val="16"/>
                <w:szCs w:val="16"/>
              </w:rPr>
              <w:t>M.P.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pBdr>
                <w:bottom w:val="single" w:sz="4" w:space="0" w:color="auto"/>
              </w:pBd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D3023" w:rsidRPr="0089796F" w:rsidTr="0089796F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3023" w:rsidRPr="0089796F" w:rsidRDefault="002D3023" w:rsidP="0089796F">
            <w:pPr>
              <w:jc w:val="both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jc w:val="center"/>
              <w:rPr>
                <w:rFonts w:ascii="Verdana" w:hAnsi="Verdana"/>
                <w:sz w:val="16"/>
                <w:szCs w:val="16"/>
                <w:lang w:val="hu-HU"/>
              </w:rPr>
            </w:pPr>
            <w:r w:rsidRPr="0089796F">
              <w:rPr>
                <w:rFonts w:ascii="Verdana" w:hAnsi="Verdana"/>
                <w:sz w:val="16"/>
                <w:szCs w:val="16"/>
                <w:lang w:val="sr-Cyrl-CS"/>
              </w:rPr>
              <w:t>(podpis oprávnenej osoby podávateľa prihlášky)</w:t>
            </w:r>
            <w:r w:rsidRPr="0089796F">
              <w:rPr>
                <w:rFonts w:ascii="Verdana" w:hAnsi="Verdana"/>
                <w:sz w:val="16"/>
                <w:szCs w:val="16"/>
                <w:lang w:val="hu-HU"/>
              </w:rPr>
              <w:br/>
              <w:t xml:space="preserve">(потпис овлашћеног лица </w:t>
            </w:r>
            <w:r w:rsidRPr="0089796F">
              <w:rPr>
                <w:rFonts w:ascii="Verdana" w:hAnsi="Verdana"/>
                <w:sz w:val="16"/>
                <w:szCs w:val="16"/>
                <w:lang w:val="sr-Cyrl-CS"/>
              </w:rPr>
              <w:t>подносиоца пријаве</w:t>
            </w:r>
            <w:r w:rsidRPr="0089796F">
              <w:rPr>
                <w:rFonts w:ascii="Verdana" w:hAnsi="Verdana"/>
                <w:sz w:val="16"/>
                <w:szCs w:val="16"/>
                <w:lang w:val="hu-HU"/>
              </w:rPr>
              <w:t>)</w:t>
            </w:r>
          </w:p>
        </w:tc>
      </w:tr>
    </w:tbl>
    <w:p w:rsidR="002D3023" w:rsidRDefault="002D3023" w:rsidP="002D3023">
      <w:pPr>
        <w:rPr>
          <w:b/>
          <w:sz w:val="16"/>
          <w:szCs w:val="16"/>
          <w:lang w:val="sr-Latn-CS"/>
        </w:rPr>
      </w:pPr>
    </w:p>
    <w:p w:rsidR="002D3023" w:rsidRPr="00A448B3" w:rsidRDefault="002D3023" w:rsidP="002D3023">
      <w:pPr>
        <w:rPr>
          <w:b/>
          <w:sz w:val="16"/>
          <w:szCs w:val="16"/>
          <w:lang w:val="sr-Latn-CS"/>
        </w:rPr>
      </w:pPr>
    </w:p>
    <w:p w:rsidR="002D3023" w:rsidRPr="00A448B3" w:rsidRDefault="002D3023" w:rsidP="002D3023">
      <w:pPr>
        <w:rPr>
          <w:lang w:val="ru-RU"/>
        </w:rPr>
      </w:pPr>
    </w:p>
    <w:p w:rsidR="00551622" w:rsidRPr="002D3023" w:rsidRDefault="00551622" w:rsidP="002D3023">
      <w:pPr>
        <w:rPr>
          <w:sz w:val="16"/>
          <w:szCs w:val="16"/>
          <w:lang w:val="ru-RU"/>
        </w:rPr>
      </w:pPr>
    </w:p>
    <w:sectPr w:rsidR="00551622" w:rsidRPr="002D3023" w:rsidSect="008572A8">
      <w:footerReference w:type="even" r:id="rId9"/>
      <w:footerReference w:type="default" r:id="rId10"/>
      <w:pgSz w:w="11906" w:h="16838"/>
      <w:pgMar w:top="540" w:right="1417" w:bottom="539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7E1" w:rsidRDefault="002A77E1">
      <w:r>
        <w:separator/>
      </w:r>
    </w:p>
  </w:endnote>
  <w:endnote w:type="continuationSeparator" w:id="0">
    <w:p w:rsidR="002A77E1" w:rsidRDefault="002A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D9" w:rsidRDefault="001201D9" w:rsidP="000F5D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1D9" w:rsidRDefault="001201D9" w:rsidP="001201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D9" w:rsidRPr="00515722" w:rsidRDefault="001201D9" w:rsidP="000F5D26">
    <w:pPr>
      <w:pStyle w:val="Footer"/>
      <w:framePr w:wrap="around" w:vAnchor="text" w:hAnchor="margin" w:xAlign="right" w:y="1"/>
      <w:rPr>
        <w:rStyle w:val="PageNumber"/>
        <w:rFonts w:ascii="Verdana" w:hAnsi="Verdana"/>
        <w:sz w:val="20"/>
        <w:szCs w:val="20"/>
      </w:rPr>
    </w:pPr>
    <w:r w:rsidRPr="00515722">
      <w:rPr>
        <w:rStyle w:val="PageNumber"/>
        <w:rFonts w:ascii="Verdana" w:hAnsi="Verdana"/>
        <w:sz w:val="20"/>
        <w:szCs w:val="20"/>
      </w:rPr>
      <w:fldChar w:fldCharType="begin"/>
    </w:r>
    <w:r w:rsidRPr="00515722">
      <w:rPr>
        <w:rStyle w:val="PageNumber"/>
        <w:rFonts w:ascii="Verdana" w:hAnsi="Verdana"/>
        <w:sz w:val="20"/>
        <w:szCs w:val="20"/>
      </w:rPr>
      <w:instrText xml:space="preserve">PAGE  </w:instrText>
    </w:r>
    <w:r w:rsidRPr="00515722">
      <w:rPr>
        <w:rStyle w:val="PageNumber"/>
        <w:rFonts w:ascii="Verdana" w:hAnsi="Verdana"/>
        <w:sz w:val="20"/>
        <w:szCs w:val="20"/>
      </w:rPr>
      <w:fldChar w:fldCharType="separate"/>
    </w:r>
    <w:r w:rsidR="00214127">
      <w:rPr>
        <w:rStyle w:val="PageNumber"/>
        <w:rFonts w:ascii="Verdana" w:hAnsi="Verdana"/>
        <w:noProof/>
        <w:sz w:val="20"/>
        <w:szCs w:val="20"/>
      </w:rPr>
      <w:t>2</w:t>
    </w:r>
    <w:r w:rsidRPr="00515722">
      <w:rPr>
        <w:rStyle w:val="PageNumber"/>
        <w:rFonts w:ascii="Verdana" w:hAnsi="Verdana"/>
        <w:sz w:val="20"/>
        <w:szCs w:val="20"/>
      </w:rPr>
      <w:fldChar w:fldCharType="end"/>
    </w:r>
  </w:p>
  <w:p w:rsidR="001201D9" w:rsidRPr="00515722" w:rsidRDefault="001201D9" w:rsidP="005157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7E1" w:rsidRDefault="002A77E1">
      <w:r>
        <w:separator/>
      </w:r>
    </w:p>
  </w:footnote>
  <w:footnote w:type="continuationSeparator" w:id="0">
    <w:p w:rsidR="002A77E1" w:rsidRDefault="002A77E1">
      <w:r>
        <w:continuationSeparator/>
      </w:r>
    </w:p>
  </w:footnote>
  <w:footnote w:id="1">
    <w:p w:rsidR="00A42F0A" w:rsidRPr="00A42F0A" w:rsidRDefault="00A42F0A">
      <w:pPr>
        <w:pStyle w:val="FootnoteText"/>
        <w:rPr>
          <w:lang w:val="sk-SK"/>
        </w:rPr>
      </w:pPr>
      <w:r>
        <w:rPr>
          <w:rStyle w:val="FootnoteReference"/>
        </w:rPr>
        <w:footnoteRef/>
      </w:r>
      <w:r>
        <w:t xml:space="preserve"> </w:t>
      </w:r>
      <w:r w:rsidR="00E55C82" w:rsidRPr="00E55C82">
        <w:rPr>
          <w:rFonts w:ascii="Verdana" w:hAnsi="Verdana"/>
          <w:sz w:val="16"/>
          <w:szCs w:val="16"/>
          <w:lang w:val="sk-SK"/>
        </w:rPr>
        <w:t>Po</w:t>
      </w:r>
      <w:r w:rsidR="00E55C82">
        <w:rPr>
          <w:rFonts w:ascii="Verdana" w:hAnsi="Verdana"/>
          <w:sz w:val="16"/>
          <w:szCs w:val="16"/>
          <w:lang w:val="sk-SK"/>
        </w:rPr>
        <w:t>líčko nie je záväzné. V prípade,</w:t>
      </w:r>
      <w:r w:rsidR="00737A3D">
        <w:rPr>
          <w:rFonts w:ascii="Verdana" w:hAnsi="Verdana"/>
          <w:sz w:val="16"/>
          <w:szCs w:val="16"/>
          <w:lang w:val="sk-SK"/>
        </w:rPr>
        <w:t xml:space="preserve"> že žiadateľ nemá</w:t>
      </w:r>
      <w:r w:rsidR="00E55C82">
        <w:rPr>
          <w:rFonts w:ascii="Verdana" w:hAnsi="Verdana"/>
          <w:sz w:val="16"/>
          <w:szCs w:val="16"/>
          <w:lang w:val="sk-SK"/>
        </w:rPr>
        <w:t xml:space="preserve"> otvorený účet v Správe trezoru, bude mať záväzok náhradne otvoriť účet za účelom prevodu pridelených prostriedkov podľa súbehu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201"/>
    <w:multiLevelType w:val="hybridMultilevel"/>
    <w:tmpl w:val="081A1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7A5AD3"/>
    <w:multiLevelType w:val="multilevel"/>
    <w:tmpl w:val="A5485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859E2"/>
    <w:multiLevelType w:val="hybridMultilevel"/>
    <w:tmpl w:val="EB163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FF0580"/>
    <w:multiLevelType w:val="hybridMultilevel"/>
    <w:tmpl w:val="A5485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15"/>
    <w:rsid w:val="00014D4C"/>
    <w:rsid w:val="000432EB"/>
    <w:rsid w:val="00054B48"/>
    <w:rsid w:val="00062B90"/>
    <w:rsid w:val="000B4753"/>
    <w:rsid w:val="000C240B"/>
    <w:rsid w:val="000E1404"/>
    <w:rsid w:val="000F5D26"/>
    <w:rsid w:val="00110484"/>
    <w:rsid w:val="001201D9"/>
    <w:rsid w:val="001202A0"/>
    <w:rsid w:val="00120359"/>
    <w:rsid w:val="00153E0A"/>
    <w:rsid w:val="00175D87"/>
    <w:rsid w:val="001779BC"/>
    <w:rsid w:val="00184064"/>
    <w:rsid w:val="00197D3F"/>
    <w:rsid w:val="002106EF"/>
    <w:rsid w:val="00214127"/>
    <w:rsid w:val="00226755"/>
    <w:rsid w:val="0024094C"/>
    <w:rsid w:val="002A77E1"/>
    <w:rsid w:val="002B4996"/>
    <w:rsid w:val="002C5006"/>
    <w:rsid w:val="002D3023"/>
    <w:rsid w:val="002E2E91"/>
    <w:rsid w:val="00302D7B"/>
    <w:rsid w:val="003318B5"/>
    <w:rsid w:val="00335D7F"/>
    <w:rsid w:val="00357A0E"/>
    <w:rsid w:val="00361F15"/>
    <w:rsid w:val="003750B5"/>
    <w:rsid w:val="00377A27"/>
    <w:rsid w:val="0041739D"/>
    <w:rsid w:val="00435D16"/>
    <w:rsid w:val="004515E4"/>
    <w:rsid w:val="00456F7D"/>
    <w:rsid w:val="00461C95"/>
    <w:rsid w:val="00486DC1"/>
    <w:rsid w:val="004A12E9"/>
    <w:rsid w:val="004C7F95"/>
    <w:rsid w:val="00510878"/>
    <w:rsid w:val="00515722"/>
    <w:rsid w:val="005223A2"/>
    <w:rsid w:val="00524FA5"/>
    <w:rsid w:val="005420C1"/>
    <w:rsid w:val="00551622"/>
    <w:rsid w:val="00552055"/>
    <w:rsid w:val="00563775"/>
    <w:rsid w:val="005654AE"/>
    <w:rsid w:val="005B0364"/>
    <w:rsid w:val="005D4378"/>
    <w:rsid w:val="00686C77"/>
    <w:rsid w:val="006C74EA"/>
    <w:rsid w:val="006E1EDE"/>
    <w:rsid w:val="00725ACA"/>
    <w:rsid w:val="00737A3D"/>
    <w:rsid w:val="00755702"/>
    <w:rsid w:val="007635E9"/>
    <w:rsid w:val="007878D7"/>
    <w:rsid w:val="007B2737"/>
    <w:rsid w:val="007B6AF9"/>
    <w:rsid w:val="00813A1F"/>
    <w:rsid w:val="008572A8"/>
    <w:rsid w:val="008842DD"/>
    <w:rsid w:val="00891783"/>
    <w:rsid w:val="0089796F"/>
    <w:rsid w:val="008D71B2"/>
    <w:rsid w:val="00900F68"/>
    <w:rsid w:val="009445D4"/>
    <w:rsid w:val="00990B4F"/>
    <w:rsid w:val="009A2BCE"/>
    <w:rsid w:val="009A7114"/>
    <w:rsid w:val="009F5DA8"/>
    <w:rsid w:val="00A16C6F"/>
    <w:rsid w:val="00A375DC"/>
    <w:rsid w:val="00A40178"/>
    <w:rsid w:val="00A42F0A"/>
    <w:rsid w:val="00A537CB"/>
    <w:rsid w:val="00A72FCA"/>
    <w:rsid w:val="00AC5B6A"/>
    <w:rsid w:val="00AD0C43"/>
    <w:rsid w:val="00AE676B"/>
    <w:rsid w:val="00AF7CB4"/>
    <w:rsid w:val="00B071B9"/>
    <w:rsid w:val="00B27A89"/>
    <w:rsid w:val="00B37377"/>
    <w:rsid w:val="00B8006F"/>
    <w:rsid w:val="00B81A7E"/>
    <w:rsid w:val="00BB7F0C"/>
    <w:rsid w:val="00BD292C"/>
    <w:rsid w:val="00BD34A0"/>
    <w:rsid w:val="00C10452"/>
    <w:rsid w:val="00C1097A"/>
    <w:rsid w:val="00C3319E"/>
    <w:rsid w:val="00C35F90"/>
    <w:rsid w:val="00C42BEA"/>
    <w:rsid w:val="00C72173"/>
    <w:rsid w:val="00C87AB2"/>
    <w:rsid w:val="00CA603C"/>
    <w:rsid w:val="00CB2195"/>
    <w:rsid w:val="00CE2B4F"/>
    <w:rsid w:val="00D05676"/>
    <w:rsid w:val="00D31932"/>
    <w:rsid w:val="00D8218B"/>
    <w:rsid w:val="00D835B5"/>
    <w:rsid w:val="00D8622B"/>
    <w:rsid w:val="00DB631C"/>
    <w:rsid w:val="00DC4737"/>
    <w:rsid w:val="00DF5822"/>
    <w:rsid w:val="00E25F9C"/>
    <w:rsid w:val="00E55C82"/>
    <w:rsid w:val="00E60ED8"/>
    <w:rsid w:val="00E66D32"/>
    <w:rsid w:val="00E938F2"/>
    <w:rsid w:val="00EA2611"/>
    <w:rsid w:val="00EC3685"/>
    <w:rsid w:val="00EC64C2"/>
    <w:rsid w:val="00ED38B0"/>
    <w:rsid w:val="00EF46C6"/>
    <w:rsid w:val="00F010DB"/>
    <w:rsid w:val="00F067DE"/>
    <w:rsid w:val="00F0719D"/>
    <w:rsid w:val="00F16BC6"/>
    <w:rsid w:val="00F257E4"/>
    <w:rsid w:val="00F41E85"/>
    <w:rsid w:val="00F8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7CB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201D9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1201D9"/>
  </w:style>
  <w:style w:type="paragraph" w:styleId="Header">
    <w:name w:val="header"/>
    <w:basedOn w:val="Normal"/>
    <w:rsid w:val="002E2E91"/>
    <w:pPr>
      <w:tabs>
        <w:tab w:val="center" w:pos="4702"/>
        <w:tab w:val="right" w:pos="9405"/>
      </w:tabs>
    </w:pPr>
  </w:style>
  <w:style w:type="character" w:styleId="Hyperlink">
    <w:name w:val="Hyperlink"/>
    <w:rsid w:val="0051572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42F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42F0A"/>
  </w:style>
  <w:style w:type="character" w:styleId="FootnoteReference">
    <w:name w:val="footnote reference"/>
    <w:basedOn w:val="DefaultParagraphFont"/>
    <w:rsid w:val="00A42F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7CB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201D9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1201D9"/>
  </w:style>
  <w:style w:type="paragraph" w:styleId="Header">
    <w:name w:val="header"/>
    <w:basedOn w:val="Normal"/>
    <w:rsid w:val="002E2E91"/>
    <w:pPr>
      <w:tabs>
        <w:tab w:val="center" w:pos="4702"/>
        <w:tab w:val="right" w:pos="9405"/>
      </w:tabs>
    </w:pPr>
  </w:style>
  <w:style w:type="character" w:styleId="Hyperlink">
    <w:name w:val="Hyperlink"/>
    <w:rsid w:val="0051572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42F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42F0A"/>
  </w:style>
  <w:style w:type="character" w:styleId="FootnoteReference">
    <w:name w:val="footnote reference"/>
    <w:basedOn w:val="DefaultParagraphFont"/>
    <w:rsid w:val="00A42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enka.valent\Documents\OSTALI%20PREVODI\2017\KONKURSI\obrazovanje\OBRAZAC%20PRIJAVE%20SLOVACKI%202017%20-%20Sk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CDA6-84BD-4C04-8E89-53AA509D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PRIJAVE SLOVACKI 2017 - Sk novi</Template>
  <TotalTime>16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POKRAJINSKÉMU SEKRETARIÁTU</vt:lpstr>
    </vt:vector>
  </TitlesOfParts>
  <Company/>
  <LinksUpToDate>false</LinksUpToDate>
  <CharactersWithSpaces>6516</CharactersWithSpaces>
  <SharedDoc>false</SharedDoc>
  <HLinks>
    <vt:vector size="6" baseType="variant">
      <vt:variant>
        <vt:i4>2949236</vt:i4>
      </vt:variant>
      <vt:variant>
        <vt:i4>0</vt:i4>
      </vt:variant>
      <vt:variant>
        <vt:i4>0</vt:i4>
      </vt:variant>
      <vt:variant>
        <vt:i4>5</vt:i4>
      </vt:variant>
      <vt:variant>
        <vt:lpwstr>https://www.ekonkursi.vojvodina.gov.rs/eKonkursPublic/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POKRAJINSKÉMU SEKRETARIÁTU</dc:title>
  <dc:creator>Zdenka Valent</dc:creator>
  <cp:lastModifiedBy>Adrian Borka</cp:lastModifiedBy>
  <cp:revision>13</cp:revision>
  <cp:lastPrinted>2008-12-02T08:11:00Z</cp:lastPrinted>
  <dcterms:created xsi:type="dcterms:W3CDTF">2018-01-25T07:54:00Z</dcterms:created>
  <dcterms:modified xsi:type="dcterms:W3CDTF">2018-01-25T14:42:00Z</dcterms:modified>
</cp:coreProperties>
</file>