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8473D9" w:rsidTr="008B0131">
        <w:tc>
          <w:tcPr>
            <w:tcW w:w="9157" w:type="dxa"/>
            <w:shd w:val="clear" w:color="auto" w:fill="auto"/>
          </w:tcPr>
          <w:p w:rsidR="00801895" w:rsidRPr="0048747E" w:rsidRDefault="007B536E" w:rsidP="008B0131">
            <w:pPr>
              <w:jc w:val="center"/>
              <w:rPr>
                <w:rFonts w:ascii="Verdana" w:hAnsi="Verdana"/>
                <w:sz w:val="22"/>
                <w:szCs w:val="22"/>
                <w:lang w:val="ro-RO"/>
              </w:rPr>
            </w:pPr>
            <w:r w:rsidRPr="008473D9">
              <w:rPr>
                <w:rFonts w:ascii="Verdana" w:hAnsi="Verdana"/>
                <w:sz w:val="20"/>
                <w:lang w:val="ru-RU"/>
              </w:rPr>
              <w:br w:type="page"/>
            </w:r>
            <w:r w:rsidR="0048747E">
              <w:rPr>
                <w:rFonts w:ascii="Verdana" w:hAnsi="Verdana"/>
                <w:b/>
                <w:sz w:val="22"/>
                <w:szCs w:val="22"/>
                <w:lang w:val="ro-RO"/>
              </w:rPr>
              <w:t>SECRETARIATULUI PROVINCIAL</w:t>
            </w:r>
            <w:r w:rsidRPr="008473D9">
              <w:rPr>
                <w:rFonts w:ascii="Verdana" w:hAnsi="Verdana"/>
                <w:b/>
                <w:sz w:val="22"/>
                <w:szCs w:val="22"/>
                <w:lang w:val="ru-RU"/>
              </w:rPr>
              <w:br/>
            </w:r>
            <w:r w:rsidR="0048747E">
              <w:rPr>
                <w:rFonts w:ascii="Verdana" w:hAnsi="Verdana"/>
                <w:b/>
                <w:sz w:val="22"/>
                <w:szCs w:val="22"/>
                <w:lang w:val="ro-RO"/>
              </w:rPr>
              <w:t>PENTRU EDUCAŢIE, REGLEMENTĂRI, ADMINISTRAŢIE ŞI MINORITĂŢILE NAŢIONALE</w:t>
            </w:r>
            <w:r w:rsidR="009646BC" w:rsidRPr="008473D9">
              <w:rPr>
                <w:rFonts w:ascii="Verdana" w:hAnsi="Verdana"/>
                <w:b/>
                <w:sz w:val="22"/>
                <w:szCs w:val="22"/>
                <w:lang w:val="sr-Cyrl-RS"/>
              </w:rPr>
              <w:t xml:space="preserve"> – </w:t>
            </w:r>
            <w:r w:rsidR="0048747E">
              <w:rPr>
                <w:rFonts w:ascii="Verdana" w:hAnsi="Verdana"/>
                <w:b/>
                <w:sz w:val="22"/>
                <w:szCs w:val="22"/>
                <w:lang w:val="ro-RO"/>
              </w:rPr>
              <w:t>COMUNITĂŢILE NAŢIONALE</w:t>
            </w:r>
          </w:p>
          <w:p w:rsidR="007B536E" w:rsidRPr="008473D9" w:rsidRDefault="0048747E" w:rsidP="0080189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Adresa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Bulevar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Miha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i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la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Pupina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 16,</w:t>
            </w:r>
            <w:r w:rsidR="00801895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01895">
              <w:rPr>
                <w:rFonts w:ascii="Verdana" w:hAnsi="Verdana"/>
                <w:sz w:val="20"/>
                <w:szCs w:val="20"/>
                <w:lang w:val="sr-Latn-CS"/>
              </w:rPr>
              <w:t>21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000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Novi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Sad</w:t>
            </w:r>
          </w:p>
          <w:p w:rsidR="00607918" w:rsidRPr="00801895" w:rsidRDefault="0048747E" w:rsidP="0080189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Tel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.: 021-487-46-08,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fa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>x.: 557-074</w:t>
            </w:r>
          </w:p>
        </w:tc>
      </w:tr>
    </w:tbl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B536E" w:rsidRPr="008473D9" w:rsidRDefault="0048747E" w:rsidP="007B536E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prezint</w:t>
      </w:r>
      <w:proofErr w:type="spellEnd"/>
      <w:proofErr w:type="gramEnd"/>
    </w:p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B536E" w:rsidRPr="008473D9" w:rsidTr="008B0131">
        <w:tc>
          <w:tcPr>
            <w:tcW w:w="9180" w:type="dxa"/>
            <w:shd w:val="clear" w:color="auto" w:fill="auto"/>
          </w:tcPr>
          <w:p w:rsidR="00801895" w:rsidRPr="00547AFC" w:rsidRDefault="00F006F3" w:rsidP="00801895">
            <w:pPr>
              <w:ind w:right="-360"/>
              <w:jc w:val="center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ro-RO"/>
              </w:rPr>
              <w:t>CERERE</w:t>
            </w:r>
            <w:r w:rsidR="00DB31AB">
              <w:rPr>
                <w:rFonts w:ascii="Verdana" w:hAnsi="Verdana"/>
                <w:b/>
                <w:bCs/>
                <w:sz w:val="22"/>
                <w:szCs w:val="22"/>
                <w:lang w:val="ro-RO"/>
              </w:rPr>
              <w:t xml:space="preserve"> LA CONCURS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ro-RO"/>
              </w:rPr>
              <w:t>UL</w:t>
            </w:r>
            <w:r w:rsidR="00103E69" w:rsidRPr="008473D9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547AFC" w:rsidRDefault="00DB31AB" w:rsidP="00547AFC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PENTRU FINANŢAREA ŞI COFINANŢAREA PROGRAMELOR ŞI PROIECTELOR ASOCIAŢ</w:t>
            </w:r>
            <w:r w:rsidR="00547AFC"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I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ILOR DIN DOMENIUL</w:t>
            </w:r>
            <w:r w:rsidR="00801895" w:rsidRPr="00801895">
              <w:rPr>
                <w:rFonts w:ascii="Verdana" w:hAnsi="Verdana"/>
                <w:b/>
                <w:bCs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ÎNVĂŢĂMÂNTULUI ELEMENTAR ŞI MEDIU ŞI PENTRU COFINANŢAREA ORGANIZAŢ</w:t>
            </w:r>
            <w:r w:rsidR="00547AFC"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I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 xml:space="preserve">ILOR MINORITĂŢILOR NAŢIONALE – COMUNITĂŢILOR NAŢIONALE </w:t>
            </w:r>
          </w:p>
          <w:p w:rsidR="007B536E" w:rsidRPr="00547AFC" w:rsidRDefault="00597EC8" w:rsidP="00547AFC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DIN P.A. VOIVODINA ÎN ANUL 2018</w:t>
            </w:r>
            <w:bookmarkStart w:id="0" w:name="_GoBack"/>
            <w:bookmarkEnd w:id="0"/>
            <w:r w:rsidR="00DB31AB"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 xml:space="preserve">  </w:t>
            </w:r>
          </w:p>
        </w:tc>
      </w:tr>
    </w:tbl>
    <w:p w:rsidR="007B536E" w:rsidRPr="008473D9" w:rsidRDefault="007B536E" w:rsidP="007B536E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8473D9" w:rsidTr="008B01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473D9" w:rsidRDefault="00E654E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ro-RO"/>
              </w:rPr>
              <w:t>P</w:t>
            </w:r>
            <w:r w:rsidR="006E11DD" w:rsidRPr="008473D9">
              <w:rPr>
                <w:rFonts w:ascii="Impact" w:hAnsi="Impact"/>
                <w:sz w:val="32"/>
                <w:szCs w:val="32"/>
                <w:lang w:val="sr-Cyrl-CS"/>
              </w:rPr>
              <w:t>1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E654E8" w:rsidRDefault="00E654E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Cererea la concurs se prezintă pentru cofinanţarea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*:</w:t>
            </w:r>
          </w:p>
        </w:tc>
      </w:tr>
      <w:bookmarkStart w:id="1" w:name="Check1"/>
      <w:tr w:rsidR="007B536E" w:rsidRPr="008473D9" w:rsidTr="008B0131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E" w:rsidRPr="008473D9" w:rsidRDefault="00F63A6B" w:rsidP="00E654E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A49DD">
              <w:rPr>
                <w:rFonts w:ascii="Verdana" w:hAnsi="Verdana"/>
                <w:sz w:val="20"/>
                <w:szCs w:val="20"/>
              </w:rPr>
            </w:r>
            <w:r w:rsidR="00BA49D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proofErr w:type="spellStart"/>
            <w:r w:rsidR="00E654E8">
              <w:rPr>
                <w:rFonts w:ascii="Verdana" w:hAnsi="Verdana"/>
                <w:sz w:val="20"/>
                <w:szCs w:val="20"/>
              </w:rPr>
              <w:t>activităţilor</w:t>
            </w:r>
            <w:proofErr w:type="spellEnd"/>
            <w:r w:rsidR="00E654E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654E8">
              <w:rPr>
                <w:rFonts w:ascii="Verdana" w:hAnsi="Verdana"/>
                <w:sz w:val="20"/>
                <w:szCs w:val="20"/>
              </w:rPr>
              <w:t>ordinare</w:t>
            </w:r>
            <w:proofErr w:type="spellEnd"/>
          </w:p>
        </w:tc>
      </w:tr>
      <w:tr w:rsidR="007B536E" w:rsidRPr="008473D9" w:rsidTr="008B0131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E654E8" w:rsidRDefault="009B42C2" w:rsidP="00E654E8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A49DD">
              <w:rPr>
                <w:rFonts w:ascii="Verdana" w:hAnsi="Verdana"/>
                <w:sz w:val="20"/>
                <w:szCs w:val="20"/>
              </w:rPr>
            </w:r>
            <w:r w:rsidR="00BA49D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E654E8">
              <w:rPr>
                <w:rFonts w:ascii="Verdana" w:hAnsi="Verdana"/>
                <w:sz w:val="20"/>
                <w:szCs w:val="20"/>
                <w:lang w:val="ro-RO"/>
              </w:rPr>
              <w:t>programelor, manifestărilor şi proiectelor organizaţiei</w:t>
            </w:r>
          </w:p>
        </w:tc>
      </w:tr>
      <w:tr w:rsidR="007B536E" w:rsidRPr="008473D9" w:rsidTr="008B0131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E654E8" w:rsidRDefault="009B42C2" w:rsidP="00E654E8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8473D9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="00BA49DD">
              <w:rPr>
                <w:rFonts w:ascii="Verdana" w:hAnsi="Verdana"/>
                <w:sz w:val="20"/>
                <w:szCs w:val="20"/>
              </w:rPr>
            </w:r>
            <w:r w:rsidR="00BA49D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="00E654E8">
              <w:rPr>
                <w:rFonts w:ascii="Verdana" w:hAnsi="Verdana"/>
                <w:sz w:val="20"/>
                <w:szCs w:val="20"/>
                <w:lang w:val="ro-RO"/>
              </w:rPr>
              <w:t>achiziţionării echipamentului şi investiţii</w:t>
            </w:r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E654E8" w:rsidP="008B013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(*-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marca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>ţi</w:t>
            </w:r>
            <w:r w:rsidRPr="00AD4A8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4A8B">
              <w:rPr>
                <w:rFonts w:ascii="Verdana" w:hAnsi="Verdana"/>
                <w:sz w:val="16"/>
                <w:szCs w:val="16"/>
              </w:rPr>
              <w:t>cele</w:t>
            </w:r>
            <w:proofErr w:type="spellEnd"/>
            <w:r w:rsidRPr="00AD4A8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4A8B">
              <w:rPr>
                <w:rFonts w:ascii="Verdana" w:hAnsi="Verdana"/>
                <w:sz w:val="16"/>
                <w:szCs w:val="16"/>
              </w:rPr>
              <w:t>corespunzătoare</w:t>
            </w:r>
            <w:proofErr w:type="spellEnd"/>
            <w:r w:rsidRPr="00AD4A8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7B536E" w:rsidRPr="008473D9" w:rsidRDefault="007B536E" w:rsidP="007B536E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E11DD" w:rsidRPr="008473D9" w:rsidTr="008B0131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E11DD" w:rsidRPr="008473D9" w:rsidRDefault="00E654E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ro-RO"/>
              </w:rPr>
              <w:t>P</w:t>
            </w:r>
            <w:r w:rsidR="006E11DD" w:rsidRPr="008473D9">
              <w:rPr>
                <w:rFonts w:ascii="Impact" w:hAnsi="Impact"/>
                <w:sz w:val="32"/>
                <w:szCs w:val="32"/>
                <w:lang w:val="sr-Cyrl-CS"/>
              </w:rPr>
              <w:t>2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02" w:type="dxa"/>
            <w:gridSpan w:val="2"/>
            <w:shd w:val="clear" w:color="auto" w:fill="CCFFCC"/>
            <w:vAlign w:val="center"/>
          </w:tcPr>
          <w:p w:rsidR="006E11DD" w:rsidRPr="008473D9" w:rsidRDefault="00E654E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Date privind semnatarul cererii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5C2B6E" w:rsidRPr="008473D9" w:rsidTr="008B0131">
        <w:trPr>
          <w:trHeight w:val="71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E654E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Denumirea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completă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semnatarului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cererii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4" w:name="Text5"/>
        <w:tc>
          <w:tcPr>
            <w:tcW w:w="6340" w:type="dxa"/>
            <w:shd w:val="clear" w:color="auto" w:fill="auto"/>
            <w:vAlign w:val="center"/>
          </w:tcPr>
          <w:p w:rsidR="007B536E" w:rsidRPr="008473D9" w:rsidRDefault="0032095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5C2B6E" w:rsidRPr="008473D9" w:rsidTr="008B0131">
        <w:trPr>
          <w:trHeight w:val="51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Sediul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codul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poştal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5" w:name="Text6"/>
        <w:tc>
          <w:tcPr>
            <w:tcW w:w="6340" w:type="dxa"/>
            <w:shd w:val="clear" w:color="auto" w:fill="auto"/>
            <w:vAlign w:val="center"/>
          </w:tcPr>
          <w:p w:rsidR="007B536E" w:rsidRPr="008473D9" w:rsidRDefault="00367A95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5C2B6E" w:rsidRPr="008473D9" w:rsidTr="008B0131">
        <w:trPr>
          <w:trHeight w:val="53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Strada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numărul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5C2B6E" w:rsidRPr="008473D9" w:rsidTr="008B0131">
        <w:trPr>
          <w:trHeight w:val="530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1050B1">
              <w:rPr>
                <w:rFonts w:ascii="Verdana" w:hAnsi="Verdana"/>
                <w:b/>
                <w:sz w:val="18"/>
                <w:szCs w:val="18"/>
                <w:lang w:val="de-DE"/>
              </w:rPr>
              <w:t>Numărul de telefon şi fax: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5C2B6E" w:rsidRPr="008473D9" w:rsidTr="008B0131">
        <w:trPr>
          <w:trHeight w:val="52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E-mail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adresa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9" w:name="Text9"/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5C2B6E" w:rsidRPr="008473D9" w:rsidTr="008B0131">
        <w:trPr>
          <w:trHeight w:val="977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CE673C" w:rsidP="004A4B3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Numărul de cont</w:t>
            </w:r>
            <w:r w:rsidR="004A4B32" w:rsidRPr="008473D9"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 </w:t>
            </w:r>
            <w:r w:rsidR="004A4B32" w:rsidRPr="008473D9">
              <w:rPr>
                <w:rFonts w:ascii="Verdana" w:hAnsi="Verdana"/>
                <w:b/>
                <w:sz w:val="18"/>
                <w:szCs w:val="18"/>
                <w:lang w:val="sr-Cyrl-RS"/>
              </w:rPr>
              <w:t>-</w:t>
            </w:r>
          </w:p>
          <w:p w:rsidR="004A4B32" w:rsidRPr="00CE673C" w:rsidRDefault="00CE673C" w:rsidP="00CE673C">
            <w:pPr>
              <w:jc w:val="center"/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Banca de afaceri</w:t>
            </w:r>
            <w:r w:rsidR="00801895">
              <w:rPr>
                <w:rFonts w:ascii="Verdana" w:hAnsi="Verdana"/>
                <w:b/>
                <w:sz w:val="18"/>
                <w:szCs w:val="18"/>
                <w:lang w:val="sr-Cyrl-RS"/>
              </w:rPr>
              <w:t xml:space="preserve"> / </w:t>
            </w: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Direcţia de t</w:t>
            </w:r>
            <w:r w:rsidR="00A00294">
              <w:rPr>
                <w:rFonts w:ascii="Verdana" w:hAnsi="Verdana"/>
                <w:b/>
                <w:sz w:val="18"/>
                <w:szCs w:val="18"/>
                <w:lang w:val="ro-RO"/>
              </w:rPr>
              <w:t>rezore</w:t>
            </w: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rie</w:t>
            </w:r>
          </w:p>
        </w:tc>
        <w:bookmarkStart w:id="10" w:name="Text4"/>
        <w:bookmarkStart w:id="11" w:name="Text2"/>
        <w:tc>
          <w:tcPr>
            <w:tcW w:w="6340" w:type="dxa"/>
            <w:shd w:val="clear" w:color="auto" w:fill="auto"/>
            <w:vAlign w:val="center"/>
          </w:tcPr>
          <w:p w:rsidR="007B536E" w:rsidRPr="008473D9" w:rsidRDefault="009B42C2" w:rsidP="007B53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11"/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12" w:name="Text3"/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2"/>
          </w:p>
          <w:p w:rsidR="00A77BA9" w:rsidRPr="008473D9" w:rsidRDefault="00A77BA9" w:rsidP="007B536E">
            <w:pPr>
              <w:rPr>
                <w:rFonts w:ascii="Verdana" w:hAnsi="Verdana"/>
                <w:sz w:val="20"/>
                <w:szCs w:val="20"/>
              </w:rPr>
            </w:pPr>
          </w:p>
          <w:bookmarkStart w:id="13" w:name="Text10"/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5C2B6E" w:rsidRPr="008473D9" w:rsidTr="008B0131">
        <w:trPr>
          <w:trHeight w:val="368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8473D9" w:rsidRDefault="00A00294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Codul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identificare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fiscal:</w:t>
            </w:r>
          </w:p>
        </w:tc>
        <w:bookmarkStart w:id="14" w:name="Text11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4"/>
          </w:p>
        </w:tc>
      </w:tr>
      <w:tr w:rsidR="005C2B6E" w:rsidRPr="008473D9" w:rsidTr="008B0131">
        <w:trPr>
          <w:trHeight w:val="43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8473D9" w:rsidRDefault="00A00294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3D76B5">
              <w:rPr>
                <w:rFonts w:ascii="Verdana" w:hAnsi="Verdana"/>
                <w:b/>
                <w:sz w:val="18"/>
                <w:szCs w:val="18"/>
              </w:rPr>
              <w:t>Numărul</w:t>
            </w:r>
            <w:proofErr w:type="spellEnd"/>
            <w:r w:rsidRPr="003D76B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D76B5">
              <w:rPr>
                <w:rFonts w:ascii="Verdana" w:hAnsi="Verdana"/>
                <w:b/>
                <w:sz w:val="18"/>
                <w:szCs w:val="18"/>
              </w:rPr>
              <w:t>matricol</w:t>
            </w:r>
            <w:proofErr w:type="spellEnd"/>
            <w:r w:rsidRPr="003D76B5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15" w:name="Text12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5"/>
          </w:p>
        </w:tc>
      </w:tr>
      <w:tr w:rsidR="005C2B6E" w:rsidRPr="008473D9" w:rsidTr="008B0131">
        <w:trPr>
          <w:trHeight w:val="142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A00294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Activitatea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principală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as</w:t>
            </w:r>
            <w:r>
              <w:rPr>
                <w:rFonts w:ascii="Verdana" w:hAnsi="Verdana"/>
                <w:b/>
                <w:sz w:val="18"/>
                <w:szCs w:val="18"/>
              </w:rPr>
              <w:t>pectul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teritorial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8473D9" w:rsidTr="008B0131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473D9" w:rsidRDefault="00A745B0" w:rsidP="00A00294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4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A49D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A49D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 w:rsidR="00A00294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local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00294" w:rsidRDefault="00A745B0" w:rsidP="00A00294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ro-RO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6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A49D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A49D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="00A00294">
                    <w:rPr>
                      <w:rFonts w:ascii="Verdana" w:hAnsi="Verdana"/>
                      <w:sz w:val="20"/>
                      <w:szCs w:val="20"/>
                      <w:lang w:val="ro-RO"/>
                    </w:rPr>
                    <w:t>naţional</w:t>
                  </w:r>
                </w:p>
              </w:tc>
            </w:tr>
            <w:tr w:rsidR="007B536E" w:rsidRPr="008473D9" w:rsidTr="008B0131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00294" w:rsidRDefault="00A745B0" w:rsidP="00A00294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ro-RO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A49D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A49D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="00A00294">
                    <w:rPr>
                      <w:rFonts w:ascii="Verdana" w:hAnsi="Verdana"/>
                      <w:sz w:val="20"/>
                      <w:szCs w:val="20"/>
                      <w:lang w:val="ro-RO"/>
                    </w:rPr>
                    <w:t>regional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00294" w:rsidRDefault="00A745B0" w:rsidP="00A00294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ro-RO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7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A49D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A49D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="00A00294">
                    <w:rPr>
                      <w:rFonts w:ascii="Verdana" w:hAnsi="Verdana"/>
                      <w:sz w:val="20"/>
                      <w:szCs w:val="20"/>
                      <w:lang w:val="ro-RO"/>
                    </w:rPr>
                    <w:t>internaţional</w:t>
                  </w:r>
                </w:p>
              </w:tc>
            </w:tr>
            <w:tr w:rsidR="007B536E" w:rsidRPr="008473D9" w:rsidTr="008B0131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8473D9" w:rsidRDefault="005C2B6E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8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7B536E" w:rsidRPr="008473D9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0637" w:rsidRPr="008473D9" w:rsidTr="008B0131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80637" w:rsidRPr="004819EB" w:rsidRDefault="004819EB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Denumirea proiectului: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780637" w:rsidRPr="008473D9" w:rsidTr="008B0131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637" w:rsidRPr="004819EB" w:rsidRDefault="004819EB" w:rsidP="004819EB">
            <w:pPr>
              <w:jc w:val="center"/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Cuntumul mijloacelor solicitate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5C2B6E" w:rsidRPr="008473D9" w:rsidTr="008B0131">
        <w:trPr>
          <w:trHeight w:val="1074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36E" w:rsidRPr="008473D9" w:rsidRDefault="004819EB" w:rsidP="004819EB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Persoana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responsabilă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semnatarului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cererii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adresa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de contact:</w:t>
            </w:r>
          </w:p>
        </w:tc>
        <w:bookmarkStart w:id="21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7B536E" w:rsidRPr="008473D9" w:rsidRDefault="00367A95" w:rsidP="005C2B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1"/>
          </w:p>
        </w:tc>
      </w:tr>
    </w:tbl>
    <w:p w:rsidR="007B536E" w:rsidRPr="008473D9" w:rsidRDefault="007B536E" w:rsidP="007B536E">
      <w:pPr>
        <w:rPr>
          <w:lang w:val="ru-RU"/>
        </w:rPr>
      </w:pPr>
      <w:r w:rsidRPr="008473D9">
        <w:rPr>
          <w:lang w:val="ru-RU"/>
        </w:rPr>
        <w:lastRenderedPageBreak/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6E11DD" w:rsidRPr="008473D9" w:rsidTr="008B0131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8473D9" w:rsidRDefault="008254E9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ro-RO"/>
              </w:rPr>
              <w:lastRenderedPageBreak/>
              <w:t>P</w:t>
            </w:r>
            <w:r w:rsidR="006E11DD" w:rsidRPr="008473D9">
              <w:rPr>
                <w:rFonts w:ascii="Impact" w:hAnsi="Impact"/>
                <w:sz w:val="32"/>
                <w:szCs w:val="32"/>
                <w:lang w:val="sr-Cyrl-CS"/>
              </w:rPr>
              <w:t>3</w:t>
            </w:r>
            <w:r w:rsidR="006E11DD" w:rsidRPr="008473D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6E11DD" w:rsidRPr="008473D9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8473D9" w:rsidRDefault="008254E9" w:rsidP="008254E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referitoare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obiectul</w:t>
            </w:r>
            <w:proofErr w:type="spellEnd"/>
            <w:r w:rsidRPr="00663B9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cererii</w:t>
            </w:r>
            <w:proofErr w:type="spellEnd"/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8254E9" w:rsidP="008254E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Descrierea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cererii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obiectivul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rezultatele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teptate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dinamica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realiz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proiectului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663B9F">
              <w:rPr>
                <w:rFonts w:ascii="Verdana" w:hAnsi="Verdana"/>
                <w:sz w:val="20"/>
                <w:szCs w:val="20"/>
              </w:rPr>
              <w:t>a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manifest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achizi</w:t>
            </w:r>
            <w:proofErr w:type="spellEnd"/>
            <w:r w:rsidRPr="008254E9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>
              <w:rPr>
                <w:rFonts w:ascii="Verdana" w:hAnsi="Verdana"/>
                <w:sz w:val="20"/>
                <w:szCs w:val="20"/>
              </w:rPr>
              <w:t>ion</w:t>
            </w:r>
            <w:r w:rsidRPr="008254E9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echipamentului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investi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proofErr w:type="spellStart"/>
            <w:r w:rsidR="00303906">
              <w:rPr>
                <w:rFonts w:ascii="Verdana" w:hAnsi="Verdana"/>
                <w:sz w:val="20"/>
                <w:szCs w:val="20"/>
              </w:rPr>
              <w:t>iei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Cyrl-CS"/>
              </w:rPr>
              <w:t>.)**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:</w:t>
            </w:r>
          </w:p>
        </w:tc>
      </w:tr>
      <w:bookmarkStart w:id="22" w:name="Text14"/>
      <w:tr w:rsidR="007B536E" w:rsidRPr="008473D9" w:rsidTr="008B0131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7B536E" w:rsidRPr="008473D9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2"/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490E6C" w:rsidP="00490E6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Specificarea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cheltuielilor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activit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ăţ</w:t>
            </w:r>
            <w:r w:rsidRPr="00663B9F">
              <w:rPr>
                <w:rFonts w:ascii="Verdana" w:hAnsi="Verdana"/>
                <w:sz w:val="20"/>
                <w:szCs w:val="20"/>
              </w:rPr>
              <w:t>ii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ordinare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planul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financiar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al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proiectului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663B9F">
              <w:rPr>
                <w:rFonts w:ascii="Verdana" w:hAnsi="Verdana"/>
                <w:sz w:val="20"/>
                <w:szCs w:val="20"/>
              </w:rPr>
              <w:t>manifest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sau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achizi</w:t>
            </w:r>
            <w:proofErr w:type="spellEnd"/>
            <w:r w:rsidRPr="00490E6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>
              <w:rPr>
                <w:rFonts w:ascii="Verdana" w:hAnsi="Verdana"/>
                <w:sz w:val="20"/>
                <w:szCs w:val="20"/>
              </w:rPr>
              <w:t>ion</w:t>
            </w:r>
            <w:r w:rsidRPr="00490E6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echipament</w:t>
            </w:r>
            <w:r>
              <w:rPr>
                <w:rFonts w:ascii="Verdana" w:hAnsi="Verdana"/>
                <w:sz w:val="20"/>
                <w:szCs w:val="20"/>
              </w:rPr>
              <w:t>ului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cu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termenele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de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scaden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ţă </w:t>
            </w:r>
            <w:r w:rsidRPr="00663B9F">
              <w:rPr>
                <w:rFonts w:ascii="Verdana" w:hAnsi="Verdana"/>
                <w:sz w:val="20"/>
                <w:szCs w:val="20"/>
              </w:rPr>
              <w:t>ale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obliga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iilor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mijloacele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solicitate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ş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a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teptate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din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celelalte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surse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3" w:name="Text15"/>
      <w:tr w:rsidR="007B536E" w:rsidRPr="008473D9" w:rsidTr="008B0131">
        <w:trPr>
          <w:trHeight w:val="5548"/>
        </w:trPr>
        <w:tc>
          <w:tcPr>
            <w:tcW w:w="9157" w:type="dxa"/>
            <w:gridSpan w:val="2"/>
            <w:shd w:val="clear" w:color="auto" w:fill="auto"/>
          </w:tcPr>
          <w:p w:rsidR="007B536E" w:rsidRPr="008473D9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</w:tbl>
    <w:p w:rsidR="007B536E" w:rsidRPr="008473D9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B536E" w:rsidRPr="008473D9" w:rsidTr="008B0131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8473D9" w:rsidRDefault="008D2A7A" w:rsidP="008D2A7A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</w:t>
            </w:r>
            <w:r w:rsidR="007B536E" w:rsidRPr="008473D9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S</w:t>
            </w:r>
            <w:r w:rsidR="007B536E" w:rsidRPr="008473D9">
              <w:rPr>
                <w:rFonts w:ascii="Verdana" w:hAnsi="Verdana"/>
                <w:b/>
              </w:rPr>
              <w:t>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473D9" w:rsidRDefault="007B536E" w:rsidP="008B0131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B536E" w:rsidRPr="008473D9" w:rsidTr="008B0131">
        <w:tc>
          <w:tcPr>
            <w:tcW w:w="4658" w:type="dxa"/>
            <w:shd w:val="clear" w:color="auto" w:fill="auto"/>
          </w:tcPr>
          <w:p w:rsidR="007B536E" w:rsidRPr="008473D9" w:rsidRDefault="007B536E" w:rsidP="008B013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473D9" w:rsidRDefault="007B536E" w:rsidP="008D2A7A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8D2A7A">
              <w:rPr>
                <w:rFonts w:ascii="Verdana" w:hAnsi="Verdana"/>
                <w:sz w:val="16"/>
                <w:szCs w:val="16"/>
                <w:lang w:val="ro-RO"/>
              </w:rPr>
              <w:t>semnătura persoanei autorizate a semnatarului cererii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B536E" w:rsidRPr="008473D9" w:rsidTr="008B0131">
        <w:tc>
          <w:tcPr>
            <w:tcW w:w="9180" w:type="dxa"/>
            <w:gridSpan w:val="2"/>
            <w:shd w:val="clear" w:color="auto" w:fill="auto"/>
          </w:tcPr>
          <w:p w:rsidR="007B536E" w:rsidRPr="008473D9" w:rsidRDefault="008D2A7A" w:rsidP="008B0131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</w:rPr>
              <w:t>(**-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dacă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este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nevoie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continuaţi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textul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pe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o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pagină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nouă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A745B0" w:rsidRPr="008473D9" w:rsidRDefault="00A745B0" w:rsidP="007B536E">
      <w:pPr>
        <w:rPr>
          <w:lang w:val="ru-RU"/>
        </w:rPr>
      </w:pPr>
    </w:p>
    <w:p w:rsidR="005A2845" w:rsidRPr="00331096" w:rsidRDefault="00A745B0" w:rsidP="00801895">
      <w:pPr>
        <w:pStyle w:val="Header"/>
        <w:ind w:left="720"/>
        <w:rPr>
          <w:rFonts w:ascii="Verdana" w:hAnsi="Verdana"/>
          <w:sz w:val="20"/>
          <w:szCs w:val="20"/>
          <w:lang w:val="ro-RO"/>
        </w:rPr>
      </w:pPr>
      <w:r w:rsidRPr="008473D9">
        <w:rPr>
          <w:lang w:val="ru-RU"/>
        </w:rPr>
        <w:br w:type="page"/>
      </w:r>
      <w:r w:rsidR="00331096">
        <w:rPr>
          <w:rFonts w:ascii="Verdana" w:hAnsi="Verdana"/>
          <w:sz w:val="20"/>
          <w:szCs w:val="20"/>
          <w:lang w:val="ro-RO"/>
        </w:rPr>
        <w:lastRenderedPageBreak/>
        <w:t>Secretariatul Provincial pentru Educaţie, Reglementări, Administraţie şi Minorităţile Naţionale – Comunităţile Naţionale (Secretariatul), Novi Sad</w:t>
      </w:r>
    </w:p>
    <w:p w:rsidR="005A2845" w:rsidRPr="008473D9" w:rsidRDefault="005A2845" w:rsidP="005A2845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5A2845" w:rsidRPr="008473D9" w:rsidTr="008B0131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A2845" w:rsidRPr="00266997" w:rsidRDefault="00266997" w:rsidP="008B0131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D E C L A R A Ţ I E </w:t>
            </w:r>
          </w:p>
        </w:tc>
      </w:tr>
      <w:tr w:rsidR="005A2845" w:rsidRPr="008473D9" w:rsidTr="00181018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1E0B2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>1.</w:t>
            </w:r>
            <w:r w:rsidRPr="001E0B2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1E0B23" w:rsidRPr="001E0B23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1E0B23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1E0B23" w:rsidRPr="001E0B23">
              <w:rPr>
                <w:rFonts w:ascii="Verdana" w:hAnsi="Verdana"/>
                <w:sz w:val="18"/>
                <w:szCs w:val="18"/>
                <w:lang w:val="hu-HU"/>
              </w:rPr>
              <w:t xml:space="preserve"> confirm că datele invocate sunt adevărate şi autentice şi că împotriva semnatarului </w:t>
            </w:r>
            <w:r w:rsidR="001E0B23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1E0B23" w:rsidRPr="001E0B23">
              <w:rPr>
                <w:rFonts w:ascii="Verdana" w:hAnsi="Verdana"/>
                <w:sz w:val="18"/>
                <w:szCs w:val="18"/>
                <w:lang w:val="hu-HU"/>
              </w:rPr>
              <w:t xml:space="preserve"> nu se desfăşoară procedura falimentului şi nici lichidarea.</w:t>
            </w:r>
          </w:p>
        </w:tc>
      </w:tr>
      <w:tr w:rsidR="005A2845" w:rsidRPr="008473D9" w:rsidTr="00181018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3B30F9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="003B30F9" w:rsidRPr="003B30F9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3B30F9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3B30F9" w:rsidRPr="003B30F9">
              <w:rPr>
                <w:rFonts w:ascii="Verdana" w:hAnsi="Verdana"/>
                <w:sz w:val="18"/>
                <w:szCs w:val="18"/>
                <w:lang w:val="hu-HU"/>
              </w:rPr>
              <w:t xml:space="preserve"> accept ca Secretariatul să dispună de dreptul de a controla, în orice moment, datele prezentate şi cheltuirea mijloacelor pentru activitatea curentă, achiziţionarea echipamentului, realizarea programelor şi proiectelor, organizarea manifestărilor şi modul de folosire a mijloacelor acordate.</w:t>
            </w:r>
          </w:p>
        </w:tc>
      </w:tr>
      <w:tr w:rsidR="005A2845" w:rsidRPr="008473D9" w:rsidTr="00181018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C90E2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C90E24" w:rsidRPr="00C90E24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C90E24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C90E24" w:rsidRPr="00C90E24">
              <w:rPr>
                <w:rFonts w:ascii="Verdana" w:hAnsi="Verdana"/>
                <w:sz w:val="18"/>
                <w:szCs w:val="18"/>
                <w:lang w:val="hu-HU"/>
              </w:rPr>
              <w:t xml:space="preserve"> îmi asum obligaţia ca mijloacele să fie folosite, în exclusivitate, pentru destinaţiile pentru care au fost acordate, iar mijloacele necheltuite să fie restituite Secretariatul</w:t>
            </w:r>
            <w:r w:rsidR="00C90E24">
              <w:rPr>
                <w:rFonts w:ascii="Verdana" w:hAnsi="Verdana"/>
                <w:sz w:val="18"/>
                <w:szCs w:val="18"/>
                <w:lang w:val="hu-HU"/>
              </w:rPr>
              <w:t>ui.</w:t>
            </w:r>
            <w:r w:rsidR="00C90E24" w:rsidRPr="00C90E24">
              <w:rPr>
                <w:rFonts w:ascii="Verdana" w:hAnsi="Verdana"/>
                <w:sz w:val="18"/>
                <w:szCs w:val="18"/>
                <w:lang w:val="hu-HU"/>
              </w:rPr>
              <w:t xml:space="preserve"> </w:t>
            </w:r>
          </w:p>
        </w:tc>
      </w:tr>
      <w:tr w:rsidR="005A2845" w:rsidRPr="008473D9" w:rsidTr="00181018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AE58E2" w:rsidRDefault="005A2845" w:rsidP="00977185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o-RO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4.</w:t>
            </w:r>
            <w:r w:rsidR="00AE58E2" w:rsidRPr="00877F49">
              <w:rPr>
                <w:rFonts w:ascii="Verdana" w:hAnsi="Verdana"/>
                <w:sz w:val="16"/>
                <w:szCs w:val="16"/>
                <w:lang w:val="hu-HU"/>
              </w:rPr>
              <w:t xml:space="preserve"> 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 mă o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 xml:space="preserve">blig, 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cel târziu până la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>data de 31 decembrie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>anul curent, să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 xml:space="preserve">prezint 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raportul privind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>folosirea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 mijloacelor cu documentaţia corespunzătoare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 xml:space="preserve"> autentificată de către persoanele responsabile. </w:t>
            </w:r>
          </w:p>
        </w:tc>
      </w:tr>
      <w:tr w:rsidR="005A2845" w:rsidRPr="008473D9" w:rsidTr="00181018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FF2865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FF2865" w:rsidRPr="00FF2865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FF2865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FF2865" w:rsidRPr="00FF2865">
              <w:rPr>
                <w:rFonts w:ascii="Verdana" w:hAnsi="Verdana"/>
                <w:sz w:val="18"/>
                <w:szCs w:val="18"/>
                <w:lang w:val="hu-HU"/>
              </w:rPr>
              <w:t xml:space="preserve"> mă oblig ca, în cazul stabilirii folosirii contrar destinaţiilor a tuturor mijloacelor alocate, sau a unei părţi a acestora, respectiv a prezentării cu întârziere sau neprezentării raportului prevăzut la punctul 4 al prezentei declaraţii, întreg cuantum al mijloacelor alocate va fi restituit Secretariatului</w:t>
            </w:r>
            <w:r w:rsidR="00FF2865">
              <w:rPr>
                <w:rFonts w:ascii="Verdana" w:hAnsi="Verdana"/>
                <w:sz w:val="18"/>
                <w:szCs w:val="18"/>
                <w:lang w:val="hu-HU"/>
              </w:rPr>
              <w:t>.</w:t>
            </w:r>
            <w:r w:rsidR="00FF2865" w:rsidRPr="00FF2865">
              <w:rPr>
                <w:rFonts w:ascii="Verdana" w:hAnsi="Verdana"/>
                <w:sz w:val="18"/>
                <w:szCs w:val="18"/>
                <w:lang w:val="hu-HU"/>
              </w:rPr>
              <w:t xml:space="preserve"> </w:t>
            </w:r>
          </w:p>
        </w:tc>
      </w:tr>
      <w:tr w:rsidR="005A2845" w:rsidRPr="008473D9" w:rsidTr="00181018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72289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722894" w:rsidRPr="00121205">
              <w:rPr>
                <w:rFonts w:ascii="Verdana" w:hAnsi="Verdana"/>
                <w:sz w:val="18"/>
                <w:szCs w:val="18"/>
                <w:lang w:val="ro-RO"/>
              </w:rPr>
              <w:t>În calitate de persoană autorizată a semnatarului cererii convin ca mijloacele alocate să fie supuse controlului legal din aspectul gestionării material-financiare şi folosirii mijloacelor conform destinaţiei şi legii, care va fi efectuat de Serviciul inspecţiei bugetare a P.A.V.</w:t>
            </w:r>
          </w:p>
        </w:tc>
      </w:tr>
      <w:tr w:rsidR="00181018" w:rsidRPr="008473D9" w:rsidTr="00181018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018" w:rsidRPr="008473D9" w:rsidRDefault="00181018" w:rsidP="0072289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7</w:t>
            </w:r>
            <w:r w:rsidR="00722894">
              <w:rPr>
                <w:rFonts w:ascii="Verdana" w:hAnsi="Verdana"/>
                <w:sz w:val="18"/>
                <w:szCs w:val="18"/>
                <w:lang w:val="ro-RO"/>
              </w:rPr>
              <w:t xml:space="preserve">. </w:t>
            </w:r>
            <w:r w:rsidR="00722894" w:rsidRPr="00121205">
              <w:rPr>
                <w:rFonts w:ascii="Verdana" w:hAnsi="Verdana"/>
                <w:sz w:val="18"/>
                <w:szCs w:val="18"/>
                <w:lang w:val="ro-RO"/>
              </w:rPr>
              <w:t xml:space="preserve">În calitate de persoană autorizată a semnatarului cererii îmi asum obligaţia că mijloacele repartizate se vor folosi în conformitate cu dispoziţiile Legii privind achiziţiile publice („Monitorul oficial al R.S.”, nr. 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124/2012</w:t>
            </w:r>
            <w:r w:rsidR="00416D7B" w:rsidRPr="008473D9">
              <w:rPr>
                <w:rFonts w:ascii="Verdana" w:hAnsi="Verdana"/>
                <w:sz w:val="18"/>
                <w:szCs w:val="18"/>
                <w:lang w:val="sr-Cyrl-CS"/>
              </w:rPr>
              <w:t>, 14/2015</w:t>
            </w:r>
            <w:r w:rsidR="00482CBB" w:rsidRPr="008473D9">
              <w:rPr>
                <w:rFonts w:ascii="Verdana" w:hAnsi="Verdana"/>
                <w:sz w:val="18"/>
                <w:szCs w:val="18"/>
                <w:lang w:val="sr-Latn-RS"/>
              </w:rPr>
              <w:t>, 68/2015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).</w:t>
            </w:r>
          </w:p>
        </w:tc>
      </w:tr>
      <w:tr w:rsidR="005A2845" w:rsidRPr="008473D9" w:rsidTr="00181018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B20" w:rsidRPr="00121205" w:rsidRDefault="00181018" w:rsidP="00AD7B20">
            <w:pPr>
              <w:ind w:left="268"/>
              <w:jc w:val="both"/>
              <w:rPr>
                <w:rFonts w:ascii="Verdana" w:hAnsi="Verdana"/>
                <w:sz w:val="18"/>
                <w:szCs w:val="18"/>
                <w:lang w:val="ro-RO"/>
              </w:rPr>
            </w:pPr>
            <w:r w:rsidRPr="00C309FD">
              <w:rPr>
                <w:rFonts w:ascii="Verdana" w:hAnsi="Verdana"/>
                <w:sz w:val="18"/>
                <w:szCs w:val="18"/>
                <w:lang w:val="ru-RU"/>
              </w:rPr>
              <w:t>8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AD7B20" w:rsidRPr="00121205">
              <w:rPr>
                <w:rFonts w:ascii="Verdana" w:hAnsi="Verdana"/>
                <w:sz w:val="18"/>
                <w:szCs w:val="18"/>
                <w:lang w:val="ro-RO"/>
              </w:rPr>
              <w:t xml:space="preserve">În calitate de persoană autorizată a semnatarului cererii îmi asum obligaţia ca inspecţiei </w:t>
            </w:r>
            <w:r w:rsidR="00AD7B20">
              <w:rPr>
                <w:rFonts w:ascii="Verdana" w:hAnsi="Verdana"/>
                <w:sz w:val="18"/>
                <w:szCs w:val="18"/>
                <w:lang w:val="ro-RO"/>
              </w:rPr>
              <w:t>şi reviziei bugetare a</w:t>
            </w:r>
            <w:r w:rsidR="00AD7B20" w:rsidRPr="00121205">
              <w:rPr>
                <w:rFonts w:ascii="Verdana" w:hAnsi="Verdana"/>
                <w:sz w:val="18"/>
                <w:szCs w:val="18"/>
                <w:lang w:val="ro-RO"/>
              </w:rPr>
              <w:t xml:space="preserve"> Provinciei Autonome Voivodina să le facilitez controlul nestingherit al folosirii mijloacelor alocate în mod legal şi conform destinaţiilor.</w:t>
            </w:r>
          </w:p>
          <w:p w:rsidR="005A2845" w:rsidRPr="00AD7B20" w:rsidRDefault="005A2845" w:rsidP="00AD7B20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o-RO"/>
              </w:rPr>
            </w:pPr>
          </w:p>
        </w:tc>
      </w:tr>
      <w:tr w:rsidR="005A2845" w:rsidRPr="008473D9" w:rsidTr="00181018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181018" w:rsidP="00621FF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309FD">
              <w:rPr>
                <w:rFonts w:ascii="Verdana" w:hAnsi="Verdana"/>
                <w:sz w:val="18"/>
                <w:szCs w:val="18"/>
                <w:lang w:val="ru-RU"/>
              </w:rPr>
              <w:t>9</w:t>
            </w:r>
            <w:r w:rsidR="005A2845"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621FF3" w:rsidRPr="00121205">
              <w:rPr>
                <w:rFonts w:ascii="Verdana" w:hAnsi="Verdana"/>
                <w:sz w:val="18"/>
                <w:szCs w:val="18"/>
                <w:lang w:val="ro-RO"/>
              </w:rPr>
              <w:t>În calitate de persoană autorizată a semnatarului cererii îmi asum obligaţia că în mod corespunzător va fi menţionat</w:t>
            </w:r>
            <w:r w:rsidR="00621FF3">
              <w:rPr>
                <w:rFonts w:ascii="Verdana" w:hAnsi="Verdana"/>
                <w:sz w:val="18"/>
                <w:szCs w:val="18"/>
                <w:lang w:val="ro-RO"/>
              </w:rPr>
              <w:t xml:space="preserve"> pe invitaţii, broşuri şi alt material tipărit </w:t>
            </w:r>
            <w:r w:rsidR="00621FF3" w:rsidRPr="00121205">
              <w:rPr>
                <w:rFonts w:ascii="Verdana" w:hAnsi="Verdana"/>
                <w:sz w:val="18"/>
                <w:szCs w:val="18"/>
                <w:lang w:val="ro-RO"/>
              </w:rPr>
              <w:t>că realizarea</w:t>
            </w:r>
            <w:r w:rsidR="00621FF3">
              <w:rPr>
                <w:rFonts w:ascii="Verdana" w:hAnsi="Verdana"/>
                <w:sz w:val="18"/>
                <w:szCs w:val="18"/>
                <w:lang w:val="ro-RO"/>
              </w:rPr>
              <w:t xml:space="preserve"> programului şi proiectului, organizarea manifestării sau achiziţia echipamentului</w:t>
            </w:r>
            <w:r w:rsidR="00621FF3" w:rsidRPr="00121205">
              <w:rPr>
                <w:rFonts w:ascii="Verdana" w:hAnsi="Verdana"/>
                <w:sz w:val="18"/>
                <w:szCs w:val="18"/>
                <w:lang w:val="ro-RO"/>
              </w:rPr>
              <w:t xml:space="preserve"> </w:t>
            </w:r>
            <w:r w:rsidR="00621FF3">
              <w:rPr>
                <w:rFonts w:ascii="Verdana" w:hAnsi="Verdana"/>
                <w:sz w:val="18"/>
                <w:szCs w:val="18"/>
                <w:lang w:val="ro-RO"/>
              </w:rPr>
              <w:t xml:space="preserve">a fost finanţată </w:t>
            </w:r>
            <w:r w:rsidR="00621FF3" w:rsidRPr="00121205">
              <w:rPr>
                <w:rFonts w:ascii="Verdana" w:hAnsi="Verdana"/>
                <w:sz w:val="18"/>
                <w:szCs w:val="18"/>
                <w:lang w:val="ro-RO"/>
              </w:rPr>
              <w:t>de Secretariat</w:t>
            </w:r>
            <w:r w:rsidR="00621FF3">
              <w:rPr>
                <w:rFonts w:ascii="Verdana" w:hAnsi="Verdana"/>
                <w:sz w:val="18"/>
                <w:szCs w:val="18"/>
                <w:lang w:val="ro-RO"/>
              </w:rPr>
              <w:t>.</w:t>
            </w:r>
          </w:p>
        </w:tc>
      </w:tr>
    </w:tbl>
    <w:p w:rsidR="005A2845" w:rsidRPr="008473D9" w:rsidRDefault="005A2845" w:rsidP="005A2845">
      <w:pPr>
        <w:rPr>
          <w:sz w:val="8"/>
          <w:szCs w:val="8"/>
          <w:lang w:val="ru-RU"/>
        </w:rPr>
      </w:pPr>
    </w:p>
    <w:p w:rsidR="005A2845" w:rsidRPr="008473D9" w:rsidRDefault="005A2845" w:rsidP="005A2845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77"/>
      </w:tblGrid>
      <w:tr w:rsidR="005A2845" w:rsidRPr="008473D9" w:rsidTr="008B0131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A14943" w:rsidP="00A149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5A2845" w:rsidRPr="008473D9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5A2845" w:rsidRPr="008473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2845" w:rsidRPr="008473D9" w:rsidTr="008B0131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845" w:rsidRPr="008473D9" w:rsidRDefault="005A2845" w:rsidP="008B013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A14943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A14943">
              <w:rPr>
                <w:rFonts w:ascii="Verdana" w:hAnsi="Verdana"/>
                <w:sz w:val="16"/>
                <w:szCs w:val="16"/>
                <w:lang w:val="ro-RO"/>
              </w:rPr>
              <w:t>semnătura persoanei autorizate a semnatarului cererii</w:t>
            </w: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5A2845" w:rsidRPr="008473D9" w:rsidRDefault="005A2845" w:rsidP="005A2845">
      <w:pPr>
        <w:rPr>
          <w:b/>
          <w:sz w:val="8"/>
          <w:szCs w:val="8"/>
        </w:rPr>
      </w:pPr>
    </w:p>
    <w:p w:rsidR="00181018" w:rsidRPr="008473D9" w:rsidRDefault="00181018" w:rsidP="005A2845">
      <w:pPr>
        <w:rPr>
          <w:b/>
          <w:sz w:val="8"/>
          <w:szCs w:val="8"/>
        </w:rPr>
      </w:pPr>
    </w:p>
    <w:p w:rsidR="001708B4" w:rsidRPr="008473D9" w:rsidRDefault="001708B4" w:rsidP="005A2845">
      <w:pPr>
        <w:pStyle w:val="Header"/>
        <w:rPr>
          <w:rFonts w:ascii="Verdana" w:hAnsi="Verdana"/>
          <w:sz w:val="18"/>
          <w:szCs w:val="18"/>
          <w:lang w:val="ru-RU"/>
        </w:rPr>
      </w:pPr>
    </w:p>
    <w:sectPr w:rsidR="001708B4" w:rsidRPr="008473D9" w:rsidSect="005A2845">
      <w:headerReference w:type="default" r:id="rId7"/>
      <w:pgSz w:w="11906" w:h="16838"/>
      <w:pgMar w:top="539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DD" w:rsidRDefault="00BA49DD">
      <w:r>
        <w:separator/>
      </w:r>
    </w:p>
  </w:endnote>
  <w:endnote w:type="continuationSeparator" w:id="0">
    <w:p w:rsidR="00BA49DD" w:rsidRDefault="00BA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DD" w:rsidRDefault="00BA49DD">
      <w:r>
        <w:separator/>
      </w:r>
    </w:p>
  </w:footnote>
  <w:footnote w:type="continuationSeparator" w:id="0">
    <w:p w:rsidR="00BA49DD" w:rsidRDefault="00BA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95" w:rsidRPr="00801895" w:rsidRDefault="00801895" w:rsidP="00801895">
    <w:pPr>
      <w:pStyle w:val="Header"/>
      <w:tabs>
        <w:tab w:val="clear" w:pos="4703"/>
        <w:tab w:val="clear" w:pos="9406"/>
        <w:tab w:val="center" w:pos="4974"/>
        <w:tab w:val="right" w:pos="9949"/>
      </w:tabs>
      <w:rPr>
        <w:rFonts w:ascii="Verdana" w:hAnsi="Verdana"/>
        <w:sz w:val="16"/>
        <w:szCs w:val="16"/>
      </w:rPr>
    </w:pPr>
    <w:r>
      <w:tab/>
    </w:r>
    <w:r>
      <w:tab/>
    </w:r>
    <w:r w:rsidR="0048747E">
      <w:rPr>
        <w:rFonts w:ascii="Verdana" w:hAnsi="Verdana"/>
        <w:sz w:val="16"/>
        <w:szCs w:val="16"/>
        <w:lang w:val="ro-RO"/>
      </w:rPr>
      <w:t>FORMULARUL</w:t>
    </w:r>
    <w:r w:rsidRPr="00801895">
      <w:rPr>
        <w:rFonts w:ascii="Verdana" w:hAnsi="Verdana"/>
        <w:sz w:val="16"/>
        <w:szCs w:val="16"/>
        <w:lang w:val="sr-Cyrl-R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F3"/>
    <w:rsid w:val="00004C32"/>
    <w:rsid w:val="00012CBF"/>
    <w:rsid w:val="000525FA"/>
    <w:rsid w:val="00077E21"/>
    <w:rsid w:val="000C6442"/>
    <w:rsid w:val="000D425F"/>
    <w:rsid w:val="00103E69"/>
    <w:rsid w:val="00123754"/>
    <w:rsid w:val="00124521"/>
    <w:rsid w:val="00150A4A"/>
    <w:rsid w:val="00167887"/>
    <w:rsid w:val="001708B4"/>
    <w:rsid w:val="00181018"/>
    <w:rsid w:val="00196D9C"/>
    <w:rsid w:val="001E0B23"/>
    <w:rsid w:val="001E0F5A"/>
    <w:rsid w:val="00210B0F"/>
    <w:rsid w:val="002206A9"/>
    <w:rsid w:val="002300B6"/>
    <w:rsid w:val="00266997"/>
    <w:rsid w:val="002F3955"/>
    <w:rsid w:val="00303906"/>
    <w:rsid w:val="0031432D"/>
    <w:rsid w:val="00320950"/>
    <w:rsid w:val="00331096"/>
    <w:rsid w:val="00341412"/>
    <w:rsid w:val="00354E89"/>
    <w:rsid w:val="00365815"/>
    <w:rsid w:val="00367A95"/>
    <w:rsid w:val="003B30F9"/>
    <w:rsid w:val="003E5BA5"/>
    <w:rsid w:val="003F21E0"/>
    <w:rsid w:val="00400985"/>
    <w:rsid w:val="00401C40"/>
    <w:rsid w:val="00403B58"/>
    <w:rsid w:val="00413509"/>
    <w:rsid w:val="00415127"/>
    <w:rsid w:val="00416D7B"/>
    <w:rsid w:val="004251A1"/>
    <w:rsid w:val="0043614D"/>
    <w:rsid w:val="00436EFA"/>
    <w:rsid w:val="004732F7"/>
    <w:rsid w:val="004819EB"/>
    <w:rsid w:val="00482CBB"/>
    <w:rsid w:val="0048747E"/>
    <w:rsid w:val="00490E6C"/>
    <w:rsid w:val="004A2467"/>
    <w:rsid w:val="004A4B32"/>
    <w:rsid w:val="004C46D4"/>
    <w:rsid w:val="004C59BB"/>
    <w:rsid w:val="004F1B34"/>
    <w:rsid w:val="0050003B"/>
    <w:rsid w:val="00545288"/>
    <w:rsid w:val="00547AFC"/>
    <w:rsid w:val="00571512"/>
    <w:rsid w:val="00584770"/>
    <w:rsid w:val="00597EC8"/>
    <w:rsid w:val="005A0D5B"/>
    <w:rsid w:val="005A2845"/>
    <w:rsid w:val="005A47CD"/>
    <w:rsid w:val="005C2B6E"/>
    <w:rsid w:val="005E4D1E"/>
    <w:rsid w:val="005F4DEE"/>
    <w:rsid w:val="005F5F26"/>
    <w:rsid w:val="005F657C"/>
    <w:rsid w:val="00607918"/>
    <w:rsid w:val="00621FF3"/>
    <w:rsid w:val="006248D5"/>
    <w:rsid w:val="00625AE9"/>
    <w:rsid w:val="006B79A3"/>
    <w:rsid w:val="006D1B61"/>
    <w:rsid w:val="006E11DD"/>
    <w:rsid w:val="006F076D"/>
    <w:rsid w:val="006F6033"/>
    <w:rsid w:val="00722894"/>
    <w:rsid w:val="00773939"/>
    <w:rsid w:val="00780637"/>
    <w:rsid w:val="00792B64"/>
    <w:rsid w:val="0079448F"/>
    <w:rsid w:val="007976A0"/>
    <w:rsid w:val="007B536E"/>
    <w:rsid w:val="007C0112"/>
    <w:rsid w:val="00801895"/>
    <w:rsid w:val="00817F35"/>
    <w:rsid w:val="008241A2"/>
    <w:rsid w:val="008254E9"/>
    <w:rsid w:val="00835520"/>
    <w:rsid w:val="008473D9"/>
    <w:rsid w:val="00853132"/>
    <w:rsid w:val="008660E6"/>
    <w:rsid w:val="00875302"/>
    <w:rsid w:val="008A7A28"/>
    <w:rsid w:val="008B0131"/>
    <w:rsid w:val="008C6ECF"/>
    <w:rsid w:val="008D2A7A"/>
    <w:rsid w:val="008E5861"/>
    <w:rsid w:val="008E75A9"/>
    <w:rsid w:val="00911129"/>
    <w:rsid w:val="00922C9D"/>
    <w:rsid w:val="00950B57"/>
    <w:rsid w:val="009646BC"/>
    <w:rsid w:val="009750E7"/>
    <w:rsid w:val="00977185"/>
    <w:rsid w:val="00977ED1"/>
    <w:rsid w:val="009B42C2"/>
    <w:rsid w:val="009D5BA2"/>
    <w:rsid w:val="00A00294"/>
    <w:rsid w:val="00A14943"/>
    <w:rsid w:val="00A45E2E"/>
    <w:rsid w:val="00A56B94"/>
    <w:rsid w:val="00A71245"/>
    <w:rsid w:val="00A745B0"/>
    <w:rsid w:val="00A77BA9"/>
    <w:rsid w:val="00A90B5E"/>
    <w:rsid w:val="00A95464"/>
    <w:rsid w:val="00AD7AF3"/>
    <w:rsid w:val="00AD7B20"/>
    <w:rsid w:val="00AE021B"/>
    <w:rsid w:val="00AE58E2"/>
    <w:rsid w:val="00B039D1"/>
    <w:rsid w:val="00B45191"/>
    <w:rsid w:val="00BA49DD"/>
    <w:rsid w:val="00BB07FC"/>
    <w:rsid w:val="00BD6C4E"/>
    <w:rsid w:val="00BF0DA4"/>
    <w:rsid w:val="00C309FD"/>
    <w:rsid w:val="00C42457"/>
    <w:rsid w:val="00C505E7"/>
    <w:rsid w:val="00C648B6"/>
    <w:rsid w:val="00C67264"/>
    <w:rsid w:val="00C86A82"/>
    <w:rsid w:val="00C90E24"/>
    <w:rsid w:val="00C95D2A"/>
    <w:rsid w:val="00C97745"/>
    <w:rsid w:val="00CA196D"/>
    <w:rsid w:val="00CA1CE0"/>
    <w:rsid w:val="00CB17F5"/>
    <w:rsid w:val="00CE673C"/>
    <w:rsid w:val="00D04675"/>
    <w:rsid w:val="00D066EF"/>
    <w:rsid w:val="00D06AF2"/>
    <w:rsid w:val="00D26ABE"/>
    <w:rsid w:val="00D353A0"/>
    <w:rsid w:val="00D40B08"/>
    <w:rsid w:val="00D45CC4"/>
    <w:rsid w:val="00DB31AB"/>
    <w:rsid w:val="00DC62F2"/>
    <w:rsid w:val="00DD3E3A"/>
    <w:rsid w:val="00DE1B57"/>
    <w:rsid w:val="00E509AF"/>
    <w:rsid w:val="00E654E8"/>
    <w:rsid w:val="00E965DA"/>
    <w:rsid w:val="00EA6452"/>
    <w:rsid w:val="00EB5D2F"/>
    <w:rsid w:val="00EC3F0B"/>
    <w:rsid w:val="00ED71C5"/>
    <w:rsid w:val="00EE62E2"/>
    <w:rsid w:val="00F006F3"/>
    <w:rsid w:val="00F2088D"/>
    <w:rsid w:val="00F22465"/>
    <w:rsid w:val="00F36931"/>
    <w:rsid w:val="00F4018C"/>
    <w:rsid w:val="00F432A5"/>
    <w:rsid w:val="00F63A6B"/>
    <w:rsid w:val="00F81230"/>
    <w:rsid w:val="00FA13AD"/>
    <w:rsid w:val="00FA5D13"/>
    <w:rsid w:val="00FB6946"/>
    <w:rsid w:val="00FE5EBD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na.vinka\Desktop\Konkursi%20obrazovanje\OBRAZAC%202%20PRIJAVE%202017%20RUMUN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2 PRIJAVE 2017 RUMUNSKI</Template>
  <TotalTime>0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Microsoft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Florina Vinka</dc:creator>
  <cp:lastModifiedBy>Aron Madaras</cp:lastModifiedBy>
  <cp:revision>3</cp:revision>
  <cp:lastPrinted>2007-05-16T11:55:00Z</cp:lastPrinted>
  <dcterms:created xsi:type="dcterms:W3CDTF">2018-03-06T09:39:00Z</dcterms:created>
  <dcterms:modified xsi:type="dcterms:W3CDTF">2018-03-06T09:39:00Z</dcterms:modified>
</cp:coreProperties>
</file>