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473D9" w:rsidTr="008B0131">
        <w:tc>
          <w:tcPr>
            <w:tcW w:w="9157" w:type="dxa"/>
            <w:shd w:val="clear" w:color="auto" w:fill="auto"/>
          </w:tcPr>
          <w:p w:rsidR="00801895" w:rsidRPr="00877422" w:rsidRDefault="007B536E" w:rsidP="008B0131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473D9">
              <w:rPr>
                <w:rFonts w:ascii="Verdana" w:hAnsi="Verdana"/>
                <w:sz w:val="20"/>
                <w:lang w:val="ru-RU"/>
              </w:rPr>
              <w:br w:type="page"/>
            </w:r>
            <w:r w:rsidR="00877422">
              <w:rPr>
                <w:rFonts w:ascii="Verdana" w:hAnsi="Verdana"/>
                <w:b/>
                <w:sz w:val="22"/>
                <w:szCs w:val="22"/>
                <w:lang w:val="ru-RU"/>
              </w:rPr>
              <w:t>ПОКРАї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t>НСКОМ</w:t>
            </w:r>
            <w:r w:rsidR="00877422">
              <w:rPr>
                <w:rFonts w:ascii="Verdana" w:hAnsi="Verdana"/>
                <w:b/>
                <w:sz w:val="22"/>
                <w:szCs w:val="22"/>
                <w:lang w:val="ru-RU"/>
              </w:rPr>
              <w:t>У СЕКРЕТАРИЯ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t>ТУ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br/>
              <w:t>ЗА</w:t>
            </w:r>
            <w:r w:rsidRPr="008473D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="00877422">
              <w:rPr>
                <w:rFonts w:ascii="Verdana" w:hAnsi="Verdana"/>
                <w:b/>
                <w:sz w:val="22"/>
                <w:szCs w:val="22"/>
                <w:lang w:val="ru-RU"/>
              </w:rPr>
              <w:t>ОБРАЗОВАНЄ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t>,</w:t>
            </w:r>
            <w:r w:rsidR="009646BC" w:rsidRPr="008473D9">
              <w:rPr>
                <w:rFonts w:ascii="Verdana" w:hAnsi="Verdana"/>
                <w:b/>
                <w:sz w:val="22"/>
                <w:szCs w:val="22"/>
                <w:lang w:val="sr-Latn-RS"/>
              </w:rPr>
              <w:t xml:space="preserve"> </w:t>
            </w:r>
            <w:r w:rsidR="00877422">
              <w:rPr>
                <w:rFonts w:ascii="Verdana" w:hAnsi="Verdana"/>
                <w:b/>
                <w:sz w:val="22"/>
                <w:szCs w:val="22"/>
                <w:lang w:val="sr-Cyrl-RS"/>
              </w:rPr>
              <w:t>ПРЕДПИСАНЯ</w:t>
            </w:r>
            <w:r w:rsidR="009646BC" w:rsidRPr="008473D9">
              <w:rPr>
                <w:rFonts w:ascii="Verdana" w:hAnsi="Verdana"/>
                <w:b/>
                <w:sz w:val="22"/>
                <w:szCs w:val="22"/>
                <w:lang w:val="sr-Cyrl-RS"/>
              </w:rPr>
              <w:t>,</w:t>
            </w:r>
            <w:r w:rsidR="00877422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УПРАВУ И НАЦИОНАЛН</w:t>
            </w:r>
            <w:r w:rsidR="00877422">
              <w:rPr>
                <w:rFonts w:ascii="Verdana" w:hAnsi="Verdana"/>
                <w:b/>
                <w:sz w:val="22"/>
                <w:szCs w:val="22"/>
                <w:lang w:val="ru-RU"/>
              </w:rPr>
              <w:t>И</w:t>
            </w:r>
            <w:r w:rsidRPr="008473D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="00877422">
              <w:rPr>
                <w:rFonts w:ascii="Verdana" w:hAnsi="Verdana"/>
                <w:b/>
                <w:sz w:val="22"/>
                <w:szCs w:val="22"/>
                <w:lang w:val="sr-Cyrl-RS"/>
              </w:rPr>
              <w:t>МЕНШИНИ – НАЦИОНАЛНИ</w:t>
            </w:r>
            <w:r w:rsidR="009646BC" w:rsidRPr="008473D9">
              <w:rPr>
                <w:rFonts w:ascii="Verdana" w:hAnsi="Verdana"/>
                <w:b/>
                <w:sz w:val="22"/>
                <w:szCs w:val="22"/>
                <w:lang w:val="sr-Cyrl-RS"/>
              </w:rPr>
              <w:t xml:space="preserve"> </w:t>
            </w:r>
            <w:r w:rsidR="00877422">
              <w:rPr>
                <w:rFonts w:ascii="Verdana" w:hAnsi="Verdana"/>
                <w:b/>
                <w:sz w:val="22"/>
                <w:szCs w:val="22"/>
                <w:lang w:val="sr-Cyrl-CS"/>
              </w:rPr>
              <w:t>ЗАЄДНЇ</w:t>
            </w:r>
            <w:r w:rsidR="001708B4" w:rsidRPr="008473D9">
              <w:rPr>
                <w:rFonts w:ascii="Verdana" w:hAnsi="Verdana"/>
                <w:b/>
                <w:sz w:val="22"/>
                <w:szCs w:val="22"/>
                <w:lang w:val="sr-Cyrl-CS"/>
              </w:rPr>
              <w:t>Ц</w:t>
            </w:r>
            <w:r w:rsidR="00877422">
              <w:rPr>
                <w:rFonts w:ascii="Verdana" w:hAnsi="Verdana"/>
                <w:b/>
                <w:sz w:val="22"/>
                <w:szCs w:val="22"/>
                <w:lang w:val="ru-RU"/>
              </w:rPr>
              <w:t>И</w:t>
            </w:r>
          </w:p>
          <w:p w:rsidR="007B536E" w:rsidRPr="008473D9" w:rsidRDefault="007B536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t>Адреса: Булевар Миха</w:t>
            </w:r>
            <w:r w:rsidR="00877422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t>ла Пупина 16,</w:t>
            </w:r>
            <w:r w:rsidR="00801895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01895">
              <w:rPr>
                <w:rFonts w:ascii="Verdana" w:hAnsi="Verdana"/>
                <w:sz w:val="20"/>
                <w:szCs w:val="20"/>
                <w:lang w:val="sr-Latn-CS"/>
              </w:rPr>
              <w:t>21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t>000 Нови Сад</w:t>
            </w:r>
          </w:p>
          <w:p w:rsidR="00607918" w:rsidRPr="00801895" w:rsidRDefault="007B536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t>Тел.: 021-487-46-08, фаx.: 557-074</w:t>
            </w:r>
          </w:p>
        </w:tc>
      </w:tr>
    </w:tbl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473D9" w:rsidRDefault="00877422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подно</w:t>
      </w:r>
      <w:proofErr w:type="spellEnd"/>
      <w:r>
        <w:rPr>
          <w:rFonts w:ascii="Verdana" w:hAnsi="Verdana"/>
          <w:sz w:val="20"/>
          <w:szCs w:val="20"/>
          <w:lang w:val="ru-RU"/>
        </w:rPr>
        <w:t>ш</w:t>
      </w:r>
      <w:proofErr w:type="spellStart"/>
      <w:r w:rsidR="007B536E" w:rsidRPr="008473D9">
        <w:rPr>
          <w:rFonts w:ascii="Verdana" w:hAnsi="Verdana"/>
          <w:sz w:val="20"/>
          <w:szCs w:val="20"/>
        </w:rPr>
        <w:t>им</w:t>
      </w:r>
      <w:proofErr w:type="spellEnd"/>
      <w:proofErr w:type="gramEnd"/>
    </w:p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473D9" w:rsidTr="008B0131">
        <w:tc>
          <w:tcPr>
            <w:tcW w:w="9180" w:type="dxa"/>
            <w:shd w:val="clear" w:color="auto" w:fill="auto"/>
          </w:tcPr>
          <w:p w:rsidR="00801895" w:rsidRPr="00D37C27" w:rsidRDefault="00D37C27" w:rsidP="00801895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/>
              </w:rPr>
            </w:pPr>
            <w:r w:rsidRPr="00D37C27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ПРИЯ</w:t>
            </w:r>
            <w:r w:rsidR="007B536E" w:rsidRPr="00D37C27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ВУ НА КОНКУРС</w:t>
            </w:r>
            <w:r w:rsidR="00103E69" w:rsidRPr="00D37C27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01895" w:rsidRPr="00D37C27" w:rsidRDefault="00801895" w:rsidP="00801895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ЗА ФИНАНС</w:t>
            </w:r>
            <w:r w:rsidR="00D37C27"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ОВАНЄ И СОФИНАНСОВАНЄ</w:t>
            </w: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ПРОГРА</w:t>
            </w:r>
            <w:r w:rsidR="00D37C27"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МОХ И ПРОЄКТОХ ЗДРУЖЕНьОХ У ОБЛАСЦ</w:t>
            </w: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И ОСНОВНОГ</w:t>
            </w:r>
            <w:r w:rsidR="00D37C27"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О И ШТРЕДНьОГО ОБРАЗОВАНЯ</w:t>
            </w: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И ЗА </w:t>
            </w:r>
          </w:p>
          <w:p w:rsidR="007B536E" w:rsidRPr="008473D9" w:rsidRDefault="00D37C27" w:rsidP="00D37C27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СОФИНАНСОВАНЄ ОРҐАНИЗАЦИЙОХ</w:t>
            </w:r>
            <w:r w:rsidR="00801895"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 НАЦИОНАЛНИХ М</w:t>
            </w: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ЕНШИНОХ – НАЦИОНАЛНИХ ЗАЄДНЇЦОХ У АП ВОЙ</w:t>
            </w:r>
            <w:r w:rsidR="00CD6082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ВОДИНИ ЗА 201</w:t>
            </w:r>
            <w:r w:rsidR="00CD6082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="00801895"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. </w:t>
            </w:r>
            <w:r w:rsidRPr="00D37C2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РОК</w:t>
            </w:r>
          </w:p>
        </w:tc>
      </w:tr>
    </w:tbl>
    <w:p w:rsidR="007B536E" w:rsidRPr="008473D9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8473D9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D37C27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F68EB">
              <w:rPr>
                <w:rFonts w:ascii="Verdana" w:hAnsi="Verdana"/>
                <w:b/>
                <w:sz w:val="20"/>
                <w:szCs w:val="20"/>
                <w:lang w:val="sr-Cyrl-CS"/>
              </w:rPr>
              <w:t>Прияву на конкурс ше подноши за софинансованє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1" w:name="Check1"/>
      <w:tr w:rsidR="007B536E" w:rsidRPr="008473D9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D37C27" w:rsidRDefault="00F63A6B" w:rsidP="00D37C2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95D2A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D37C27">
              <w:rPr>
                <w:rFonts w:ascii="Verdana" w:hAnsi="Verdana"/>
                <w:sz w:val="20"/>
                <w:szCs w:val="20"/>
                <w:lang w:val="ru-RU"/>
              </w:rPr>
              <w:t>порядней</w:t>
            </w:r>
            <w:r w:rsidR="009B42C2" w:rsidRPr="008473D9">
              <w:rPr>
                <w:rFonts w:ascii="Verdana" w:hAnsi="Verdana"/>
                <w:sz w:val="20"/>
                <w:szCs w:val="20"/>
              </w:rPr>
              <w:t xml:space="preserve"> д</w:t>
            </w:r>
            <w:r w:rsidR="00D37C27">
              <w:rPr>
                <w:rFonts w:ascii="Verdana" w:hAnsi="Verdana"/>
                <w:sz w:val="20"/>
                <w:szCs w:val="20"/>
                <w:lang w:val="ru-RU"/>
              </w:rPr>
              <w:t>їя</w:t>
            </w:r>
            <w:r w:rsidR="009B42C2" w:rsidRPr="008473D9">
              <w:rPr>
                <w:rFonts w:ascii="Verdana" w:hAnsi="Verdana"/>
                <w:sz w:val="20"/>
                <w:szCs w:val="20"/>
              </w:rPr>
              <w:t>л</w:t>
            </w:r>
            <w:r w:rsidR="00D37C27">
              <w:rPr>
                <w:rFonts w:ascii="Verdana" w:hAnsi="Verdana"/>
                <w:sz w:val="20"/>
                <w:szCs w:val="20"/>
                <w:lang w:val="ru-RU"/>
              </w:rPr>
              <w:t>носци</w:t>
            </w:r>
          </w:p>
        </w:tc>
      </w:tr>
      <w:tr w:rsidR="007B536E" w:rsidRPr="003C5434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473D9" w:rsidRDefault="009B42C2" w:rsidP="00801895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C5434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3C5434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програми, манифестациї и проєктох орґ</w:t>
            </w:r>
            <w:r w:rsidR="00801895">
              <w:rPr>
                <w:rFonts w:ascii="Verdana" w:hAnsi="Verdana"/>
                <w:sz w:val="20"/>
                <w:szCs w:val="20"/>
                <w:lang w:val="sr-Cyrl-CS"/>
              </w:rPr>
              <w:t>анизаци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</w:p>
        </w:tc>
      </w:tr>
      <w:tr w:rsidR="007B536E" w:rsidRPr="008473D9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473D9" w:rsidRDefault="009B42C2" w:rsidP="00D37C2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набавку опреми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и инвестици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н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у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к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ла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д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="00D37C27">
              <w:rPr>
                <w:rFonts w:ascii="Verdana" w:hAnsi="Verdana"/>
                <w:sz w:val="20"/>
                <w:szCs w:val="20"/>
                <w:lang w:val="sr-Cyrl-CS"/>
              </w:rPr>
              <w:t>ня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7B536E" w:rsidP="00D37C2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="00D37C27">
              <w:rPr>
                <w:rFonts w:ascii="Verdana" w:hAnsi="Verdana"/>
                <w:sz w:val="16"/>
                <w:szCs w:val="16"/>
                <w:lang w:val="sr-Cyrl-CS"/>
              </w:rPr>
              <w:t>означиц одвитуюце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8473D9" w:rsidRDefault="007B536E" w:rsidP="007B536E">
      <w:pPr>
        <w:rPr>
          <w:rFonts w:ascii="Verdana" w:hAnsi="Verdana"/>
          <w:sz w:val="20"/>
        </w:rPr>
      </w:pPr>
    </w:p>
    <w:tbl>
      <w:tblPr>
        <w:tblW w:w="915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473D9" w:rsidTr="00B30110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473D9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3" w:type="dxa"/>
            <w:gridSpan w:val="2"/>
            <w:shd w:val="clear" w:color="auto" w:fill="CCFFCC"/>
            <w:vAlign w:val="center"/>
          </w:tcPr>
          <w:p w:rsidR="006E11DD" w:rsidRPr="008473D9" w:rsidRDefault="00B30110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F68EB">
              <w:rPr>
                <w:rFonts w:ascii="Verdana" w:hAnsi="Verdana"/>
                <w:b/>
                <w:sz w:val="20"/>
                <w:szCs w:val="20"/>
                <w:lang w:val="sr-Cyrl-CS"/>
              </w:rPr>
              <w:t>Податки о подношительови прияви:</w:t>
            </w:r>
          </w:p>
        </w:tc>
      </w:tr>
      <w:tr w:rsidR="00B30110" w:rsidRPr="008473D9" w:rsidTr="00B30110">
        <w:trPr>
          <w:trHeight w:val="71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B30110" w:rsidRPr="00AF68EB" w:rsidRDefault="00B30110" w:rsidP="00397716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Полна назва подношителя прияви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B30110" w:rsidRPr="008473D9" w:rsidRDefault="00B3011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B30110" w:rsidRPr="008473D9" w:rsidTr="00B30110">
        <w:trPr>
          <w:trHeight w:val="51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B30110" w:rsidRPr="00AF68EB" w:rsidRDefault="00B30110" w:rsidP="00397716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Поштанске число и шедзиско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5" w:name="Text6"/>
        <w:tc>
          <w:tcPr>
            <w:tcW w:w="6340" w:type="dxa"/>
            <w:shd w:val="clear" w:color="auto" w:fill="auto"/>
            <w:vAlign w:val="center"/>
          </w:tcPr>
          <w:p w:rsidR="00B30110" w:rsidRPr="008473D9" w:rsidRDefault="00B3011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B30110" w:rsidRPr="008473D9" w:rsidTr="00B30110">
        <w:trPr>
          <w:trHeight w:val="53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B30110" w:rsidRPr="00AF68EB" w:rsidRDefault="00B30110" w:rsidP="00397716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B30110" w:rsidRPr="008473D9" w:rsidRDefault="00B3011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B30110" w:rsidRPr="008473D9" w:rsidTr="00B30110">
        <w:trPr>
          <w:trHeight w:val="53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B30110" w:rsidRPr="00AF68EB" w:rsidRDefault="00B30110" w:rsidP="00397716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телефона и телефакса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B30110" w:rsidRPr="008473D9" w:rsidRDefault="00B3011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B30110" w:rsidRPr="008473D9" w:rsidTr="00B30110">
        <w:trPr>
          <w:trHeight w:val="52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B30110" w:rsidRPr="00AF68EB" w:rsidRDefault="00B30110" w:rsidP="00397716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AF68EB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9" w:name="Text9"/>
        <w:tc>
          <w:tcPr>
            <w:tcW w:w="6340" w:type="dxa"/>
            <w:shd w:val="clear" w:color="auto" w:fill="auto"/>
            <w:vAlign w:val="center"/>
          </w:tcPr>
          <w:p w:rsidR="00B30110" w:rsidRPr="008473D9" w:rsidRDefault="00B3011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5C2B6E" w:rsidRPr="008473D9" w:rsidTr="00B30110">
        <w:trPr>
          <w:trHeight w:val="977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B30110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рах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ун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ку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Cyrl-RS"/>
              </w:rPr>
              <w:t>-</w:t>
            </w:r>
          </w:p>
          <w:p w:rsidR="004A4B32" w:rsidRPr="008473D9" w:rsidRDefault="00B30110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Дїловна банка/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Cyrl-RS"/>
              </w:rPr>
              <w:t>Управа за трезор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bookmarkStart w:id="10" w:name="Text2"/>
        <w:bookmarkStart w:id="11" w:name="Text4"/>
        <w:tc>
          <w:tcPr>
            <w:tcW w:w="6340" w:type="dxa"/>
            <w:shd w:val="clear" w:color="auto" w:fill="auto"/>
            <w:vAlign w:val="center"/>
          </w:tcPr>
          <w:p w:rsidR="007B536E" w:rsidRPr="008473D9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3E5BA5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0"/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2" w:name="Text3"/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  <w:p w:rsidR="00A77BA9" w:rsidRPr="008473D9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3" w:name="Text10"/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5C2B6E" w:rsidRPr="008473D9" w:rsidTr="00B30110">
        <w:trPr>
          <w:trHeight w:val="368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B30110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AF68EB">
              <w:rPr>
                <w:rFonts w:ascii="Verdana" w:hAnsi="Verdana"/>
                <w:b/>
                <w:sz w:val="18"/>
                <w:szCs w:val="18"/>
                <w:lang w:val="sr-Cyrl-CS"/>
              </w:rPr>
              <w:t>Порцийне идентификацийне число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4" w:name="Text11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5C2B6E" w:rsidRPr="008473D9" w:rsidTr="00B30110">
        <w:trPr>
          <w:trHeight w:val="43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B30110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Матичне число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5" w:name="Text12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5C2B6E" w:rsidRPr="008473D9" w:rsidTr="00B30110">
        <w:trPr>
          <w:trHeight w:val="142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7B536E" w:rsidP="00B3011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Главна д</w:t>
            </w:r>
            <w:r w:rsidR="00B30110">
              <w:rPr>
                <w:rFonts w:ascii="Verdana" w:hAnsi="Verdana"/>
                <w:b/>
                <w:sz w:val="18"/>
                <w:szCs w:val="18"/>
                <w:lang w:val="sr-Cyrl-CS"/>
              </w:rPr>
              <w:t>їялносц</w:t>
            </w:r>
            <w:r w:rsidR="00B30110"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  <w:t xml:space="preserve"> и територия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лни аспект: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473D9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Pr="008473D9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локални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национални</w:t>
                  </w:r>
                </w:p>
              </w:tc>
            </w:tr>
            <w:tr w:rsidR="007B536E" w:rsidRPr="008473D9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B3011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реґ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ионални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B3011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ме</w:t>
                  </w:r>
                  <w:r w:rsidR="00B3011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дзи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народни</w:t>
                  </w:r>
                </w:p>
              </w:tc>
            </w:tr>
            <w:tr w:rsidR="007B536E" w:rsidRPr="008473D9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473D9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7B536E" w:rsidRPr="008473D9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473D9" w:rsidTr="00B30110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8473D9" w:rsidRDefault="00B30110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Наз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в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 проєкту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473D9" w:rsidTr="00B30110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B30110" w:rsidP="00B3011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Сума средствох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яки ше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вимага</w:t>
            </w:r>
            <w:r w:rsidR="009D35ED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473D9" w:rsidTr="00B30110">
        <w:trPr>
          <w:trHeight w:val="1074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473D9" w:rsidRDefault="00B30110" w:rsidP="00B3011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lastRenderedPageBreak/>
              <w:t>Одвичательна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особа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подно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шителя прияви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и контакт-адреса: </w:t>
            </w:r>
          </w:p>
        </w:tc>
        <w:bookmarkStart w:id="21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473D9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Latn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</w:tbl>
    <w:p w:rsidR="007B536E" w:rsidRPr="008473D9" w:rsidRDefault="007B536E" w:rsidP="007B536E">
      <w:pPr>
        <w:rPr>
          <w:lang w:val="ru-RU"/>
        </w:rPr>
      </w:pPr>
      <w:r w:rsidRPr="008473D9">
        <w:rPr>
          <w:lang w:val="ru-RU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593"/>
      </w:tblGrid>
      <w:tr w:rsidR="006E11DD" w:rsidRPr="008473D9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8473D9" w:rsidRDefault="006E11DD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П3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8473D9" w:rsidRDefault="00073292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Податки о предмету прия</w:t>
            </w:r>
            <w:r w:rsidR="006E11DD"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в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и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7B536E" w:rsidP="00E371F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Опис </w:t>
            </w:r>
            <w:r w:rsidR="00E371F1">
              <w:rPr>
                <w:rFonts w:ascii="Verdana" w:hAnsi="Verdana"/>
                <w:sz w:val="20"/>
                <w:szCs w:val="20"/>
                <w:lang w:val="sr-Cyrl-CS"/>
              </w:rPr>
              <w:t>вимаганя (циль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, о</w:t>
            </w:r>
            <w:r w:rsidR="00E371F1">
              <w:rPr>
                <w:rFonts w:ascii="Verdana" w:hAnsi="Verdana"/>
                <w:sz w:val="20"/>
                <w:szCs w:val="20"/>
                <w:lang w:val="sr-Cyrl-CS"/>
              </w:rPr>
              <w:t>бчеко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вани</w:t>
            </w:r>
            <w:r w:rsidR="00E371F1">
              <w:rPr>
                <w:rFonts w:ascii="Verdana" w:hAnsi="Verdana"/>
                <w:sz w:val="20"/>
                <w:szCs w:val="20"/>
                <w:lang w:val="sr-Cyrl-CS"/>
              </w:rPr>
              <w:t xml:space="preserve"> резултати, динамика реализациї проєкту, манифестациї, набавки опреми, инвестиций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ног</w:t>
            </w:r>
            <w:r w:rsidR="00E371F1">
              <w:rPr>
                <w:rFonts w:ascii="Verdana" w:hAnsi="Verdana"/>
                <w:sz w:val="20"/>
                <w:szCs w:val="20"/>
                <w:lang w:val="sr-Cyrl-CS"/>
              </w:rPr>
              <w:t>о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у</w:t>
            </w:r>
            <w:r w:rsidR="00E371F1">
              <w:rPr>
                <w:rFonts w:ascii="Verdana" w:hAnsi="Verdana"/>
                <w:sz w:val="20"/>
                <w:szCs w:val="20"/>
                <w:lang w:val="sr-Cyrl-CS"/>
              </w:rPr>
              <w:t>кладаня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итд.)**:</w:t>
            </w:r>
          </w:p>
        </w:tc>
      </w:tr>
      <w:bookmarkStart w:id="22" w:name="Text14"/>
      <w:tr w:rsidR="007B536E" w:rsidRPr="008473D9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E371F1" w:rsidP="00E371F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Спецификация трошкох порядней дїялносци, финансийни план проєкту, манифестациї або набавки</w:t>
            </w:r>
            <w:r w:rsidR="007B536E"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опре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ми з терминами досцигнутосци обовязкох, вимагани</w:t>
            </w:r>
            <w:r w:rsidR="007B536E"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и о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бчековани средства з инших</w:t>
            </w:r>
            <w:r w:rsidR="007B536E"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жридлох</w:t>
            </w:r>
            <w:r w:rsidR="007B536E" w:rsidRPr="008473D9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3" w:name="Text15"/>
      <w:tr w:rsidR="007B536E" w:rsidRPr="008473D9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</w:tbl>
    <w:p w:rsidR="007B536E" w:rsidRPr="008473D9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RPr="008473D9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8473D9" w:rsidRDefault="007B536E" w:rsidP="008B0131">
            <w:pPr>
              <w:jc w:val="right"/>
              <w:rPr>
                <w:rFonts w:ascii="Verdana" w:hAnsi="Verdana"/>
                <w:b/>
              </w:rPr>
            </w:pPr>
            <w:r w:rsidRPr="008473D9">
              <w:rPr>
                <w:rFonts w:ascii="Verdana" w:hAnsi="Verdana"/>
                <w:b/>
              </w:rPr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RPr="008473D9" w:rsidTr="008B0131">
        <w:tc>
          <w:tcPr>
            <w:tcW w:w="4658" w:type="dxa"/>
            <w:shd w:val="clear" w:color="auto" w:fill="auto"/>
          </w:tcPr>
          <w:p w:rsidR="007B536E" w:rsidRPr="008473D9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EA7F4E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EA7F4E" w:rsidRPr="00EA7F4E">
              <w:rPr>
                <w:rFonts w:ascii="Verdana" w:hAnsi="Verdana"/>
                <w:sz w:val="16"/>
                <w:szCs w:val="16"/>
                <w:lang w:val="sr-Cyrl-CS"/>
              </w:rPr>
              <w:t>подпис овласценей особи</w:t>
            </w:r>
            <w:r w:rsidR="00780637" w:rsidRPr="008473D9">
              <w:rPr>
                <w:rFonts w:ascii="Verdana" w:hAnsi="Verdana"/>
                <w:sz w:val="16"/>
                <w:szCs w:val="16"/>
                <w:lang w:val="sr-Cyrl-CS"/>
              </w:rPr>
              <w:br/>
              <w:t>подно</w:t>
            </w:r>
            <w:r w:rsidR="00EA7F4E">
              <w:rPr>
                <w:rFonts w:ascii="Verdana" w:hAnsi="Verdana"/>
                <w:sz w:val="16"/>
                <w:szCs w:val="16"/>
                <w:lang w:val="sr-Cyrl-CS"/>
              </w:rPr>
              <w:t>шителя прия</w:t>
            </w:r>
            <w:r w:rsidR="00780637" w:rsidRPr="008473D9">
              <w:rPr>
                <w:rFonts w:ascii="Verdana" w:hAnsi="Verdana"/>
                <w:sz w:val="16"/>
                <w:szCs w:val="16"/>
                <w:lang w:val="sr-Cyrl-CS"/>
              </w:rPr>
              <w:t>в</w:t>
            </w:r>
            <w:r w:rsidR="00EA7F4E">
              <w:rPr>
                <w:rFonts w:ascii="Verdana" w:hAnsi="Verdana"/>
                <w:sz w:val="16"/>
                <w:szCs w:val="16"/>
                <w:lang w:val="sr-Cyrl-CS"/>
              </w:rPr>
              <w:t>и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473D9" w:rsidTr="008B0131">
        <w:tc>
          <w:tcPr>
            <w:tcW w:w="9180" w:type="dxa"/>
            <w:gridSpan w:val="2"/>
            <w:shd w:val="clear" w:color="auto" w:fill="auto"/>
          </w:tcPr>
          <w:p w:rsidR="007B536E" w:rsidRPr="008473D9" w:rsidRDefault="007B536E" w:rsidP="00EA7F4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(**- по потреби текст </w:t>
            </w:r>
            <w:r w:rsidR="00EA7F4E">
              <w:rPr>
                <w:rFonts w:ascii="Verdana" w:hAnsi="Verdana"/>
                <w:sz w:val="16"/>
                <w:szCs w:val="16"/>
                <w:lang w:val="sr-Cyrl-CS"/>
              </w:rPr>
              <w:t>предлужиц на новим паперу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Pr="008473D9" w:rsidRDefault="00A745B0" w:rsidP="007B536E">
      <w:pPr>
        <w:rPr>
          <w:lang w:val="ru-RU"/>
        </w:rPr>
      </w:pPr>
    </w:p>
    <w:p w:rsidR="005A2845" w:rsidRPr="008473D9" w:rsidRDefault="00A745B0" w:rsidP="00801895">
      <w:pPr>
        <w:pStyle w:val="Header"/>
        <w:ind w:left="720"/>
        <w:rPr>
          <w:rFonts w:ascii="Verdana" w:hAnsi="Verdana"/>
          <w:sz w:val="20"/>
          <w:szCs w:val="20"/>
          <w:lang w:val="sr-Cyrl-CS"/>
        </w:rPr>
      </w:pPr>
      <w:r w:rsidRPr="008473D9">
        <w:rPr>
          <w:lang w:val="ru-RU"/>
        </w:rPr>
        <w:br w:type="page"/>
      </w:r>
      <w:r w:rsidR="00BE5EF9">
        <w:rPr>
          <w:rFonts w:ascii="Verdana" w:hAnsi="Verdana"/>
          <w:sz w:val="20"/>
          <w:szCs w:val="20"/>
          <w:lang w:val="sr-Cyrl-CS"/>
        </w:rPr>
        <w:lastRenderedPageBreak/>
        <w:t>Покраїнски секретарият за образованє</w:t>
      </w:r>
      <w:r w:rsidR="005A2845" w:rsidRPr="008473D9">
        <w:rPr>
          <w:rFonts w:ascii="Verdana" w:hAnsi="Verdana"/>
          <w:sz w:val="20"/>
          <w:szCs w:val="20"/>
          <w:lang w:val="sr-Cyrl-CS"/>
        </w:rPr>
        <w:t>,</w:t>
      </w:r>
      <w:r w:rsidR="00BE5EF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9646BC" w:rsidRPr="008473D9">
        <w:rPr>
          <w:rFonts w:ascii="Verdana" w:hAnsi="Verdana"/>
          <w:sz w:val="20"/>
          <w:szCs w:val="20"/>
          <w:lang w:val="sr-Cyrl-CS"/>
        </w:rPr>
        <w:t xml:space="preserve">, </w:t>
      </w:r>
      <w:r w:rsidR="00BE5EF9">
        <w:rPr>
          <w:rFonts w:ascii="Verdana" w:hAnsi="Verdana"/>
          <w:sz w:val="20"/>
          <w:szCs w:val="20"/>
          <w:lang w:val="sr-Cyrl-CS"/>
        </w:rPr>
        <w:t>управу и национални</w:t>
      </w:r>
      <w:r w:rsidR="005A2845" w:rsidRPr="008473D9">
        <w:rPr>
          <w:rFonts w:ascii="Verdana" w:hAnsi="Verdana"/>
          <w:sz w:val="20"/>
          <w:szCs w:val="20"/>
          <w:lang w:val="sr-Cyrl-CS"/>
        </w:rPr>
        <w:t xml:space="preserve"> </w:t>
      </w:r>
      <w:r w:rsidR="00BE5EF9">
        <w:rPr>
          <w:rFonts w:ascii="Verdana" w:hAnsi="Verdana"/>
          <w:sz w:val="20"/>
          <w:szCs w:val="20"/>
          <w:lang w:val="sr-Cyrl-CS"/>
        </w:rPr>
        <w:t>меншини – национални</w:t>
      </w:r>
      <w:r w:rsidR="009646BC" w:rsidRPr="008473D9">
        <w:rPr>
          <w:rFonts w:ascii="Verdana" w:hAnsi="Verdana"/>
          <w:sz w:val="20"/>
          <w:szCs w:val="20"/>
          <w:lang w:val="sr-Cyrl-CS"/>
        </w:rPr>
        <w:t xml:space="preserve"> </w:t>
      </w:r>
      <w:r w:rsidR="00BE5EF9">
        <w:rPr>
          <w:rFonts w:ascii="Verdana" w:hAnsi="Verdana"/>
          <w:sz w:val="20"/>
          <w:szCs w:val="20"/>
          <w:lang w:val="sr-Cyrl-CS"/>
        </w:rPr>
        <w:t>заєднїци (Секретария</w:t>
      </w:r>
      <w:r w:rsidR="005A2845" w:rsidRPr="008473D9">
        <w:rPr>
          <w:rFonts w:ascii="Verdana" w:hAnsi="Verdana"/>
          <w:sz w:val="20"/>
          <w:szCs w:val="20"/>
          <w:lang w:val="sr-Cyrl-CS"/>
        </w:rPr>
        <w:t xml:space="preserve">т), Нови Сад </w:t>
      </w:r>
    </w:p>
    <w:p w:rsidR="005A2845" w:rsidRPr="008473D9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473D9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8473D9" w:rsidRDefault="00AB0BBB" w:rsidP="008B0131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В И Я В А</w:t>
            </w:r>
          </w:p>
        </w:tc>
      </w:tr>
      <w:tr w:rsidR="005A2845" w:rsidRPr="008473D9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AB0BBB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401C40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потвердзуєм же наведзени податки</w:t>
            </w:r>
            <w:r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правдиви и виродостой</w:t>
            </w:r>
            <w:r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ни,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як и же процив подношителя прияви нє у цеку поступо</w:t>
            </w:r>
            <w:r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к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предликвидациї анї ликвидациї</w:t>
            </w:r>
          </w:p>
        </w:tc>
      </w:tr>
      <w:tr w:rsidR="005A2845" w:rsidRPr="008473D9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>2</w:t>
            </w:r>
            <w:r w:rsidR="00AB0BBB">
              <w:rPr>
                <w:rFonts w:ascii="Verdana" w:hAnsi="Verdana"/>
                <w:sz w:val="18"/>
                <w:szCs w:val="18"/>
                <w:lang w:val="ru-RU"/>
              </w:rPr>
              <w:t xml:space="preserve"> Як овласцена особа подношителя прияви, прилапюєм же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Покраїнски секретария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>т за пр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едписаня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>, управу и националн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 xml:space="preserve">и заєднїци 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ма право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вше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овац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дат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податк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трошенє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вох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за реализаци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програм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и про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єктох, орґ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>анизова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нє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йох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способ хаснованя додзелєних средствох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AB0BBB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обовязуєм ше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на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хаснованє средствох лєм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за намен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ки за хтори су додзелєни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як и врацанє нєпотрошених средствох</w:t>
            </w:r>
            <w:r w:rsidR="00AB0BBB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AB0BBB">
              <w:rPr>
                <w:rFonts w:ascii="Verdana" w:hAnsi="Verdana"/>
                <w:sz w:val="18"/>
                <w:szCs w:val="18"/>
                <w:lang w:val="sr-Cyrl-CS"/>
              </w:rPr>
              <w:t>Секретария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ту.</w:t>
            </w:r>
          </w:p>
        </w:tc>
      </w:tr>
      <w:tr w:rsidR="005A2845" w:rsidRPr="008473D9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1737B5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1737B5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</w:t>
            </w:r>
            <w:r w:rsidR="001737B5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об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 xml:space="preserve">овязуєм ше же найпознєйше по 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31. децемб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>ер чечуцого року поднєшем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>звит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о 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>хаснованю средст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>ох з припадаюцу документацию хтору оверели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1737B5">
              <w:rPr>
                <w:rFonts w:ascii="Verdana" w:hAnsi="Verdana"/>
                <w:sz w:val="18"/>
                <w:szCs w:val="18"/>
                <w:lang w:val="sr-Cyrl-CS"/>
              </w:rPr>
              <w:t>одвичательни особи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7E5A2F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обовязуєм ше же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у случа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ю утвердзованя нєнаменкового хаснованя вкупних додзелєних средствох або часци додзелєних средствох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>, односно у случа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єблагочасного подношеня або нє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>подноше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ня звиту зоз точки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4. 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тей вияви</w:t>
            </w:r>
            <w:r w:rsidR="007E5A2F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7E5A2F">
              <w:rPr>
                <w:rFonts w:ascii="Verdana" w:hAnsi="Verdana"/>
                <w:sz w:val="18"/>
                <w:szCs w:val="18"/>
                <w:lang w:val="sr-Cyrl-CS"/>
              </w:rPr>
              <w:t>вкупна сума додзелєних средствох будзе врацена Секретария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ту.</w:t>
            </w:r>
          </w:p>
        </w:tc>
      </w:tr>
      <w:tr w:rsidR="005A2845" w:rsidRPr="008473D9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6740EA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обовязуєм ше же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у случа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ю утвердзованя нєнаменкового хаснованя вкупних додзелєних средствох або часци додзелєних средствох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>, односно у случа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єблагочасного подношеня або нє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>подноше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ня звиту зоз точки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4.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тей вияви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вкупна сума додзелєних средствох будзе врацена</w:t>
            </w:r>
          </w:p>
        </w:tc>
      </w:tr>
      <w:tr w:rsidR="00181018" w:rsidRPr="008473D9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473D9" w:rsidRDefault="00181018" w:rsidP="006740EA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6740EA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обовязуєм ше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же ше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дод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зелєни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средства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 xml:space="preserve"> будзе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хасновац у складзе зоз одредбами Закона о явних набавкох („Службени глашнїк Републики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ербиї”, число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124/2012</w:t>
            </w:r>
            <w:r w:rsidR="00416D7B" w:rsidRPr="008473D9">
              <w:rPr>
                <w:rFonts w:ascii="Verdana" w:hAnsi="Verdana"/>
                <w:sz w:val="18"/>
                <w:szCs w:val="18"/>
                <w:lang w:val="sr-Cyrl-CS"/>
              </w:rPr>
              <w:t>, 14/2015</w:t>
            </w:r>
            <w:r w:rsidR="00482CBB" w:rsidRPr="008473D9">
              <w:rPr>
                <w:rFonts w:ascii="Verdana" w:hAnsi="Verdana"/>
                <w:sz w:val="18"/>
                <w:szCs w:val="18"/>
                <w:lang w:val="sr-Latn-RS"/>
              </w:rPr>
              <w:t>, 68/2015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8473D9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3C5434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6740EA">
              <w:rPr>
                <w:rFonts w:ascii="Verdana" w:hAnsi="Verdana"/>
                <w:sz w:val="18"/>
                <w:szCs w:val="18"/>
                <w:lang w:val="ru-RU"/>
              </w:rPr>
              <w:t>Як овласцена особа подношителя прияви, обовязуєм ше же</w:t>
            </w:r>
            <w:r w:rsidR="006740EA" w:rsidRPr="006B79A3">
              <w:rPr>
                <w:rFonts w:ascii="Verdana" w:hAnsi="Verdana"/>
                <w:sz w:val="18"/>
                <w:szCs w:val="18"/>
                <w:lang w:val="sr-Cyrl-CS"/>
              </w:rPr>
              <w:t xml:space="preserve"> бу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джетней</w:t>
            </w:r>
            <w:r w:rsidR="006740EA" w:rsidRPr="006B79A3">
              <w:rPr>
                <w:rFonts w:ascii="Verdana" w:hAnsi="Verdana"/>
                <w:sz w:val="18"/>
                <w:szCs w:val="18"/>
                <w:lang w:val="sr-Cyrl-CS"/>
              </w:rPr>
              <w:t xml:space="preserve"> инспекци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ї и ревизиї Автономней Покраїни Войводини оможлївим нєзавадзану</w:t>
            </w:r>
            <w:r w:rsidR="006740EA" w:rsidRPr="006B79A3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контролу намен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кового</w:t>
            </w:r>
            <w:r w:rsidR="006740EA" w:rsidRPr="006B79A3">
              <w:rPr>
                <w:rFonts w:ascii="Verdana" w:hAnsi="Verdana"/>
                <w:sz w:val="18"/>
                <w:szCs w:val="18"/>
                <w:lang w:val="sr-Cyrl-CS"/>
              </w:rPr>
              <w:t xml:space="preserve"> и закон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їтого хаснованя</w:t>
            </w:r>
            <w:r w:rsidR="006740EA" w:rsidRPr="006B79A3">
              <w:rPr>
                <w:rFonts w:ascii="Verdana" w:hAnsi="Verdana"/>
                <w:sz w:val="18"/>
                <w:szCs w:val="18"/>
                <w:lang w:val="sr-Cyrl-CS"/>
              </w:rPr>
              <w:t xml:space="preserve"> дод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зелєних средствох.</w:t>
            </w:r>
          </w:p>
        </w:tc>
      </w:tr>
      <w:tr w:rsidR="005A2845" w:rsidRPr="008473D9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6740EA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3C5434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740EA">
              <w:rPr>
                <w:rFonts w:ascii="Verdana" w:hAnsi="Verdana"/>
                <w:sz w:val="18"/>
                <w:szCs w:val="18"/>
                <w:lang w:val="ru-RU"/>
              </w:rPr>
              <w:t xml:space="preserve">Як овласцена особа подношителя прияви, обовязуєм ше же 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>на по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воланкох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>, брошур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другим друкованим материя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лу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або на иншаки одвитуюци способ будзе обявене же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реализацию програми и проєкту або орґанизацию</w:t>
            </w:r>
            <w:r w:rsidR="006740EA" w:rsidRPr="00401C40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ї або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набавк</w:t>
            </w:r>
            <w:r w:rsidR="006740EA">
              <w:rPr>
                <w:rFonts w:ascii="Verdana" w:hAnsi="Verdana"/>
                <w:sz w:val="18"/>
                <w:szCs w:val="18"/>
                <w:lang w:val="sr-Cyrl-CS"/>
              </w:rPr>
              <w:t>у опреми софинансовал Секретария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>т.</w:t>
            </w:r>
          </w:p>
        </w:tc>
      </w:tr>
    </w:tbl>
    <w:p w:rsidR="005A2845" w:rsidRPr="008473D9" w:rsidRDefault="005A2845" w:rsidP="005A2845">
      <w:pPr>
        <w:rPr>
          <w:sz w:val="8"/>
          <w:szCs w:val="8"/>
          <w:lang w:val="ru-RU"/>
        </w:rPr>
      </w:pPr>
    </w:p>
    <w:p w:rsidR="005A2845" w:rsidRPr="008473D9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473D9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473D9"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8473D9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473D9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A319E8" w:rsidP="008B013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(подпис овласценей особи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подношителя прияви</w:t>
            </w:r>
            <w:r w:rsidR="005A2845"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A319E8" w:rsidRDefault="005A2845" w:rsidP="005A2845">
      <w:pPr>
        <w:rPr>
          <w:b/>
          <w:sz w:val="8"/>
          <w:szCs w:val="8"/>
          <w:lang w:val="ru-RU"/>
        </w:rPr>
      </w:pPr>
    </w:p>
    <w:p w:rsidR="00181018" w:rsidRPr="00A319E8" w:rsidRDefault="00181018" w:rsidP="005A2845">
      <w:pPr>
        <w:rPr>
          <w:b/>
          <w:sz w:val="8"/>
          <w:szCs w:val="8"/>
          <w:lang w:val="ru-RU"/>
        </w:rPr>
      </w:pPr>
    </w:p>
    <w:p w:rsidR="001708B4" w:rsidRPr="008473D9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8473D9" w:rsidSect="005A2845">
      <w:headerReference w:type="default" r:id="rId7"/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A7" w:rsidRDefault="000E78A7">
      <w:r>
        <w:separator/>
      </w:r>
    </w:p>
  </w:endnote>
  <w:endnote w:type="continuationSeparator" w:id="0">
    <w:p w:rsidR="000E78A7" w:rsidRDefault="000E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A7" w:rsidRDefault="000E78A7">
      <w:r>
        <w:separator/>
      </w:r>
    </w:p>
  </w:footnote>
  <w:footnote w:type="continuationSeparator" w:id="0">
    <w:p w:rsidR="000E78A7" w:rsidRDefault="000E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95" w:rsidRPr="00801895" w:rsidRDefault="00801895" w:rsidP="00801895">
    <w:pPr>
      <w:pStyle w:val="Header"/>
      <w:tabs>
        <w:tab w:val="clear" w:pos="4703"/>
        <w:tab w:val="clear" w:pos="9406"/>
        <w:tab w:val="center" w:pos="4974"/>
        <w:tab w:val="right" w:pos="9949"/>
      </w:tabs>
      <w:rPr>
        <w:rFonts w:ascii="Verdana" w:hAnsi="Verdana"/>
        <w:sz w:val="16"/>
        <w:szCs w:val="16"/>
      </w:rPr>
    </w:pPr>
    <w:r>
      <w:tab/>
    </w:r>
    <w:r>
      <w:tab/>
    </w:r>
    <w:r w:rsidR="00B30110">
      <w:rPr>
        <w:rFonts w:ascii="Verdana" w:hAnsi="Verdana"/>
        <w:sz w:val="16"/>
        <w:szCs w:val="16"/>
        <w:lang w:val="sr-Cyrl-RS"/>
      </w:rPr>
      <w:t>ФОРМУЛАР</w:t>
    </w:r>
    <w:r w:rsidRPr="00801895">
      <w:rPr>
        <w:rFonts w:ascii="Verdana" w:hAnsi="Verdana"/>
        <w:sz w:val="16"/>
        <w:szCs w:val="16"/>
        <w:lang w:val="sr-Cyrl-R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82"/>
    <w:rsid w:val="00073292"/>
    <w:rsid w:val="000C6442"/>
    <w:rsid w:val="000D425F"/>
    <w:rsid w:val="000E78A7"/>
    <w:rsid w:val="00103E69"/>
    <w:rsid w:val="00123754"/>
    <w:rsid w:val="00124521"/>
    <w:rsid w:val="00167887"/>
    <w:rsid w:val="001708B4"/>
    <w:rsid w:val="001737B5"/>
    <w:rsid w:val="00181018"/>
    <w:rsid w:val="00210B0F"/>
    <w:rsid w:val="002206A9"/>
    <w:rsid w:val="002300B6"/>
    <w:rsid w:val="002F3955"/>
    <w:rsid w:val="0031432D"/>
    <w:rsid w:val="00320950"/>
    <w:rsid w:val="00341412"/>
    <w:rsid w:val="00354E89"/>
    <w:rsid w:val="00367A95"/>
    <w:rsid w:val="00397716"/>
    <w:rsid w:val="003C5434"/>
    <w:rsid w:val="003E5BA5"/>
    <w:rsid w:val="003F21E0"/>
    <w:rsid w:val="00400985"/>
    <w:rsid w:val="00401C40"/>
    <w:rsid w:val="00403B58"/>
    <w:rsid w:val="00413509"/>
    <w:rsid w:val="00415127"/>
    <w:rsid w:val="00416D7B"/>
    <w:rsid w:val="004251A1"/>
    <w:rsid w:val="0043614D"/>
    <w:rsid w:val="004732F7"/>
    <w:rsid w:val="00482CBB"/>
    <w:rsid w:val="004A4B32"/>
    <w:rsid w:val="004C46D4"/>
    <w:rsid w:val="004C59BB"/>
    <w:rsid w:val="004F1B34"/>
    <w:rsid w:val="0050003B"/>
    <w:rsid w:val="005078ED"/>
    <w:rsid w:val="00545288"/>
    <w:rsid w:val="00571512"/>
    <w:rsid w:val="00584770"/>
    <w:rsid w:val="005A0D5B"/>
    <w:rsid w:val="005A2845"/>
    <w:rsid w:val="005A47CD"/>
    <w:rsid w:val="005C2B6E"/>
    <w:rsid w:val="005F4DEE"/>
    <w:rsid w:val="005F5F26"/>
    <w:rsid w:val="005F657C"/>
    <w:rsid w:val="00607918"/>
    <w:rsid w:val="006248D5"/>
    <w:rsid w:val="00625AE9"/>
    <w:rsid w:val="006740EA"/>
    <w:rsid w:val="006B79A3"/>
    <w:rsid w:val="006E11DD"/>
    <w:rsid w:val="006F076D"/>
    <w:rsid w:val="006F6033"/>
    <w:rsid w:val="00773939"/>
    <w:rsid w:val="00780637"/>
    <w:rsid w:val="00792B64"/>
    <w:rsid w:val="0079448F"/>
    <w:rsid w:val="007976A0"/>
    <w:rsid w:val="007B536E"/>
    <w:rsid w:val="007C0112"/>
    <w:rsid w:val="007E5A2F"/>
    <w:rsid w:val="00801895"/>
    <w:rsid w:val="00835520"/>
    <w:rsid w:val="008473D9"/>
    <w:rsid w:val="008660E6"/>
    <w:rsid w:val="00875302"/>
    <w:rsid w:val="00877422"/>
    <w:rsid w:val="008A7A28"/>
    <w:rsid w:val="008B0131"/>
    <w:rsid w:val="008C6ECF"/>
    <w:rsid w:val="008E5861"/>
    <w:rsid w:val="00922C9D"/>
    <w:rsid w:val="00950B57"/>
    <w:rsid w:val="009646BC"/>
    <w:rsid w:val="009750E7"/>
    <w:rsid w:val="00977ED1"/>
    <w:rsid w:val="009B42C2"/>
    <w:rsid w:val="009D35ED"/>
    <w:rsid w:val="00A319E8"/>
    <w:rsid w:val="00A45E2E"/>
    <w:rsid w:val="00A56B94"/>
    <w:rsid w:val="00A745B0"/>
    <w:rsid w:val="00A77BA9"/>
    <w:rsid w:val="00A90B5E"/>
    <w:rsid w:val="00A95464"/>
    <w:rsid w:val="00AB0BBB"/>
    <w:rsid w:val="00AC5D85"/>
    <w:rsid w:val="00AD7AF3"/>
    <w:rsid w:val="00AE021B"/>
    <w:rsid w:val="00B30110"/>
    <w:rsid w:val="00BB07FC"/>
    <w:rsid w:val="00BE5EF9"/>
    <w:rsid w:val="00C42457"/>
    <w:rsid w:val="00C505E7"/>
    <w:rsid w:val="00C648B6"/>
    <w:rsid w:val="00C67264"/>
    <w:rsid w:val="00C95D2A"/>
    <w:rsid w:val="00C97745"/>
    <w:rsid w:val="00CA1CE0"/>
    <w:rsid w:val="00CB17F5"/>
    <w:rsid w:val="00CD6082"/>
    <w:rsid w:val="00D04675"/>
    <w:rsid w:val="00D066EF"/>
    <w:rsid w:val="00D353A0"/>
    <w:rsid w:val="00D37C27"/>
    <w:rsid w:val="00D40B08"/>
    <w:rsid w:val="00DC62F2"/>
    <w:rsid w:val="00DD3E3A"/>
    <w:rsid w:val="00DE1B57"/>
    <w:rsid w:val="00E371F1"/>
    <w:rsid w:val="00E509AF"/>
    <w:rsid w:val="00E965DA"/>
    <w:rsid w:val="00EA6452"/>
    <w:rsid w:val="00EA7F4E"/>
    <w:rsid w:val="00EB5D2F"/>
    <w:rsid w:val="00ED71C5"/>
    <w:rsid w:val="00F2088D"/>
    <w:rsid w:val="00F22465"/>
    <w:rsid w:val="00F36931"/>
    <w:rsid w:val="00F432A5"/>
    <w:rsid w:val="00F63A6B"/>
    <w:rsid w:val="00F81230"/>
    <w:rsid w:val="00FA13AD"/>
    <w:rsid w:val="00FA5D13"/>
    <w:rsid w:val="00FB694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N~1.MAD\AppData\Local\Temp\Prijava_2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Prijava_2_rus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Aron Madaras</dc:creator>
  <cp:lastModifiedBy>Aron Madaras</cp:lastModifiedBy>
  <cp:revision>2</cp:revision>
  <cp:lastPrinted>2007-05-16T12:55:00Z</cp:lastPrinted>
  <dcterms:created xsi:type="dcterms:W3CDTF">2018-03-06T09:49:00Z</dcterms:created>
  <dcterms:modified xsi:type="dcterms:W3CDTF">2018-03-06T09:49:00Z</dcterms:modified>
</cp:coreProperties>
</file>