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4B8" w:rsidRPr="006B6A30" w:rsidRDefault="008834B8" w:rsidP="001F76B5">
      <w:pPr>
        <w:jc w:val="both"/>
        <w:rPr>
          <w:bCs/>
          <w:color w:val="FF0000"/>
          <w:lang w:val="sr-Cyrl-RS"/>
        </w:rPr>
      </w:pPr>
    </w:p>
    <w:tbl>
      <w:tblPr>
        <w:tblW w:w="10207" w:type="dxa"/>
        <w:tblInd w:w="-274" w:type="dxa"/>
        <w:tblLayout w:type="fixed"/>
        <w:tblLook w:val="04A0" w:firstRow="1" w:lastRow="0" w:firstColumn="1" w:lastColumn="0" w:noHBand="0" w:noVBand="1"/>
      </w:tblPr>
      <w:tblGrid>
        <w:gridCol w:w="2552"/>
        <w:gridCol w:w="3359"/>
        <w:gridCol w:w="4296"/>
      </w:tblGrid>
      <w:tr w:rsidR="0015238B" w:rsidRPr="006B6A30" w:rsidTr="0063544F">
        <w:trPr>
          <w:trHeight w:val="1975"/>
        </w:trPr>
        <w:tc>
          <w:tcPr>
            <w:tcW w:w="2552" w:type="dxa"/>
          </w:tcPr>
          <w:p w:rsidR="0015238B" w:rsidRPr="006B6A30" w:rsidRDefault="004E3325" w:rsidP="0063544F">
            <w:pPr>
              <w:tabs>
                <w:tab w:val="center" w:pos="4703"/>
                <w:tab w:val="right" w:pos="9406"/>
              </w:tabs>
              <w:ind w:left="-198" w:firstLine="108"/>
            </w:pPr>
            <w:r w:rsidRPr="006B6A30">
              <w:rPr>
                <w:noProof/>
                <w:lang w:val="sr-Latn-RS" w:eastAsia="sr-Latn-RS"/>
              </w:rPr>
              <w:drawing>
                <wp:inline distT="0" distB="0" distL="0" distR="0">
                  <wp:extent cx="1487805" cy="968375"/>
                  <wp:effectExtent l="0" t="0" r="0" b="0"/>
                  <wp:docPr id="1" name="Picture 5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7805" cy="968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2"/>
          </w:tcPr>
          <w:p w:rsidR="0015238B" w:rsidRPr="006B6A30" w:rsidRDefault="0015238B" w:rsidP="0063544F">
            <w:pPr>
              <w:tabs>
                <w:tab w:val="center" w:pos="4703"/>
                <w:tab w:val="right" w:pos="9406"/>
              </w:tabs>
            </w:pPr>
          </w:p>
          <w:p w:rsidR="0015238B" w:rsidRPr="006B6A30" w:rsidRDefault="0015238B" w:rsidP="0063544F">
            <w:pPr>
              <w:tabs>
                <w:tab w:val="center" w:pos="4703"/>
                <w:tab w:val="right" w:pos="9406"/>
              </w:tabs>
            </w:pPr>
            <w:r w:rsidRPr="006B6A30">
              <w:t>Szerb Köztársaság</w:t>
            </w:r>
          </w:p>
          <w:p w:rsidR="0015238B" w:rsidRPr="006B6A30" w:rsidRDefault="0015238B" w:rsidP="0063544F">
            <w:r w:rsidRPr="006B6A30">
              <w:t>Vajdaság Autonóm Tartomány</w:t>
            </w:r>
          </w:p>
          <w:p w:rsidR="0015238B" w:rsidRPr="006B6A30" w:rsidRDefault="0015238B" w:rsidP="0063544F">
            <w:pPr>
              <w:rPr>
                <w:b/>
              </w:rPr>
            </w:pPr>
            <w:r w:rsidRPr="006B6A30">
              <w:rPr>
                <w:b/>
              </w:rPr>
              <w:t>Tartományi Oktatási, Jogalkotási, Közigazgatási és Nemzeti Kisebbségi – Nemzeti Közösségi Titkárság</w:t>
            </w:r>
          </w:p>
          <w:p w:rsidR="0015238B" w:rsidRPr="006B6A30" w:rsidRDefault="0015238B" w:rsidP="0063544F">
            <w:pPr>
              <w:tabs>
                <w:tab w:val="center" w:pos="4703"/>
                <w:tab w:val="right" w:pos="9406"/>
              </w:tabs>
            </w:pPr>
            <w:r w:rsidRPr="006B6A30">
              <w:t>Mihajlo Pupin sugárút 16. szám, 21000 Újvidék</w:t>
            </w:r>
          </w:p>
          <w:p w:rsidR="0015238B" w:rsidRPr="006B6A30" w:rsidRDefault="0015238B" w:rsidP="0063544F">
            <w:pPr>
              <w:tabs>
                <w:tab w:val="center" w:pos="4703"/>
                <w:tab w:val="right" w:pos="9406"/>
              </w:tabs>
            </w:pPr>
            <w:r w:rsidRPr="006B6A30">
              <w:t>Telefon: +381 21  456 217, 487 4604 Fax: +381 21  456 217</w:t>
            </w:r>
          </w:p>
          <w:p w:rsidR="0015238B" w:rsidRPr="006B6A30" w:rsidRDefault="0015238B" w:rsidP="0063544F">
            <w:pPr>
              <w:tabs>
                <w:tab w:val="center" w:pos="4703"/>
                <w:tab w:val="right" w:pos="9406"/>
              </w:tabs>
            </w:pPr>
            <w:r w:rsidRPr="006B6A30">
              <w:t>ounz@vojvodinа.gov.rs</w:t>
            </w:r>
          </w:p>
        </w:tc>
      </w:tr>
      <w:tr w:rsidR="001C627F" w:rsidRPr="006B6A30" w:rsidTr="0015238B">
        <w:trPr>
          <w:trHeight w:val="302"/>
        </w:trPr>
        <w:tc>
          <w:tcPr>
            <w:tcW w:w="2552" w:type="dxa"/>
          </w:tcPr>
          <w:p w:rsidR="001C627F" w:rsidRPr="006B6A30" w:rsidRDefault="001C627F" w:rsidP="0063544F">
            <w:pPr>
              <w:tabs>
                <w:tab w:val="center" w:pos="4703"/>
                <w:tab w:val="right" w:pos="9406"/>
              </w:tabs>
              <w:ind w:left="-198" w:firstLine="108"/>
              <w:rPr>
                <w:noProof/>
                <w:lang w:val="ru-RU"/>
              </w:rPr>
            </w:pPr>
          </w:p>
        </w:tc>
        <w:tc>
          <w:tcPr>
            <w:tcW w:w="3359" w:type="dxa"/>
            <w:vAlign w:val="center"/>
          </w:tcPr>
          <w:p w:rsidR="001C627F" w:rsidRPr="006B6A30" w:rsidRDefault="001C627F" w:rsidP="00B74D7A">
            <w:pPr>
              <w:tabs>
                <w:tab w:val="center" w:pos="4703"/>
                <w:tab w:val="right" w:pos="9406"/>
              </w:tabs>
              <w:rPr>
                <w:color w:val="000000"/>
              </w:rPr>
            </w:pPr>
            <w:r w:rsidRPr="006B6A30">
              <w:rPr>
                <w:color w:val="000000"/>
              </w:rPr>
              <w:t xml:space="preserve">SZÁM: </w:t>
            </w:r>
            <w:r w:rsidR="00B74D7A" w:rsidRPr="006B6A30">
              <w:rPr>
                <w:color w:val="000000"/>
              </w:rPr>
              <w:t>128-90-1069/2021</w:t>
            </w:r>
          </w:p>
        </w:tc>
        <w:tc>
          <w:tcPr>
            <w:tcW w:w="4296" w:type="dxa"/>
            <w:vAlign w:val="center"/>
          </w:tcPr>
          <w:p w:rsidR="001C627F" w:rsidRPr="006B6A30" w:rsidRDefault="001C627F" w:rsidP="00B74D7A">
            <w:pPr>
              <w:tabs>
                <w:tab w:val="center" w:pos="4703"/>
                <w:tab w:val="right" w:pos="9406"/>
              </w:tabs>
              <w:rPr>
                <w:color w:val="000000"/>
              </w:rPr>
            </w:pPr>
            <w:r w:rsidRPr="006B6A30">
              <w:t xml:space="preserve">DÁTUM </w:t>
            </w:r>
            <w:r w:rsidR="00B74D7A" w:rsidRPr="006B6A30">
              <w:t>:2021.04.14.</w:t>
            </w:r>
          </w:p>
        </w:tc>
      </w:tr>
    </w:tbl>
    <w:p w:rsidR="0015238B" w:rsidRPr="006B6A30" w:rsidRDefault="0015238B" w:rsidP="001F76B5">
      <w:pPr>
        <w:jc w:val="both"/>
        <w:rPr>
          <w:bCs/>
          <w:lang w:val="sr-Latn-RS"/>
        </w:rPr>
      </w:pPr>
    </w:p>
    <w:p w:rsidR="001E2C26" w:rsidRPr="006B6A30" w:rsidRDefault="001E2C26" w:rsidP="001E2C26">
      <w:pPr>
        <w:jc w:val="both"/>
        <w:rPr>
          <w:bCs/>
        </w:rPr>
      </w:pPr>
      <w:r w:rsidRPr="006B6A30">
        <w:rPr>
          <w:bCs/>
        </w:rPr>
        <w:t>A tartományi közigazgatásról szóló tartományi képviselőházi rendelet (Vajdaság AT Hivatalos Lapja, 37/2014., 54/2014. – más határozat, 37/2016., 29/2017.,24/2019., és 66/2020.szám) 24. szakaszának 2. bekezdése, valamint Vajdaság Autonóm Tartomány 2021. évi költségvetéséről szóló tartományi képviselőházi rendelet (Vajdaság AT Hivatalos Lapja, 66/2020. szám)</w:t>
      </w:r>
      <w:r w:rsidR="00B74D7A" w:rsidRPr="006B6A30">
        <w:rPr>
          <w:bCs/>
        </w:rPr>
        <w:t xml:space="preserve"> 11. és 23. szakasza alapján, </w:t>
      </w:r>
      <w:r w:rsidRPr="006B6A30">
        <w:rPr>
          <w:bCs/>
        </w:rPr>
        <w:t>A nemzeti kisebbségek – nemzeti közösségek helyzetének előmozdítására és a multikulturalizmus és tolerancia fejlesztésére irányuló költségvetési eszközök odaítéléséről szóló képviselőházi rendelettel (VAT Hivatalos Lapja, 8/2019.szám) összefüggésben, a Multikulturalizmus és a tolerancia érvényesítése Vajdaságban projekt kereté</w:t>
      </w:r>
      <w:r w:rsidR="00B74D7A" w:rsidRPr="006B6A30">
        <w:rPr>
          <w:bCs/>
        </w:rPr>
        <w:t>ben</w:t>
      </w:r>
      <w:r w:rsidRPr="006B6A30">
        <w:rPr>
          <w:bCs/>
        </w:rPr>
        <w:t>, a tartományi oktatási, jogalkotási, közigazgatási és nemzeti kisebbségi  – nemzeti közösségi titkár</w:t>
      </w:r>
    </w:p>
    <w:p w:rsidR="001F76B5" w:rsidRPr="006B6A30" w:rsidRDefault="001F76B5" w:rsidP="001F76B5">
      <w:pPr>
        <w:jc w:val="both"/>
        <w:rPr>
          <w:lang w:val="sr-Cyrl-CS"/>
        </w:rPr>
      </w:pPr>
    </w:p>
    <w:p w:rsidR="00C8701E" w:rsidRPr="006B6A30" w:rsidRDefault="00911067" w:rsidP="00C8701E">
      <w:pPr>
        <w:jc w:val="center"/>
        <w:rPr>
          <w:b/>
          <w:bCs/>
        </w:rPr>
      </w:pPr>
      <w:r w:rsidRPr="006B6A30">
        <w:rPr>
          <w:b/>
          <w:bCs/>
        </w:rPr>
        <w:t>PÁLYÁZATOT</w:t>
      </w:r>
      <w:r w:rsidRPr="006B6A30">
        <w:rPr>
          <w:b/>
          <w:bCs/>
        </w:rPr>
        <w:br/>
        <w:t>ír ki</w:t>
      </w:r>
    </w:p>
    <w:p w:rsidR="001C627F" w:rsidRPr="006B6A30" w:rsidRDefault="00384720" w:rsidP="00C8701E">
      <w:pPr>
        <w:jc w:val="center"/>
        <w:rPr>
          <w:b/>
          <w:bCs/>
        </w:rPr>
      </w:pPr>
      <w:r w:rsidRPr="006B6A30">
        <w:rPr>
          <w:b/>
          <w:bCs/>
        </w:rPr>
        <w:t>A MULTIKULTURALIZMUS EGY KATTINTÁSRA CÍMŰ PROJEKT TÁRSFINANSZÍROZÁSÁRA</w:t>
      </w:r>
    </w:p>
    <w:p w:rsidR="001F76B5" w:rsidRPr="006B6A30" w:rsidRDefault="001F76B5" w:rsidP="001F76B5">
      <w:pPr>
        <w:jc w:val="both"/>
        <w:rPr>
          <w:lang w:val="sr-Latn-RS"/>
        </w:rPr>
      </w:pPr>
    </w:p>
    <w:p w:rsidR="00911067" w:rsidRPr="006B6A30" w:rsidRDefault="00A1022F" w:rsidP="00911067">
      <w:pPr>
        <w:jc w:val="both"/>
      </w:pPr>
      <w:r w:rsidRPr="006B6A30">
        <w:t>A Pályázatot  bejegyzett jogi személyek (egyesületek, társulások és más a Vajdaság Autonóm Tartományi székhelyű alanyok) révén</w:t>
      </w:r>
      <w:r w:rsidR="00B74D7A" w:rsidRPr="006B6A30">
        <w:t xml:space="preserve"> 6 (hat)</w:t>
      </w:r>
      <w:r w:rsidRPr="006B6A30">
        <w:t>,  a multikulturalizmus, tolerancia, valamint Vajdaság etnikai sokszínűségének és a nemzeti kisebbségek-nemzeti közösségek kulturális identitás</w:t>
      </w:r>
      <w:r w:rsidR="00B74D7A" w:rsidRPr="006B6A30">
        <w:t xml:space="preserve">a </w:t>
      </w:r>
      <w:r w:rsidRPr="006B6A30">
        <w:t xml:space="preserve"> megőrzésének és </w:t>
      </w:r>
      <w:r w:rsidR="00B74D7A" w:rsidRPr="006B6A30">
        <w:t>népszerűsítésének témakörében</w:t>
      </w:r>
      <w:r w:rsidRPr="006B6A30">
        <w:t>, Vajdaság AT általános és középiskolás diákok számára kiírt közérdekű versenypályáza</w:t>
      </w:r>
      <w:r w:rsidR="00B74D7A" w:rsidRPr="006B6A30">
        <w:t xml:space="preserve">t megszervezésének támogatására, </w:t>
      </w:r>
      <w:r w:rsidRPr="006B6A30">
        <w:t xml:space="preserve"> mely támogatást a Tartományi Oktatási, Jogalkotás, Közigazgatási és Nemzeti Kisebbségi Nemzeti Közösségi Titkárság oszt ki a </w:t>
      </w:r>
      <w:r w:rsidR="00B74D7A" w:rsidRPr="006B6A30">
        <w:t>jelen Pályázaton résztvevő nyertes Pályázóknak</w:t>
      </w:r>
      <w:r w:rsidRPr="006B6A30">
        <w:t>.</w:t>
      </w:r>
    </w:p>
    <w:p w:rsidR="001F76B5" w:rsidRPr="006B6A30" w:rsidRDefault="001F76B5" w:rsidP="001F76B5">
      <w:pPr>
        <w:jc w:val="both"/>
        <w:rPr>
          <w:lang w:val="sr-Cyrl-CS"/>
        </w:rPr>
      </w:pPr>
    </w:p>
    <w:p w:rsidR="001F76B5" w:rsidRPr="006B6A30" w:rsidRDefault="00A1022F" w:rsidP="001F76B5">
      <w:pPr>
        <w:jc w:val="both"/>
      </w:pPr>
      <w:r w:rsidRPr="006B6A30">
        <w:t>A Pályázat összértéke 500.000, 00 dinár.</w:t>
      </w:r>
    </w:p>
    <w:p w:rsidR="001F76B5" w:rsidRPr="006B6A30" w:rsidRDefault="001F76B5" w:rsidP="001F76B5">
      <w:pPr>
        <w:jc w:val="both"/>
        <w:rPr>
          <w:lang w:val="sr-Latn-RS"/>
        </w:rPr>
      </w:pPr>
    </w:p>
    <w:p w:rsidR="0009272B" w:rsidRPr="006B6A30" w:rsidRDefault="0009272B" w:rsidP="0009272B">
      <w:pPr>
        <w:jc w:val="both"/>
        <w:rPr>
          <w:b/>
        </w:rPr>
      </w:pPr>
      <w:r w:rsidRPr="006B6A30">
        <w:rPr>
          <w:b/>
        </w:rPr>
        <w:t>I. ÁLTALÁNOS FELTÉTELEK</w:t>
      </w:r>
    </w:p>
    <w:p w:rsidR="0015238B" w:rsidRPr="006B6A30" w:rsidRDefault="0015238B" w:rsidP="001F76B5">
      <w:pPr>
        <w:jc w:val="both"/>
        <w:rPr>
          <w:lang w:val="sr-Latn-RS"/>
        </w:rPr>
      </w:pPr>
    </w:p>
    <w:p w:rsidR="0015238B" w:rsidRPr="006B6A30" w:rsidRDefault="00B74D7A" w:rsidP="001F76B5">
      <w:pPr>
        <w:jc w:val="both"/>
      </w:pPr>
      <w:r w:rsidRPr="006B6A30">
        <w:t>A támogatási eszközöket 2021. é</w:t>
      </w:r>
      <w:r w:rsidR="001F76B5" w:rsidRPr="006B6A30">
        <w:t xml:space="preserve">v folyamán megszervezésre kerülő 6 darab versenypályázat </w:t>
      </w:r>
      <w:r w:rsidRPr="006B6A30">
        <w:t>szervezésére</w:t>
      </w:r>
      <w:r w:rsidR="001F76B5" w:rsidRPr="006B6A30">
        <w:t xml:space="preserve"> ítélik meg.</w:t>
      </w:r>
    </w:p>
    <w:p w:rsidR="00F60FE2" w:rsidRPr="006B6A30" w:rsidRDefault="00F60FE2" w:rsidP="001F76B5">
      <w:pPr>
        <w:jc w:val="both"/>
        <w:rPr>
          <w:lang w:val="sr-Cyrl-CS"/>
        </w:rPr>
      </w:pPr>
    </w:p>
    <w:p w:rsidR="001F76B5" w:rsidRPr="006B6A30" w:rsidRDefault="001F76B5" w:rsidP="001F76B5">
      <w:pPr>
        <w:jc w:val="both"/>
        <w:rPr>
          <w:b/>
        </w:rPr>
      </w:pPr>
      <w:r w:rsidRPr="006B6A30">
        <w:rPr>
          <w:b/>
        </w:rPr>
        <w:t>II. PÁLYÁZATI FELTÉTELEK</w:t>
      </w:r>
    </w:p>
    <w:p w:rsidR="001F76B5" w:rsidRPr="006B6A30" w:rsidRDefault="001F76B5" w:rsidP="00330006">
      <w:pPr>
        <w:ind w:left="720"/>
        <w:jc w:val="both"/>
        <w:rPr>
          <w:lang w:val="sr-Cyrl-RS"/>
        </w:rPr>
      </w:pPr>
    </w:p>
    <w:p w:rsidR="00F60FE2" w:rsidRPr="006B6A30" w:rsidRDefault="00F60FE2" w:rsidP="00081AA9">
      <w:pPr>
        <w:numPr>
          <w:ilvl w:val="0"/>
          <w:numId w:val="5"/>
        </w:numPr>
        <w:jc w:val="both"/>
      </w:pPr>
      <w:r w:rsidRPr="006B6A30">
        <w:t>Pályázati részvételre kizárólag bejegyzett jogi személyek- szervezetek, egyesületek, társulások és más, Vajdaság Autonóm Tartomány területén székhellyel</w:t>
      </w:r>
      <w:r w:rsidR="00B74D7A" w:rsidRPr="006B6A30">
        <w:t xml:space="preserve"> rendelkező alanyok jogosultak.</w:t>
      </w:r>
    </w:p>
    <w:p w:rsidR="00F60FE2" w:rsidRPr="006B6A30" w:rsidRDefault="00F60FE2" w:rsidP="00081AA9">
      <w:pPr>
        <w:pStyle w:val="ListParagraph"/>
        <w:numPr>
          <w:ilvl w:val="0"/>
          <w:numId w:val="5"/>
        </w:numPr>
        <w:jc w:val="both"/>
      </w:pPr>
      <w:r w:rsidRPr="006B6A30">
        <w:t>A Pályázaton nem vehetnek részt a költségvetés közvetlen és közvetett felhasználói, gazdasági társaságok és a nemzeti kisebbségek nemzeti tanácsai.</w:t>
      </w:r>
    </w:p>
    <w:p w:rsidR="00081AA9" w:rsidRPr="006B6A30" w:rsidRDefault="00F60FE2" w:rsidP="00081AA9">
      <w:pPr>
        <w:pStyle w:val="ListParagraph"/>
        <w:numPr>
          <w:ilvl w:val="0"/>
          <w:numId w:val="5"/>
        </w:numPr>
        <w:jc w:val="both"/>
      </w:pPr>
      <w:r w:rsidRPr="006B6A30">
        <w:t xml:space="preserve">A Pályázat alapján 6 versenypályázat megszervezésére ítélnek meg támogatási eszközöket, az alábbiak szerint: </w:t>
      </w:r>
    </w:p>
    <w:p w:rsidR="00081AA9" w:rsidRPr="006B6A30" w:rsidRDefault="00081AA9" w:rsidP="00902D6A">
      <w:pPr>
        <w:pStyle w:val="ListParagraph"/>
        <w:numPr>
          <w:ilvl w:val="4"/>
          <w:numId w:val="5"/>
        </w:numPr>
        <w:tabs>
          <w:tab w:val="clear" w:pos="3600"/>
          <w:tab w:val="num" w:pos="3261"/>
        </w:tabs>
        <w:ind w:left="1843"/>
        <w:jc w:val="both"/>
      </w:pPr>
      <w:r w:rsidRPr="006B6A30">
        <w:t xml:space="preserve">a versenypályázatokat a multikulturalizmus, a tolerancia és Vajdaság etnikai sokszínűségének, valamint a nemzeti kisebbségek-nemzeti </w:t>
      </w:r>
      <w:r w:rsidRPr="006B6A30">
        <w:lastRenderedPageBreak/>
        <w:t xml:space="preserve">közösségek kulturális örökségének megőrzése és </w:t>
      </w:r>
      <w:r w:rsidR="00B74D7A" w:rsidRPr="006B6A30">
        <w:t>népszerűsítésé</w:t>
      </w:r>
      <w:r w:rsidRPr="006B6A30">
        <w:t xml:space="preserve"> területéből kiválasztott témakörben benyújtott munkákra kell kiírni,</w:t>
      </w:r>
    </w:p>
    <w:p w:rsidR="00F60FE2" w:rsidRPr="006B6A30" w:rsidRDefault="00081AA9" w:rsidP="00902D6A">
      <w:pPr>
        <w:pStyle w:val="ListParagraph"/>
        <w:numPr>
          <w:ilvl w:val="4"/>
          <w:numId w:val="5"/>
        </w:numPr>
        <w:tabs>
          <w:tab w:val="clear" w:pos="3600"/>
          <w:tab w:val="num" w:pos="3261"/>
        </w:tabs>
        <w:ind w:left="1843"/>
        <w:jc w:val="both"/>
      </w:pPr>
      <w:r w:rsidRPr="006B6A30">
        <w:t>A versenypályázatokat Vajdaság AT székhelyű általános és középiskolás diákok részére kell kiírni, abból 3 az általános iskolás diákok részére, 3 pedig a középiskolás diákok részére</w:t>
      </w:r>
    </w:p>
    <w:p w:rsidR="00081AA9" w:rsidRPr="006B6A30" w:rsidRDefault="00081AA9" w:rsidP="00902D6A">
      <w:pPr>
        <w:pStyle w:val="ListParagraph"/>
        <w:numPr>
          <w:ilvl w:val="4"/>
          <w:numId w:val="5"/>
        </w:numPr>
        <w:tabs>
          <w:tab w:val="clear" w:pos="3600"/>
          <w:tab w:val="num" w:pos="3261"/>
        </w:tabs>
        <w:ind w:left="1843"/>
        <w:jc w:val="both"/>
      </w:pPr>
      <w:r w:rsidRPr="006B6A30">
        <w:t xml:space="preserve">A versenypályázatok nyilvánosak, azzal hogy a kiválasztott pályázó-eszközfelhasználó köteles írásban (vagy </w:t>
      </w:r>
      <w:r w:rsidR="00B74D7A" w:rsidRPr="006B6A30">
        <w:t>elektronikus</w:t>
      </w:r>
      <w:r w:rsidRPr="006B6A30">
        <w:t xml:space="preserve"> posta útján) értesíteni minden vajdasági általános és középiskolát a pá</w:t>
      </w:r>
      <w:r w:rsidR="00B74D7A" w:rsidRPr="006B6A30">
        <w:t>lyázat feltételeiről és határidők</w:t>
      </w:r>
      <w:r w:rsidRPr="006B6A30">
        <w:t>ről,</w:t>
      </w:r>
    </w:p>
    <w:p w:rsidR="00081AA9" w:rsidRPr="006B6A30" w:rsidRDefault="00081AA9" w:rsidP="00902D6A">
      <w:pPr>
        <w:pStyle w:val="ListParagraph"/>
        <w:numPr>
          <w:ilvl w:val="4"/>
          <w:numId w:val="5"/>
        </w:numPr>
        <w:tabs>
          <w:tab w:val="clear" w:pos="3600"/>
          <w:tab w:val="num" w:pos="3261"/>
        </w:tabs>
        <w:ind w:left="1843"/>
        <w:jc w:val="both"/>
      </w:pPr>
      <w:r w:rsidRPr="006B6A30">
        <w:t>A versenypályázatokat 2021. évben kell megvalósítani.</w:t>
      </w:r>
    </w:p>
    <w:p w:rsidR="00D66DE3" w:rsidRPr="006B6A30" w:rsidRDefault="00D66DE3" w:rsidP="00902D6A">
      <w:pPr>
        <w:pStyle w:val="ListParagraph"/>
        <w:numPr>
          <w:ilvl w:val="0"/>
          <w:numId w:val="5"/>
        </w:numPr>
        <w:jc w:val="both"/>
      </w:pPr>
      <w:r w:rsidRPr="006B6A30">
        <w:t>A pályázó, a pályázati kérelem mellett köteles megküldeni az alábbi dokumentumokat is:</w:t>
      </w:r>
    </w:p>
    <w:p w:rsidR="00D66DE3" w:rsidRPr="006B6A30" w:rsidRDefault="00D66DE3" w:rsidP="00902D6A">
      <w:pPr>
        <w:pStyle w:val="ListParagraph"/>
        <w:numPr>
          <w:ilvl w:val="4"/>
          <w:numId w:val="5"/>
        </w:numPr>
        <w:tabs>
          <w:tab w:val="clear" w:pos="3600"/>
          <w:tab w:val="num" w:pos="3261"/>
        </w:tabs>
        <w:ind w:left="1843"/>
        <w:jc w:val="both"/>
      </w:pPr>
      <w:r w:rsidRPr="006B6A30">
        <w:t>az alprojekt részletes tervét és a cselekvési terv leírását,</w:t>
      </w:r>
    </w:p>
    <w:p w:rsidR="00D66DE3" w:rsidRPr="006B6A30" w:rsidRDefault="00D66DE3" w:rsidP="00902D6A">
      <w:pPr>
        <w:pStyle w:val="ListParagraph"/>
        <w:numPr>
          <w:ilvl w:val="4"/>
          <w:numId w:val="5"/>
        </w:numPr>
        <w:tabs>
          <w:tab w:val="clear" w:pos="3600"/>
          <w:tab w:val="num" w:pos="3261"/>
        </w:tabs>
        <w:ind w:left="1843"/>
        <w:jc w:val="both"/>
      </w:pPr>
      <w:r w:rsidRPr="006B6A30">
        <w:t xml:space="preserve">a tevékenység megvalósításának 2021. évi ütemtervét </w:t>
      </w:r>
    </w:p>
    <w:p w:rsidR="00D66DE3" w:rsidRPr="006B6A30" w:rsidRDefault="00D66DE3" w:rsidP="00902D6A">
      <w:pPr>
        <w:pStyle w:val="ListParagraph"/>
        <w:numPr>
          <w:ilvl w:val="4"/>
          <w:numId w:val="5"/>
        </w:numPr>
        <w:tabs>
          <w:tab w:val="clear" w:pos="3600"/>
          <w:tab w:val="num" w:pos="3261"/>
        </w:tabs>
        <w:ind w:left="1843"/>
        <w:jc w:val="both"/>
      </w:pPr>
      <w:r w:rsidRPr="006B6A30">
        <w:t>javaslatot a versenypályázat tárgyát képező munkák témáira és formáira vonatkozóan</w:t>
      </w:r>
    </w:p>
    <w:p w:rsidR="00D66DE3" w:rsidRPr="006B6A30" w:rsidRDefault="00D66DE3" w:rsidP="00902D6A">
      <w:pPr>
        <w:pStyle w:val="ListParagraph"/>
        <w:numPr>
          <w:ilvl w:val="4"/>
          <w:numId w:val="5"/>
        </w:numPr>
        <w:tabs>
          <w:tab w:val="clear" w:pos="3600"/>
          <w:tab w:val="num" w:pos="3261"/>
        </w:tabs>
        <w:ind w:left="1843"/>
        <w:jc w:val="both"/>
      </w:pPr>
      <w:r w:rsidRPr="006B6A30">
        <w:t>javaslatot a verseny díj-alapjának összegére és a díjkiosztás formáira vonatkozóan</w:t>
      </w:r>
    </w:p>
    <w:p w:rsidR="00D66DE3" w:rsidRPr="006B6A30" w:rsidRDefault="006B6A30" w:rsidP="00902D6A">
      <w:pPr>
        <w:pStyle w:val="ListParagraph"/>
        <w:numPr>
          <w:ilvl w:val="4"/>
          <w:numId w:val="5"/>
        </w:numPr>
        <w:tabs>
          <w:tab w:val="clear" w:pos="3600"/>
          <w:tab w:val="num" w:pos="3261"/>
        </w:tabs>
        <w:ind w:left="1843"/>
        <w:jc w:val="both"/>
      </w:pPr>
      <w:r w:rsidRPr="006B6A30">
        <w:t>a</w:t>
      </w:r>
      <w:r w:rsidR="00D66DE3" w:rsidRPr="006B6A30">
        <w:t>z alprojekt költségvetésének javaslatát</w:t>
      </w:r>
    </w:p>
    <w:p w:rsidR="00353C60" w:rsidRPr="006B6A30" w:rsidRDefault="00D66DE3" w:rsidP="00902D6A">
      <w:pPr>
        <w:pStyle w:val="ListParagraph"/>
        <w:numPr>
          <w:ilvl w:val="4"/>
          <w:numId w:val="5"/>
        </w:numPr>
        <w:tabs>
          <w:tab w:val="clear" w:pos="3600"/>
          <w:tab w:val="num" w:pos="3261"/>
        </w:tabs>
        <w:ind w:left="1843"/>
        <w:jc w:val="both"/>
      </w:pPr>
      <w:r w:rsidRPr="006B6A30">
        <w:t xml:space="preserve">a </w:t>
      </w:r>
      <w:r w:rsidR="006B6A30" w:rsidRPr="006B6A30">
        <w:t xml:space="preserve">pályázó a </w:t>
      </w:r>
      <w:r w:rsidRPr="006B6A30">
        <w:t>Titkársággal való együttműködés modelljére</w:t>
      </w:r>
      <w:r w:rsidR="006B6A30" w:rsidRPr="006B6A30">
        <w:t xml:space="preserve"> vonatkozó javaslata</w:t>
      </w:r>
      <w:r w:rsidRPr="006B6A30">
        <w:t xml:space="preserve"> az alprojekt megvalósításában</w:t>
      </w:r>
    </w:p>
    <w:p w:rsidR="00571DAA" w:rsidRPr="006B6A30" w:rsidRDefault="006B6A30" w:rsidP="00902D6A">
      <w:pPr>
        <w:pStyle w:val="ListParagraph"/>
        <w:numPr>
          <w:ilvl w:val="4"/>
          <w:numId w:val="5"/>
        </w:numPr>
        <w:tabs>
          <w:tab w:val="clear" w:pos="3600"/>
          <w:tab w:val="num" w:pos="3261"/>
        </w:tabs>
        <w:ind w:left="1843"/>
        <w:jc w:val="both"/>
      </w:pPr>
      <w:r w:rsidRPr="006B6A30">
        <w:t>h</w:t>
      </w:r>
      <w:r w:rsidR="000A1186" w:rsidRPr="006B6A30">
        <w:t>ivatalos bizonyíték a pályázó bejegyzéséről (fénymásolat)</w:t>
      </w:r>
    </w:p>
    <w:p w:rsidR="00AD6F9A" w:rsidRPr="006B6A30" w:rsidRDefault="00AD6F9A" w:rsidP="00D66DE3">
      <w:pPr>
        <w:ind w:left="360"/>
        <w:rPr>
          <w:lang w:val="sr-Cyrl-CS"/>
        </w:rPr>
      </w:pPr>
    </w:p>
    <w:p w:rsidR="001F76B5" w:rsidRPr="006B6A30" w:rsidRDefault="001F76B5" w:rsidP="001F76B5">
      <w:pPr>
        <w:jc w:val="both"/>
        <w:rPr>
          <w:b/>
        </w:rPr>
      </w:pPr>
      <w:r w:rsidRPr="006B6A30">
        <w:rPr>
          <w:b/>
        </w:rPr>
        <w:t xml:space="preserve">III. KÜLÖN FELTÉTELEK </w:t>
      </w:r>
    </w:p>
    <w:p w:rsidR="001F76B5" w:rsidRPr="006B6A30" w:rsidRDefault="001F76B5" w:rsidP="001F76B5">
      <w:pPr>
        <w:jc w:val="both"/>
        <w:rPr>
          <w:b/>
          <w:lang w:val="sr-Cyrl-RS"/>
        </w:rPr>
      </w:pPr>
    </w:p>
    <w:p w:rsidR="001F76B5" w:rsidRPr="006B6A30" w:rsidRDefault="001F76B5" w:rsidP="001F76B5">
      <w:pPr>
        <w:jc w:val="both"/>
        <w:rPr>
          <w:b/>
        </w:rPr>
      </w:pPr>
      <w:r w:rsidRPr="006B6A30">
        <w:rPr>
          <w:b/>
        </w:rPr>
        <w:t>Közbeszerzések</w:t>
      </w:r>
    </w:p>
    <w:p w:rsidR="00F60FE2" w:rsidRPr="006B6A30" w:rsidRDefault="00F60FE2" w:rsidP="00F60FE2">
      <w:pPr>
        <w:jc w:val="both"/>
      </w:pPr>
      <w:r w:rsidRPr="006B6A30">
        <w:t xml:space="preserve">Amennyiben a jelen </w:t>
      </w:r>
      <w:r w:rsidR="00B74D7A" w:rsidRPr="006B6A30">
        <w:t>Pályázat eszközfelhasználója</w:t>
      </w:r>
      <w:r w:rsidRPr="006B6A30">
        <w:t xml:space="preserve"> a Közbeszerzési eljárás szabályozása alá esik, illetve amennyiben a jelen Pályázat révén megvalósított eszközöket olyan munkák, javak vagy szolgáltatások beszerzésére használja, melyekben a közeszközök értéke a beszerzés több mint 50 %-át teszi ki, akkor a pályázó a közbeszerzési eljárás értelmében vett megrendelőnek minősül, és köteles a beszerzés folyamán a Közbeszerzési eljárásról szóló törvény rendelkezéseit alkalmazni.</w:t>
      </w:r>
    </w:p>
    <w:p w:rsidR="00F25881" w:rsidRPr="006B6A30" w:rsidRDefault="00F25881" w:rsidP="001F76B5">
      <w:pPr>
        <w:jc w:val="both"/>
        <w:rPr>
          <w:b/>
          <w:lang w:val="sr-Cyrl-RS"/>
        </w:rPr>
      </w:pPr>
    </w:p>
    <w:p w:rsidR="001F76B5" w:rsidRPr="006B6A30" w:rsidRDefault="001F76B5" w:rsidP="001F76B5">
      <w:pPr>
        <w:jc w:val="both"/>
        <w:rPr>
          <w:b/>
        </w:rPr>
      </w:pPr>
      <w:r w:rsidRPr="006B6A30">
        <w:rPr>
          <w:b/>
        </w:rPr>
        <w:t>IV. A JELENTKEZÉS MÓDJA</w:t>
      </w:r>
    </w:p>
    <w:p w:rsidR="001F76B5" w:rsidRPr="006B6A30" w:rsidRDefault="001F76B5" w:rsidP="001F76B5">
      <w:pPr>
        <w:ind w:left="360"/>
        <w:jc w:val="both"/>
        <w:rPr>
          <w:lang w:val="sr-Cyrl-CS"/>
        </w:rPr>
      </w:pPr>
    </w:p>
    <w:p w:rsidR="001F76B5" w:rsidRPr="006B6A30" w:rsidRDefault="001F76B5" w:rsidP="001F76B5">
      <w:pPr>
        <w:numPr>
          <w:ilvl w:val="0"/>
          <w:numId w:val="5"/>
        </w:numPr>
        <w:jc w:val="both"/>
      </w:pPr>
      <w:r w:rsidRPr="006B6A30">
        <w:t>A Pályázati kérelmeket egy példányban, kizárólag a Titkárság pályázati űrlapon nyújthatók be</w:t>
      </w:r>
    </w:p>
    <w:p w:rsidR="001F76B5" w:rsidRPr="006B6A30" w:rsidRDefault="001F76B5" w:rsidP="00027371">
      <w:pPr>
        <w:numPr>
          <w:ilvl w:val="0"/>
          <w:numId w:val="5"/>
        </w:numPr>
        <w:jc w:val="both"/>
      </w:pPr>
      <w:r w:rsidRPr="006B6A30">
        <w:t>A pályázati dokumentációt a Titkárság helyiségeiben, vagy a Titkárság honlapján a www.puma.vojvodina.gov.rs. web címen lehet átvenni/letölteni 2021. április 1</w:t>
      </w:r>
      <w:r w:rsidR="006B6A30" w:rsidRPr="006B6A30">
        <w:t>4</w:t>
      </w:r>
      <w:r w:rsidRPr="006B6A30">
        <w:t>-től kezdődően</w:t>
      </w:r>
    </w:p>
    <w:p w:rsidR="001F76B5" w:rsidRPr="006B6A30" w:rsidRDefault="001F76B5" w:rsidP="001F76B5">
      <w:pPr>
        <w:numPr>
          <w:ilvl w:val="0"/>
          <w:numId w:val="5"/>
        </w:numPr>
        <w:jc w:val="both"/>
      </w:pPr>
      <w:r w:rsidRPr="006B6A30">
        <w:t>A pályázó a Pályázatra csak egy jelentkezést nyújthat be;</w:t>
      </w:r>
    </w:p>
    <w:p w:rsidR="001F76B5" w:rsidRPr="006B6A30" w:rsidRDefault="001F76B5" w:rsidP="001F76B5">
      <w:pPr>
        <w:numPr>
          <w:ilvl w:val="0"/>
          <w:numId w:val="6"/>
        </w:numPr>
        <w:jc w:val="both"/>
      </w:pPr>
      <w:r w:rsidRPr="006B6A30">
        <w:t>A pályázati kérelmeket szerb nyelven vagy a Vajdaság Autonóm Tartományban hivatalos használatban levő nemzeti kisebbségek nyelvén is át lehet adni,</w:t>
      </w:r>
    </w:p>
    <w:p w:rsidR="001F76B5" w:rsidRPr="006B6A30" w:rsidRDefault="001F76B5" w:rsidP="001F76B5">
      <w:pPr>
        <w:numPr>
          <w:ilvl w:val="0"/>
          <w:numId w:val="6"/>
        </w:numPr>
        <w:jc w:val="both"/>
      </w:pPr>
      <w:r w:rsidRPr="006B6A30">
        <w:t xml:space="preserve">A pályázati kérelmet a tartományi szervek iktatójában Újvidéken (a Tartományi Kormány épülete) személyesen lehet átadni, vagy postai úton az alábbi címre megküldeni:  </w:t>
      </w:r>
    </w:p>
    <w:p w:rsidR="001F76B5" w:rsidRPr="006B6A30" w:rsidRDefault="001F76B5" w:rsidP="001F76B5">
      <w:pPr>
        <w:ind w:left="2160"/>
        <w:jc w:val="both"/>
        <w:rPr>
          <w:i/>
          <w:lang w:val="sr-Cyrl-CS"/>
        </w:rPr>
      </w:pPr>
    </w:p>
    <w:p w:rsidR="001F76B5" w:rsidRPr="006B6A30" w:rsidRDefault="001F76B5" w:rsidP="001F76B5">
      <w:pPr>
        <w:ind w:left="2160"/>
        <w:jc w:val="both"/>
        <w:rPr>
          <w:i/>
        </w:rPr>
      </w:pPr>
      <w:r w:rsidRPr="006B6A30">
        <w:rPr>
          <w:i/>
        </w:rPr>
        <w:t xml:space="preserve">Tartományi Oktatási, Jogalkotási, Közigazgatási és Nemzeti Kisebbségi – Nemzeti Közösségi Titkárság </w:t>
      </w:r>
    </w:p>
    <w:p w:rsidR="001F76B5" w:rsidRPr="006B6A30" w:rsidRDefault="001F76B5" w:rsidP="001F76B5">
      <w:pPr>
        <w:ind w:left="2160"/>
        <w:jc w:val="both"/>
        <w:rPr>
          <w:i/>
        </w:rPr>
      </w:pPr>
    </w:p>
    <w:p w:rsidR="001F76B5" w:rsidRPr="006B6A30" w:rsidRDefault="001F76B5" w:rsidP="001F76B5">
      <w:pPr>
        <w:ind w:left="1440" w:firstLine="720"/>
        <w:jc w:val="both"/>
        <w:rPr>
          <w:i/>
        </w:rPr>
      </w:pPr>
      <w:r w:rsidRPr="006B6A30">
        <w:rPr>
          <w:i/>
        </w:rPr>
        <w:t>21000 Újvidék</w:t>
      </w:r>
    </w:p>
    <w:p w:rsidR="001F76B5" w:rsidRPr="006B6A30" w:rsidRDefault="001F76B5" w:rsidP="001F76B5">
      <w:pPr>
        <w:ind w:left="1440" w:firstLine="720"/>
        <w:jc w:val="both"/>
        <w:rPr>
          <w:i/>
        </w:rPr>
      </w:pPr>
      <w:r w:rsidRPr="006B6A30">
        <w:rPr>
          <w:i/>
        </w:rPr>
        <w:t>Mihajlo Pupin sugárút 16. szám,</w:t>
      </w:r>
    </w:p>
    <w:p w:rsidR="00D66DE3" w:rsidRPr="006B6A30" w:rsidRDefault="001F76B5" w:rsidP="00D66DE3">
      <w:pPr>
        <w:ind w:left="2160"/>
        <w:jc w:val="both"/>
        <w:rPr>
          <w:b/>
          <w:bCs/>
          <w:i/>
        </w:rPr>
      </w:pPr>
      <w:r w:rsidRPr="006B6A30">
        <w:rPr>
          <w:i/>
        </w:rPr>
        <w:lastRenderedPageBreak/>
        <w:t>Az következő megjelöléssel: PÁLYÁZAT A MULTIKULTURALIZMUS  EGY KATTINTÁSRA CÍMŰ PROJEKT TÁRSFINANSZÍROZÁSÁRA</w:t>
      </w:r>
    </w:p>
    <w:p w:rsidR="0009272B" w:rsidRPr="006B6A30" w:rsidRDefault="0009272B" w:rsidP="0009272B">
      <w:pPr>
        <w:ind w:left="2160"/>
        <w:jc w:val="both"/>
        <w:rPr>
          <w:i/>
          <w:lang w:val="sr-Cyrl-CS"/>
        </w:rPr>
      </w:pPr>
    </w:p>
    <w:p w:rsidR="001F76B5" w:rsidRPr="006B6A30" w:rsidRDefault="001F76B5" w:rsidP="0009272B">
      <w:pPr>
        <w:ind w:left="2160"/>
        <w:jc w:val="both"/>
        <w:rPr>
          <w:lang w:val="sr-Cyrl-CS"/>
        </w:rPr>
      </w:pPr>
    </w:p>
    <w:p w:rsidR="001F76B5" w:rsidRPr="006B6A30" w:rsidRDefault="001F76B5" w:rsidP="001F76B5">
      <w:pPr>
        <w:numPr>
          <w:ilvl w:val="0"/>
          <w:numId w:val="8"/>
        </w:numPr>
        <w:jc w:val="both"/>
        <w:rPr>
          <w:b/>
        </w:rPr>
      </w:pPr>
      <w:r w:rsidRPr="006B6A30">
        <w:t xml:space="preserve">A pályázati felhívás 2021. </w:t>
      </w:r>
      <w:r w:rsidR="00B74D7A" w:rsidRPr="006B6A30">
        <w:t>április</w:t>
      </w:r>
      <w:r w:rsidRPr="006B6A30">
        <w:t xml:space="preserve"> 28-ig van nyitva.</w:t>
      </w:r>
    </w:p>
    <w:p w:rsidR="001F76B5" w:rsidRPr="006B6A30" w:rsidRDefault="001F76B5" w:rsidP="001F76B5">
      <w:pPr>
        <w:jc w:val="both"/>
        <w:rPr>
          <w:lang w:val="sr-Cyrl-CS"/>
        </w:rPr>
      </w:pPr>
    </w:p>
    <w:p w:rsidR="001F76B5" w:rsidRPr="006B6A30" w:rsidRDefault="001F76B5" w:rsidP="001F76B5">
      <w:pPr>
        <w:jc w:val="both"/>
        <w:rPr>
          <w:b/>
        </w:rPr>
      </w:pPr>
      <w:r w:rsidRPr="006B6A30">
        <w:rPr>
          <w:b/>
        </w:rPr>
        <w:t>V. A PROJEKTEK ÉRTÉKELÉSE ÉS AZ ESZKÖZÖK ODAÍTÉLÉSÉNEK ELJÁRÁSA</w:t>
      </w:r>
    </w:p>
    <w:p w:rsidR="001F76B5" w:rsidRPr="006B6A30" w:rsidRDefault="001F76B5" w:rsidP="001F76B5">
      <w:pPr>
        <w:jc w:val="both"/>
        <w:rPr>
          <w:lang w:val="sr-Cyrl-CS"/>
        </w:rPr>
      </w:pPr>
    </w:p>
    <w:p w:rsidR="0015238B" w:rsidRPr="006B6A30" w:rsidRDefault="0015238B" w:rsidP="0015238B">
      <w:pPr>
        <w:numPr>
          <w:ilvl w:val="0"/>
          <w:numId w:val="5"/>
        </w:numPr>
        <w:jc w:val="both"/>
      </w:pPr>
      <w:r w:rsidRPr="006B6A30">
        <w:t>A beérkezett pályázati kérelmeket a tartományi oktatási, jogaltkotási, közigazgatási és nemzeti kisebbségi-nemzeti közösségi titkár által kinevezett bizottság vizsgálja meg,</w:t>
      </w:r>
    </w:p>
    <w:p w:rsidR="0015238B" w:rsidRPr="006B6A30" w:rsidRDefault="0015238B" w:rsidP="0015238B">
      <w:pPr>
        <w:numPr>
          <w:ilvl w:val="0"/>
          <w:numId w:val="5"/>
        </w:numPr>
        <w:jc w:val="both"/>
      </w:pPr>
      <w:r w:rsidRPr="006B6A30">
        <w:t>A bizottság nem fogja értékelni a határidőn túl beérkező pályázati kérelmeket, valamint a hiányos és a helytelenül kitöltött kérelmeket, azokat a kérelmeket melyeket nem illetékes személyek nyújtottak be, olvashatatlanul és grafit ceruzával kitöltött pályázati jelenkezésekj</w:t>
      </w:r>
    </w:p>
    <w:p w:rsidR="008734AC" w:rsidRPr="006B6A30" w:rsidRDefault="008734AC" w:rsidP="00D66DE3">
      <w:pPr>
        <w:numPr>
          <w:ilvl w:val="0"/>
          <w:numId w:val="5"/>
        </w:numPr>
        <w:jc w:val="both"/>
      </w:pPr>
      <w:r w:rsidRPr="006B6A30">
        <w:t>A veresnypályázat szervezőjének kiválasztásánál az alábbi mércék lesznek alkalmazva:</w:t>
      </w:r>
    </w:p>
    <w:p w:rsidR="008734AC" w:rsidRPr="006B6A30" w:rsidRDefault="008734AC" w:rsidP="00C22ACF">
      <w:pPr>
        <w:pStyle w:val="ListParagraph"/>
        <w:numPr>
          <w:ilvl w:val="4"/>
          <w:numId w:val="5"/>
        </w:numPr>
        <w:tabs>
          <w:tab w:val="clear" w:pos="3600"/>
          <w:tab w:val="num" w:pos="3261"/>
        </w:tabs>
        <w:ind w:left="1843"/>
        <w:jc w:val="both"/>
      </w:pPr>
      <w:r w:rsidRPr="006B6A30">
        <w:t>A versenypályázat tárgyát képező munkák és témák formáira vonatkozó javaslat</w:t>
      </w:r>
    </w:p>
    <w:p w:rsidR="008734AC" w:rsidRPr="006B6A30" w:rsidRDefault="00D66DE3" w:rsidP="00C22ACF">
      <w:pPr>
        <w:pStyle w:val="ListParagraph"/>
        <w:numPr>
          <w:ilvl w:val="4"/>
          <w:numId w:val="5"/>
        </w:numPr>
        <w:tabs>
          <w:tab w:val="clear" w:pos="3600"/>
          <w:tab w:val="num" w:pos="3261"/>
        </w:tabs>
        <w:ind w:left="1843"/>
        <w:jc w:val="both"/>
      </w:pPr>
      <w:r w:rsidRPr="006B6A30">
        <w:t>A programtevékenység-javaslat minősége, a pályázat témája és célja teljeskörű megvalósításának hatékonyságának és lehetőségének értékelése.</w:t>
      </w:r>
    </w:p>
    <w:p w:rsidR="00DC03B6" w:rsidRPr="006B6A30" w:rsidRDefault="00DC03B6" w:rsidP="00C22ACF">
      <w:pPr>
        <w:pStyle w:val="ListParagraph"/>
        <w:numPr>
          <w:ilvl w:val="4"/>
          <w:numId w:val="5"/>
        </w:numPr>
        <w:tabs>
          <w:tab w:val="clear" w:pos="3600"/>
          <w:tab w:val="num" w:pos="3261"/>
        </w:tabs>
        <w:ind w:left="1843"/>
        <w:jc w:val="both"/>
      </w:pPr>
      <w:r w:rsidRPr="006B6A30">
        <w:t>A versenypályázatok 2021.évi ütemterve,</w:t>
      </w:r>
    </w:p>
    <w:p w:rsidR="008734AC" w:rsidRPr="006B6A30" w:rsidRDefault="00D66DE3" w:rsidP="00C22ACF">
      <w:pPr>
        <w:pStyle w:val="ListParagraph"/>
        <w:numPr>
          <w:ilvl w:val="4"/>
          <w:numId w:val="5"/>
        </w:numPr>
        <w:tabs>
          <w:tab w:val="clear" w:pos="3600"/>
          <w:tab w:val="num" w:pos="3261"/>
        </w:tabs>
        <w:ind w:left="1843"/>
        <w:jc w:val="both"/>
      </w:pPr>
      <w:r w:rsidRPr="006B6A30">
        <w:t>javaslat a verseny díj-alapjának összegére és a díjkiosztás formáira vonatkozóan,</w:t>
      </w:r>
    </w:p>
    <w:p w:rsidR="004B3910" w:rsidRPr="006B6A30" w:rsidRDefault="00D66DE3" w:rsidP="00C22ACF">
      <w:pPr>
        <w:pStyle w:val="ListParagraph"/>
        <w:numPr>
          <w:ilvl w:val="4"/>
          <w:numId w:val="5"/>
        </w:numPr>
        <w:tabs>
          <w:tab w:val="clear" w:pos="3600"/>
          <w:tab w:val="num" w:pos="3261"/>
        </w:tabs>
        <w:ind w:left="1843"/>
        <w:jc w:val="both"/>
      </w:pPr>
      <w:r w:rsidRPr="006B6A30">
        <w:t>Javaslat a Titkársággal való együttműködés modelljére az alprojekt megvalósításában</w:t>
      </w:r>
    </w:p>
    <w:p w:rsidR="00DC03B6" w:rsidRPr="006B6A30" w:rsidRDefault="00353C60" w:rsidP="00C22ACF">
      <w:pPr>
        <w:pStyle w:val="ListParagraph"/>
        <w:numPr>
          <w:ilvl w:val="4"/>
          <w:numId w:val="5"/>
        </w:numPr>
        <w:tabs>
          <w:tab w:val="clear" w:pos="3600"/>
          <w:tab w:val="num" w:pos="3261"/>
        </w:tabs>
        <w:ind w:left="1843"/>
        <w:jc w:val="both"/>
      </w:pPr>
      <w:r w:rsidRPr="006B6A30">
        <w:t>A pályázó előzőleg megvalósított tevékenysége a megszervezendő versenypályázatok témakörében-területén</w:t>
      </w:r>
    </w:p>
    <w:p w:rsidR="0015238B" w:rsidRPr="006B6A30" w:rsidRDefault="0015238B" w:rsidP="0015238B">
      <w:pPr>
        <w:numPr>
          <w:ilvl w:val="0"/>
          <w:numId w:val="5"/>
        </w:numPr>
        <w:jc w:val="both"/>
      </w:pPr>
      <w:r w:rsidRPr="006B6A30">
        <w:t xml:space="preserve">A </w:t>
      </w:r>
      <w:r w:rsidR="006B6A30" w:rsidRPr="006B6A30">
        <w:t>Bizottság</w:t>
      </w:r>
      <w:r w:rsidRPr="006B6A30">
        <w:t xml:space="preserve"> nem veszi figyelembe azon pályázók pályázati kérelmét, akiknek a Titkárság előző pályázatai alapján eszközöket ítéltek oda, de a pályázatban vállalt kötelezettségeiket nem teljesítették;</w:t>
      </w:r>
    </w:p>
    <w:p w:rsidR="0015238B" w:rsidRPr="006B6A30" w:rsidRDefault="0015238B" w:rsidP="0015238B">
      <w:pPr>
        <w:numPr>
          <w:ilvl w:val="0"/>
          <w:numId w:val="5"/>
        </w:numPr>
        <w:jc w:val="both"/>
      </w:pPr>
      <w:r w:rsidRPr="006B6A30">
        <w:t xml:space="preserve">A Titkárság fenntartja jogát, hogy a pályázótól, szükség szerint, kiegészítő dokumentációt és információt kérjen </w:t>
      </w:r>
      <w:r w:rsidR="006B6A30" w:rsidRPr="006B6A30">
        <w:t>vagy,</w:t>
      </w:r>
      <w:r w:rsidRPr="006B6A30">
        <w:t xml:space="preserve"> hogy helyszínre menjen, illetve hogy a támogatási eszközök odaítélése céljából további feltételek teljesítését kérje,</w:t>
      </w:r>
    </w:p>
    <w:p w:rsidR="0015238B" w:rsidRPr="006B6A30" w:rsidRDefault="0015238B" w:rsidP="0015238B">
      <w:pPr>
        <w:pStyle w:val="NormalWeb"/>
        <w:numPr>
          <w:ilvl w:val="0"/>
          <w:numId w:val="5"/>
        </w:numPr>
        <w:jc w:val="both"/>
      </w:pPr>
      <w:r w:rsidRPr="006B6A30">
        <w:t xml:space="preserve">A támogatási eszközök odaítéléséről a tartományi </w:t>
      </w:r>
      <w:r w:rsidR="006B6A30" w:rsidRPr="006B6A30">
        <w:t>titkár</w:t>
      </w:r>
      <w:r w:rsidRPr="006B6A30">
        <w:t xml:space="preserve"> hoz döntést Határozat formájában, a Bizottság javaslata alapján,</w:t>
      </w:r>
    </w:p>
    <w:p w:rsidR="0015238B" w:rsidRPr="006B6A30" w:rsidRDefault="0015238B" w:rsidP="0015238B">
      <w:pPr>
        <w:pStyle w:val="NormalWeb"/>
        <w:numPr>
          <w:ilvl w:val="0"/>
          <w:numId w:val="5"/>
        </w:numPr>
        <w:jc w:val="both"/>
      </w:pPr>
      <w:r w:rsidRPr="006B6A30">
        <w:t>A pályázati kérelmet és a mellékelt dokumentumokat a Titkárság nem adja vissza.</w:t>
      </w:r>
    </w:p>
    <w:p w:rsidR="0015238B" w:rsidRPr="006B6A30" w:rsidRDefault="0015238B" w:rsidP="0015238B">
      <w:pPr>
        <w:numPr>
          <w:ilvl w:val="0"/>
          <w:numId w:val="5"/>
        </w:numPr>
        <w:jc w:val="both"/>
        <w:rPr>
          <w:bCs/>
          <w:i/>
        </w:rPr>
      </w:pPr>
      <w:r w:rsidRPr="006B6A30">
        <w:t xml:space="preserve">A Tartományi Oktatási, Jogalkotási, Közigazgatási és Nemzeti Kisebbségi - Nemzeti Közösségi Titkárság, a jelen pályázat nyerteseivel Támogatási szerződést köt, mely szerződés alapján kerül sor az megítélt eszközök folyósítására a nyertes pályázók számlájára </w:t>
      </w:r>
    </w:p>
    <w:p w:rsidR="0015238B" w:rsidRPr="006B6A30" w:rsidRDefault="0015238B" w:rsidP="0015238B">
      <w:pPr>
        <w:numPr>
          <w:ilvl w:val="0"/>
          <w:numId w:val="5"/>
        </w:numPr>
        <w:jc w:val="both"/>
      </w:pPr>
      <w:r w:rsidRPr="006B6A30">
        <w:t>A Pályázat eredményeit</w:t>
      </w:r>
      <w:r w:rsidR="006B6A30" w:rsidRPr="006B6A30">
        <w:t>, a pályázat lezárása</w:t>
      </w:r>
      <w:r w:rsidRPr="006B6A30">
        <w:t xml:space="preserve"> után</w:t>
      </w:r>
      <w:r w:rsidR="006B6A30" w:rsidRPr="006B6A30">
        <w:t>,</w:t>
      </w:r>
      <w:r w:rsidRPr="006B6A30">
        <w:t xml:space="preserve"> a Titkárság honlapján jelentetik meg. </w:t>
      </w:r>
    </w:p>
    <w:p w:rsidR="00AD4034" w:rsidRPr="006B6A30" w:rsidRDefault="00AD4034" w:rsidP="00AD4034">
      <w:pPr>
        <w:rPr>
          <w:lang w:val="sr-Cyrl-CS"/>
        </w:rPr>
      </w:pPr>
    </w:p>
    <w:p w:rsidR="008734AC" w:rsidRPr="006B6A30" w:rsidRDefault="008734AC" w:rsidP="008734AC">
      <w:pPr>
        <w:tabs>
          <w:tab w:val="center" w:pos="7200"/>
        </w:tabs>
      </w:pPr>
      <w:r w:rsidRPr="006B6A30">
        <w:t xml:space="preserve">A Pályázatra vonatkozó kiegészítő információkért a Titkársághoz forduljanak, a 021/ 487 4604 -es telefonszámra,  illetve a </w:t>
      </w:r>
      <w:hyperlink r:id="rId9" w:history="1">
        <w:r w:rsidRPr="006B6A30">
          <w:rPr>
            <w:rStyle w:val="Hyperlink"/>
          </w:rPr>
          <w:t>bojan.greguric@vojvodina.gov.rs</w:t>
        </w:r>
      </w:hyperlink>
      <w:r w:rsidRPr="006B6A30">
        <w:t xml:space="preserve"> </w:t>
      </w:r>
      <w:r w:rsidR="006B6A30" w:rsidRPr="006B6A30">
        <w:t>elektronikus</w:t>
      </w:r>
      <w:r w:rsidRPr="006B6A30">
        <w:t xml:space="preserve"> posta címre.</w:t>
      </w:r>
    </w:p>
    <w:p w:rsidR="00221738" w:rsidRPr="006B6A30" w:rsidRDefault="000D425F" w:rsidP="007E7767">
      <w:pPr>
        <w:tabs>
          <w:tab w:val="center" w:pos="7200"/>
        </w:tabs>
      </w:pPr>
      <w:r w:rsidRPr="006B6A30">
        <w:tab/>
      </w:r>
    </w:p>
    <w:p w:rsidR="00221738" w:rsidRPr="006B6A30" w:rsidRDefault="00221738" w:rsidP="00221738">
      <w:pPr>
        <w:tabs>
          <w:tab w:val="center" w:pos="7200"/>
        </w:tabs>
        <w:spacing w:line="360" w:lineRule="auto"/>
      </w:pPr>
      <w:r w:rsidRPr="006B6A30">
        <w:tab/>
        <w:t>Tartományi titkár</w:t>
      </w:r>
    </w:p>
    <w:p w:rsidR="00C22ACF" w:rsidRPr="006B6A30" w:rsidRDefault="00C22ACF" w:rsidP="00221738">
      <w:pPr>
        <w:tabs>
          <w:tab w:val="center" w:pos="7200"/>
        </w:tabs>
        <w:spacing w:line="360" w:lineRule="auto"/>
        <w:rPr>
          <w:lang w:val="sr-Cyrl-CS"/>
        </w:rPr>
      </w:pPr>
    </w:p>
    <w:p w:rsidR="000D425F" w:rsidRPr="006B6A30" w:rsidRDefault="00221738" w:rsidP="00472067">
      <w:pPr>
        <w:tabs>
          <w:tab w:val="left" w:pos="2730"/>
          <w:tab w:val="center" w:pos="7200"/>
        </w:tabs>
      </w:pPr>
      <w:r w:rsidRPr="006B6A30">
        <w:tab/>
      </w:r>
      <w:r w:rsidRPr="006B6A30">
        <w:tab/>
        <w:t>Szakállas Zsolt s.k.</w:t>
      </w:r>
      <w:bookmarkStart w:id="0" w:name="_GoBack"/>
      <w:bookmarkEnd w:id="0"/>
    </w:p>
    <w:sectPr w:rsidR="000D425F" w:rsidRPr="006B6A30" w:rsidSect="00C22ACF">
      <w:pgSz w:w="11906" w:h="16838"/>
      <w:pgMar w:top="851" w:right="1440" w:bottom="993" w:left="1440" w:header="71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084D" w:rsidRDefault="003B084D">
      <w:r>
        <w:separator/>
      </w:r>
    </w:p>
  </w:endnote>
  <w:endnote w:type="continuationSeparator" w:id="0">
    <w:p w:rsidR="003B084D" w:rsidRDefault="003B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084D" w:rsidRDefault="003B084D">
      <w:r>
        <w:separator/>
      </w:r>
    </w:p>
  </w:footnote>
  <w:footnote w:type="continuationSeparator" w:id="0">
    <w:p w:rsidR="003B084D" w:rsidRDefault="003B0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6557B"/>
    <w:multiLevelType w:val="hybridMultilevel"/>
    <w:tmpl w:val="3AAADF12"/>
    <w:lvl w:ilvl="0" w:tplc="04090001">
      <w:start w:val="1"/>
      <w:numFmt w:val="bullet"/>
      <w:lvlText w:val=""/>
      <w:lvlJc w:val="left"/>
      <w:pPr>
        <w:tabs>
          <w:tab w:val="num" w:pos="3062"/>
        </w:tabs>
        <w:ind w:left="3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782"/>
        </w:tabs>
        <w:ind w:left="3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502"/>
        </w:tabs>
        <w:ind w:left="4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222"/>
        </w:tabs>
        <w:ind w:left="5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942"/>
        </w:tabs>
        <w:ind w:left="5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662"/>
        </w:tabs>
        <w:ind w:left="6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382"/>
        </w:tabs>
        <w:ind w:left="7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102"/>
        </w:tabs>
        <w:ind w:left="8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822"/>
        </w:tabs>
        <w:ind w:left="8822" w:hanging="360"/>
      </w:pPr>
      <w:rPr>
        <w:rFonts w:ascii="Wingdings" w:hAnsi="Wingdings" w:hint="default"/>
      </w:rPr>
    </w:lvl>
  </w:abstractNum>
  <w:abstractNum w:abstractNumId="1" w15:restartNumberingAfterBreak="0">
    <w:nsid w:val="10EB2835"/>
    <w:multiLevelType w:val="hybridMultilevel"/>
    <w:tmpl w:val="6A9E9994"/>
    <w:lvl w:ilvl="0" w:tplc="04090001">
      <w:start w:val="1"/>
      <w:numFmt w:val="bullet"/>
      <w:lvlText w:val=""/>
      <w:lvlJc w:val="left"/>
      <w:pPr>
        <w:tabs>
          <w:tab w:val="num" w:pos="2702"/>
        </w:tabs>
        <w:ind w:left="2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422"/>
        </w:tabs>
        <w:ind w:left="3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142"/>
        </w:tabs>
        <w:ind w:left="4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862"/>
        </w:tabs>
        <w:ind w:left="4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582"/>
        </w:tabs>
        <w:ind w:left="5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302"/>
        </w:tabs>
        <w:ind w:left="6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022"/>
        </w:tabs>
        <w:ind w:left="7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742"/>
        </w:tabs>
        <w:ind w:left="7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462"/>
        </w:tabs>
        <w:ind w:left="8462" w:hanging="360"/>
      </w:pPr>
      <w:rPr>
        <w:rFonts w:ascii="Wingdings" w:hAnsi="Wingdings" w:hint="default"/>
      </w:rPr>
    </w:lvl>
  </w:abstractNum>
  <w:abstractNum w:abstractNumId="2" w15:restartNumberingAfterBreak="0">
    <w:nsid w:val="1E4F7CCB"/>
    <w:multiLevelType w:val="hybridMultilevel"/>
    <w:tmpl w:val="89703242"/>
    <w:lvl w:ilvl="0" w:tplc="CC50A88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649425E"/>
    <w:multiLevelType w:val="hybridMultilevel"/>
    <w:tmpl w:val="C8A4DE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F206CA"/>
    <w:multiLevelType w:val="hybridMultilevel"/>
    <w:tmpl w:val="3718F0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960736"/>
    <w:multiLevelType w:val="hybridMultilevel"/>
    <w:tmpl w:val="F6F84414"/>
    <w:lvl w:ilvl="0" w:tplc="0D0C00B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7DE4053"/>
    <w:multiLevelType w:val="hybridMultilevel"/>
    <w:tmpl w:val="538818DC"/>
    <w:lvl w:ilvl="0" w:tplc="4BDEF5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314034"/>
    <w:multiLevelType w:val="hybridMultilevel"/>
    <w:tmpl w:val="7758F8D8"/>
    <w:lvl w:ilvl="0" w:tplc="04090001">
      <w:start w:val="1"/>
      <w:numFmt w:val="bullet"/>
      <w:lvlText w:val=""/>
      <w:lvlJc w:val="left"/>
      <w:pPr>
        <w:tabs>
          <w:tab w:val="num" w:pos="3062"/>
        </w:tabs>
        <w:ind w:left="3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782"/>
        </w:tabs>
        <w:ind w:left="3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502"/>
        </w:tabs>
        <w:ind w:left="4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222"/>
        </w:tabs>
        <w:ind w:left="5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942"/>
        </w:tabs>
        <w:ind w:left="5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662"/>
        </w:tabs>
        <w:ind w:left="6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382"/>
        </w:tabs>
        <w:ind w:left="7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102"/>
        </w:tabs>
        <w:ind w:left="8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822"/>
        </w:tabs>
        <w:ind w:left="8822" w:hanging="360"/>
      </w:pPr>
      <w:rPr>
        <w:rFonts w:ascii="Wingdings" w:hAnsi="Wingdings" w:hint="default"/>
      </w:rPr>
    </w:lvl>
  </w:abstractNum>
  <w:abstractNum w:abstractNumId="8" w15:restartNumberingAfterBreak="0">
    <w:nsid w:val="7FCC06A9"/>
    <w:multiLevelType w:val="hybridMultilevel"/>
    <w:tmpl w:val="3DB49E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8"/>
  </w:num>
  <w:num w:numId="7">
    <w:abstractNumId w:val="5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3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B64"/>
    <w:rsid w:val="000131FB"/>
    <w:rsid w:val="00026D27"/>
    <w:rsid w:val="00027371"/>
    <w:rsid w:val="00056DFD"/>
    <w:rsid w:val="00081AA9"/>
    <w:rsid w:val="0009272B"/>
    <w:rsid w:val="0009747E"/>
    <w:rsid w:val="000A05AC"/>
    <w:rsid w:val="000A1186"/>
    <w:rsid w:val="000B1381"/>
    <w:rsid w:val="000B4270"/>
    <w:rsid w:val="000C7BF2"/>
    <w:rsid w:val="000D425F"/>
    <w:rsid w:val="000E719F"/>
    <w:rsid w:val="000F3F8E"/>
    <w:rsid w:val="00117F20"/>
    <w:rsid w:val="00147792"/>
    <w:rsid w:val="0015238B"/>
    <w:rsid w:val="00153435"/>
    <w:rsid w:val="00162847"/>
    <w:rsid w:val="001822F7"/>
    <w:rsid w:val="00195C95"/>
    <w:rsid w:val="001A1A2F"/>
    <w:rsid w:val="001C0D1F"/>
    <w:rsid w:val="001C24C7"/>
    <w:rsid w:val="001C627F"/>
    <w:rsid w:val="001D7B31"/>
    <w:rsid w:val="001E2C26"/>
    <w:rsid w:val="001E5E2A"/>
    <w:rsid w:val="001F2D3F"/>
    <w:rsid w:val="001F76B5"/>
    <w:rsid w:val="002206A9"/>
    <w:rsid w:val="00221738"/>
    <w:rsid w:val="0022413B"/>
    <w:rsid w:val="0023085C"/>
    <w:rsid w:val="00243734"/>
    <w:rsid w:val="00256299"/>
    <w:rsid w:val="00261B56"/>
    <w:rsid w:val="00264BBA"/>
    <w:rsid w:val="00275D43"/>
    <w:rsid w:val="00292196"/>
    <w:rsid w:val="00295C7D"/>
    <w:rsid w:val="002A0D1B"/>
    <w:rsid w:val="002A205A"/>
    <w:rsid w:val="002B6A18"/>
    <w:rsid w:val="002E1723"/>
    <w:rsid w:val="00303D25"/>
    <w:rsid w:val="0031432D"/>
    <w:rsid w:val="0031566A"/>
    <w:rsid w:val="00323A02"/>
    <w:rsid w:val="00324C46"/>
    <w:rsid w:val="00324E91"/>
    <w:rsid w:val="00330006"/>
    <w:rsid w:val="00331DFE"/>
    <w:rsid w:val="00334AB8"/>
    <w:rsid w:val="00353C60"/>
    <w:rsid w:val="00362D16"/>
    <w:rsid w:val="0037415F"/>
    <w:rsid w:val="00382597"/>
    <w:rsid w:val="00384720"/>
    <w:rsid w:val="00390883"/>
    <w:rsid w:val="003949A5"/>
    <w:rsid w:val="0039519F"/>
    <w:rsid w:val="003A2BF5"/>
    <w:rsid w:val="003A40A1"/>
    <w:rsid w:val="003A442E"/>
    <w:rsid w:val="003B084D"/>
    <w:rsid w:val="003C18F6"/>
    <w:rsid w:val="003E0B4D"/>
    <w:rsid w:val="003E14D0"/>
    <w:rsid w:val="003E2EB5"/>
    <w:rsid w:val="00403B58"/>
    <w:rsid w:val="00407FC0"/>
    <w:rsid w:val="004130BD"/>
    <w:rsid w:val="0043614D"/>
    <w:rsid w:val="00472067"/>
    <w:rsid w:val="00484A6D"/>
    <w:rsid w:val="0048695F"/>
    <w:rsid w:val="00496406"/>
    <w:rsid w:val="004A414C"/>
    <w:rsid w:val="004A5C1B"/>
    <w:rsid w:val="004B2F8F"/>
    <w:rsid w:val="004B3910"/>
    <w:rsid w:val="004B6DED"/>
    <w:rsid w:val="004D623A"/>
    <w:rsid w:val="004D75CE"/>
    <w:rsid w:val="004E3325"/>
    <w:rsid w:val="004F1B34"/>
    <w:rsid w:val="004F7CC1"/>
    <w:rsid w:val="005058CE"/>
    <w:rsid w:val="005178C2"/>
    <w:rsid w:val="00521F2A"/>
    <w:rsid w:val="005331C7"/>
    <w:rsid w:val="00545956"/>
    <w:rsid w:val="00546B60"/>
    <w:rsid w:val="00571DAA"/>
    <w:rsid w:val="0059143E"/>
    <w:rsid w:val="00592123"/>
    <w:rsid w:val="005A3B5B"/>
    <w:rsid w:val="005C5E02"/>
    <w:rsid w:val="005C6FEE"/>
    <w:rsid w:val="005F6FE8"/>
    <w:rsid w:val="0060561E"/>
    <w:rsid w:val="00605DC2"/>
    <w:rsid w:val="00606C70"/>
    <w:rsid w:val="0063544F"/>
    <w:rsid w:val="00641C68"/>
    <w:rsid w:val="00643D5D"/>
    <w:rsid w:val="0065163A"/>
    <w:rsid w:val="006566BD"/>
    <w:rsid w:val="00661FD3"/>
    <w:rsid w:val="00683C1E"/>
    <w:rsid w:val="00686A5E"/>
    <w:rsid w:val="006B6A30"/>
    <w:rsid w:val="006C0B8A"/>
    <w:rsid w:val="006C18B8"/>
    <w:rsid w:val="006E160E"/>
    <w:rsid w:val="006E6750"/>
    <w:rsid w:val="006E7E56"/>
    <w:rsid w:val="006F2FFB"/>
    <w:rsid w:val="006F32CF"/>
    <w:rsid w:val="006F6557"/>
    <w:rsid w:val="007032CB"/>
    <w:rsid w:val="007039CE"/>
    <w:rsid w:val="007045F1"/>
    <w:rsid w:val="00707E24"/>
    <w:rsid w:val="00720855"/>
    <w:rsid w:val="00720C3C"/>
    <w:rsid w:val="007221FD"/>
    <w:rsid w:val="00723AEC"/>
    <w:rsid w:val="00726D51"/>
    <w:rsid w:val="007331E2"/>
    <w:rsid w:val="00741D99"/>
    <w:rsid w:val="00743A9E"/>
    <w:rsid w:val="00762678"/>
    <w:rsid w:val="00764849"/>
    <w:rsid w:val="00771291"/>
    <w:rsid w:val="00773939"/>
    <w:rsid w:val="00775E88"/>
    <w:rsid w:val="00787B57"/>
    <w:rsid w:val="00792B64"/>
    <w:rsid w:val="007931A5"/>
    <w:rsid w:val="0079448F"/>
    <w:rsid w:val="007E460B"/>
    <w:rsid w:val="007E7767"/>
    <w:rsid w:val="007E7C02"/>
    <w:rsid w:val="007F2C38"/>
    <w:rsid w:val="007F7A1A"/>
    <w:rsid w:val="00806932"/>
    <w:rsid w:val="00811E24"/>
    <w:rsid w:val="008419C2"/>
    <w:rsid w:val="00856D4F"/>
    <w:rsid w:val="00857E60"/>
    <w:rsid w:val="008663F6"/>
    <w:rsid w:val="00866E1A"/>
    <w:rsid w:val="0087096F"/>
    <w:rsid w:val="008734AC"/>
    <w:rsid w:val="00882451"/>
    <w:rsid w:val="008834B8"/>
    <w:rsid w:val="00892432"/>
    <w:rsid w:val="008A19E2"/>
    <w:rsid w:val="008A21EC"/>
    <w:rsid w:val="008A60D1"/>
    <w:rsid w:val="008A706C"/>
    <w:rsid w:val="008B1876"/>
    <w:rsid w:val="008B3F19"/>
    <w:rsid w:val="008B50E6"/>
    <w:rsid w:val="008E4231"/>
    <w:rsid w:val="00902D6A"/>
    <w:rsid w:val="0090480C"/>
    <w:rsid w:val="00910072"/>
    <w:rsid w:val="00911067"/>
    <w:rsid w:val="00912C6F"/>
    <w:rsid w:val="009132ED"/>
    <w:rsid w:val="0093177F"/>
    <w:rsid w:val="009658E5"/>
    <w:rsid w:val="00967884"/>
    <w:rsid w:val="00990EED"/>
    <w:rsid w:val="00993D19"/>
    <w:rsid w:val="0099791E"/>
    <w:rsid w:val="009B0D8E"/>
    <w:rsid w:val="009B37B1"/>
    <w:rsid w:val="009B53BA"/>
    <w:rsid w:val="009C3927"/>
    <w:rsid w:val="009D330B"/>
    <w:rsid w:val="009E7939"/>
    <w:rsid w:val="009E7C33"/>
    <w:rsid w:val="009F3010"/>
    <w:rsid w:val="009F7325"/>
    <w:rsid w:val="00A1022F"/>
    <w:rsid w:val="00A545D1"/>
    <w:rsid w:val="00A8414D"/>
    <w:rsid w:val="00A842C7"/>
    <w:rsid w:val="00A854AF"/>
    <w:rsid w:val="00A87275"/>
    <w:rsid w:val="00A8772A"/>
    <w:rsid w:val="00A903F0"/>
    <w:rsid w:val="00A91D14"/>
    <w:rsid w:val="00AA4EFE"/>
    <w:rsid w:val="00AB2FF4"/>
    <w:rsid w:val="00AD0711"/>
    <w:rsid w:val="00AD3D70"/>
    <w:rsid w:val="00AD4034"/>
    <w:rsid w:val="00AD6F9A"/>
    <w:rsid w:val="00AE00AE"/>
    <w:rsid w:val="00AE206A"/>
    <w:rsid w:val="00AE575E"/>
    <w:rsid w:val="00B0358E"/>
    <w:rsid w:val="00B070A4"/>
    <w:rsid w:val="00B445D3"/>
    <w:rsid w:val="00B63945"/>
    <w:rsid w:val="00B64168"/>
    <w:rsid w:val="00B64FFB"/>
    <w:rsid w:val="00B72660"/>
    <w:rsid w:val="00B74D7A"/>
    <w:rsid w:val="00B800E2"/>
    <w:rsid w:val="00B913FB"/>
    <w:rsid w:val="00BA41FB"/>
    <w:rsid w:val="00BB07FC"/>
    <w:rsid w:val="00BB3C2E"/>
    <w:rsid w:val="00BB7F67"/>
    <w:rsid w:val="00BC0D76"/>
    <w:rsid w:val="00BD18EF"/>
    <w:rsid w:val="00BD72E1"/>
    <w:rsid w:val="00BE01DF"/>
    <w:rsid w:val="00C10FED"/>
    <w:rsid w:val="00C22ACF"/>
    <w:rsid w:val="00C24765"/>
    <w:rsid w:val="00C24E4C"/>
    <w:rsid w:val="00C279D4"/>
    <w:rsid w:val="00C31624"/>
    <w:rsid w:val="00C31779"/>
    <w:rsid w:val="00C32E09"/>
    <w:rsid w:val="00C35035"/>
    <w:rsid w:val="00C8701E"/>
    <w:rsid w:val="00CA1FD8"/>
    <w:rsid w:val="00CA6178"/>
    <w:rsid w:val="00CA68FE"/>
    <w:rsid w:val="00CC2831"/>
    <w:rsid w:val="00CF32A8"/>
    <w:rsid w:val="00D1372B"/>
    <w:rsid w:val="00D231CF"/>
    <w:rsid w:val="00D24654"/>
    <w:rsid w:val="00D66DE3"/>
    <w:rsid w:val="00D83012"/>
    <w:rsid w:val="00DA5528"/>
    <w:rsid w:val="00DC03B6"/>
    <w:rsid w:val="00DE1B57"/>
    <w:rsid w:val="00DE522C"/>
    <w:rsid w:val="00E04838"/>
    <w:rsid w:val="00E157B7"/>
    <w:rsid w:val="00E40763"/>
    <w:rsid w:val="00E53D3B"/>
    <w:rsid w:val="00E54A77"/>
    <w:rsid w:val="00E610EA"/>
    <w:rsid w:val="00E6298F"/>
    <w:rsid w:val="00E869FD"/>
    <w:rsid w:val="00E9109C"/>
    <w:rsid w:val="00EB4E18"/>
    <w:rsid w:val="00ED3A60"/>
    <w:rsid w:val="00EE56BA"/>
    <w:rsid w:val="00F12E13"/>
    <w:rsid w:val="00F2088D"/>
    <w:rsid w:val="00F230BC"/>
    <w:rsid w:val="00F25881"/>
    <w:rsid w:val="00F36931"/>
    <w:rsid w:val="00F42783"/>
    <w:rsid w:val="00F60FE2"/>
    <w:rsid w:val="00F81230"/>
    <w:rsid w:val="00F8410F"/>
    <w:rsid w:val="00F910B2"/>
    <w:rsid w:val="00FD62E4"/>
    <w:rsid w:val="00FE03E0"/>
    <w:rsid w:val="00FF7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93548EF"/>
  <w15:chartTrackingRefBased/>
  <w15:docId w15:val="{5211C42C-7762-4FF5-92A3-61A15B03F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sr-Latn-R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73939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rsid w:val="00773939"/>
    <w:pPr>
      <w:tabs>
        <w:tab w:val="center" w:pos="4703"/>
        <w:tab w:val="right" w:pos="9406"/>
      </w:tabs>
    </w:pPr>
  </w:style>
  <w:style w:type="paragraph" w:styleId="BalloonText">
    <w:name w:val="Balloon Text"/>
    <w:basedOn w:val="Normal"/>
    <w:semiHidden/>
    <w:rsid w:val="00DE1B5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1432D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1F76B5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F60FE2"/>
    <w:pPr>
      <w:ind w:left="720"/>
      <w:contextualSpacing/>
    </w:pPr>
  </w:style>
  <w:style w:type="character" w:styleId="Hyperlink">
    <w:name w:val="Hyperlink"/>
    <w:basedOn w:val="DefaultParagraphFont"/>
    <w:rsid w:val="008734A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12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6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ekretarijat\Application%20Data\Microsoft\Templates\zaglavCir2005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A0AA17-04D5-460E-AB1E-33B7AC90A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zaglavCir2005</Template>
  <TotalTime>1</TotalTime>
  <Pages>3</Pages>
  <Words>1142</Words>
  <Characters>6515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Број:</vt:lpstr>
    </vt:vector>
  </TitlesOfParts>
  <Company/>
  <LinksUpToDate>false</LinksUpToDate>
  <CharactersWithSpaces>7642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Број:</dc:title>
  <dc:subject/>
  <dc:creator>INDOK</dc:creator>
  <cp:keywords/>
  <cp:lastModifiedBy>Bojan Greguric</cp:lastModifiedBy>
  <cp:revision>2</cp:revision>
  <cp:lastPrinted>2021-04-13T07:03:00Z</cp:lastPrinted>
  <dcterms:created xsi:type="dcterms:W3CDTF">2021-04-13T12:28:00Z</dcterms:created>
  <dcterms:modified xsi:type="dcterms:W3CDTF">2021-04-13T12:28:00Z</dcterms:modified>
</cp:coreProperties>
</file>