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3204DE" w:rsidRDefault="008834B8" w:rsidP="001F76B5">
      <w:pPr>
        <w:jc w:val="both"/>
        <w:rPr>
          <w:bCs/>
          <w:color w:val="FF000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15238B" w:rsidRPr="003204DE" w:rsidTr="0063544F">
        <w:trPr>
          <w:trHeight w:val="1975"/>
        </w:trPr>
        <w:tc>
          <w:tcPr>
            <w:tcW w:w="2552" w:type="dxa"/>
          </w:tcPr>
          <w:p w:rsidR="0015238B" w:rsidRPr="003204DE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3204DE">
              <w:rPr>
                <w:noProof/>
                <w:lang w:val="en-U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3D5F60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  <w:p w:rsidR="0015238B" w:rsidRPr="003D5F60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3D5F60">
              <w:rPr>
                <w:sz w:val="20"/>
                <w:szCs w:val="20"/>
              </w:rPr>
              <w:t>Szerb Köztársaság</w:t>
            </w:r>
          </w:p>
          <w:p w:rsidR="0015238B" w:rsidRPr="003D5F60" w:rsidRDefault="0015238B" w:rsidP="0063544F">
            <w:pPr>
              <w:rPr>
                <w:sz w:val="20"/>
                <w:szCs w:val="20"/>
              </w:rPr>
            </w:pPr>
            <w:r w:rsidRPr="003D5F60">
              <w:rPr>
                <w:sz w:val="20"/>
                <w:szCs w:val="20"/>
              </w:rPr>
              <w:t>Vajdaság Autonóm Tartomány</w:t>
            </w:r>
          </w:p>
          <w:p w:rsidR="0015238B" w:rsidRPr="003D5F60" w:rsidRDefault="0015238B" w:rsidP="0063544F">
            <w:pPr>
              <w:rPr>
                <w:b/>
                <w:sz w:val="22"/>
                <w:szCs w:val="22"/>
              </w:rPr>
            </w:pPr>
            <w:r w:rsidRPr="003D5F60">
              <w:rPr>
                <w:b/>
                <w:sz w:val="22"/>
                <w:szCs w:val="22"/>
              </w:rPr>
              <w:t>Tartományi Oktatási, Jogalkotási, Közigazgatási és Nemzeti Kisebbségi – Nemzeti Közösségi Titkárság</w:t>
            </w:r>
          </w:p>
          <w:p w:rsidR="003D5F60" w:rsidRPr="003D5F60" w:rsidRDefault="003D5F60" w:rsidP="0063544F">
            <w:pPr>
              <w:rPr>
                <w:b/>
                <w:sz w:val="20"/>
                <w:szCs w:val="20"/>
              </w:rPr>
            </w:pPr>
          </w:p>
          <w:p w:rsidR="0015238B" w:rsidRPr="003D5F60" w:rsidRDefault="0015238B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3D5F60">
              <w:rPr>
                <w:sz w:val="20"/>
                <w:szCs w:val="20"/>
              </w:rPr>
              <w:t>Mihajlo Pupin sugárút 16. szám, 21000 Újvidék</w:t>
            </w:r>
          </w:p>
          <w:p w:rsidR="0015238B" w:rsidRPr="003D5F60" w:rsidRDefault="003D5F60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3D5F60">
              <w:rPr>
                <w:sz w:val="20"/>
                <w:szCs w:val="20"/>
              </w:rPr>
              <w:t xml:space="preserve">Telefon: +381 21 </w:t>
            </w:r>
            <w:r w:rsidR="0015238B" w:rsidRPr="003D5F60">
              <w:rPr>
                <w:sz w:val="20"/>
                <w:szCs w:val="20"/>
              </w:rPr>
              <w:t xml:space="preserve">456 217, 487 4604 </w:t>
            </w:r>
            <w:r w:rsidRPr="003D5F60">
              <w:rPr>
                <w:sz w:val="20"/>
                <w:szCs w:val="20"/>
              </w:rPr>
              <w:t xml:space="preserve"> Fax: +381 21 </w:t>
            </w:r>
            <w:r w:rsidR="0015238B" w:rsidRPr="003D5F60">
              <w:rPr>
                <w:sz w:val="20"/>
                <w:szCs w:val="20"/>
              </w:rPr>
              <w:t>456 217</w:t>
            </w:r>
          </w:p>
          <w:p w:rsidR="0015238B" w:rsidRPr="003D5F60" w:rsidRDefault="00BA7C04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9" w:history="1">
              <w:r w:rsidR="00972D34" w:rsidRPr="003D5F60">
                <w:rPr>
                  <w:rStyle w:val="Hyperlink"/>
                  <w:sz w:val="20"/>
                  <w:szCs w:val="20"/>
                </w:rPr>
                <w:t>ounz@vojvodinа.gov.rs</w:t>
              </w:r>
            </w:hyperlink>
          </w:p>
          <w:p w:rsidR="003D5F60" w:rsidRPr="003D5F60" w:rsidRDefault="003D5F60" w:rsidP="0063544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</w:tc>
      </w:tr>
      <w:tr w:rsidR="001C627F" w:rsidRPr="003204DE" w:rsidTr="0015238B">
        <w:trPr>
          <w:trHeight w:val="302"/>
        </w:trPr>
        <w:tc>
          <w:tcPr>
            <w:tcW w:w="2552" w:type="dxa"/>
          </w:tcPr>
          <w:p w:rsidR="001C627F" w:rsidRPr="003204DE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</w:rPr>
            </w:pPr>
          </w:p>
        </w:tc>
        <w:tc>
          <w:tcPr>
            <w:tcW w:w="3359" w:type="dxa"/>
            <w:vAlign w:val="center"/>
          </w:tcPr>
          <w:p w:rsidR="001C627F" w:rsidRPr="003D5F60" w:rsidRDefault="001C627F" w:rsidP="003D5F60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3D5F60">
              <w:rPr>
                <w:color w:val="000000"/>
                <w:sz w:val="20"/>
                <w:szCs w:val="20"/>
              </w:rPr>
              <w:t>SZÁM:</w:t>
            </w:r>
            <w:r w:rsidR="003D5F60" w:rsidRPr="003D5F60">
              <w:rPr>
                <w:color w:val="000000"/>
                <w:sz w:val="20"/>
                <w:szCs w:val="20"/>
              </w:rPr>
              <w:t xml:space="preserve"> </w:t>
            </w:r>
            <w:r w:rsidR="003D5F60" w:rsidRPr="003D5F60">
              <w:rPr>
                <w:sz w:val="20"/>
                <w:szCs w:val="20"/>
              </w:rPr>
              <w:t>128-90-22</w:t>
            </w:r>
            <w:r w:rsidR="00B74D7A" w:rsidRPr="003D5F60">
              <w:rPr>
                <w:color w:val="000000"/>
                <w:sz w:val="20"/>
                <w:szCs w:val="20"/>
              </w:rPr>
              <w:t>/202</w:t>
            </w:r>
            <w:r w:rsidR="003D5F60" w:rsidRPr="003D5F60">
              <w:rPr>
                <w:color w:val="000000"/>
                <w:sz w:val="20"/>
                <w:szCs w:val="20"/>
              </w:rPr>
              <w:t>3</w:t>
            </w:r>
            <w:r w:rsidR="00972D34" w:rsidRPr="003D5F60">
              <w:rPr>
                <w:color w:val="000000"/>
                <w:sz w:val="20"/>
                <w:szCs w:val="20"/>
              </w:rPr>
              <w:t>-05</w:t>
            </w:r>
          </w:p>
        </w:tc>
        <w:tc>
          <w:tcPr>
            <w:tcW w:w="4296" w:type="dxa"/>
            <w:vAlign w:val="center"/>
          </w:tcPr>
          <w:p w:rsidR="001C627F" w:rsidRPr="003D5F60" w:rsidRDefault="001C627F" w:rsidP="00B74D7A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3D5F60">
              <w:rPr>
                <w:sz w:val="20"/>
                <w:szCs w:val="20"/>
              </w:rPr>
              <w:t>D</w:t>
            </w:r>
            <w:r w:rsidR="003D5F60" w:rsidRPr="003D5F60">
              <w:rPr>
                <w:sz w:val="20"/>
                <w:szCs w:val="20"/>
              </w:rPr>
              <w:t>ÁTUM</w:t>
            </w:r>
            <w:r w:rsidR="00972D34" w:rsidRPr="003D5F60">
              <w:rPr>
                <w:sz w:val="20"/>
                <w:szCs w:val="20"/>
              </w:rPr>
              <w:t>:</w:t>
            </w:r>
            <w:r w:rsidR="003D5F60" w:rsidRPr="003D5F60">
              <w:rPr>
                <w:sz w:val="20"/>
                <w:szCs w:val="20"/>
              </w:rPr>
              <w:t xml:space="preserve"> 2023. február 22</w:t>
            </w:r>
            <w:r w:rsidR="00B74D7A" w:rsidRPr="003D5F60">
              <w:rPr>
                <w:sz w:val="20"/>
                <w:szCs w:val="20"/>
              </w:rPr>
              <w:t>.</w:t>
            </w:r>
          </w:p>
        </w:tc>
      </w:tr>
    </w:tbl>
    <w:p w:rsidR="0015238B" w:rsidRPr="003204DE" w:rsidRDefault="0015238B" w:rsidP="001F76B5">
      <w:pPr>
        <w:jc w:val="both"/>
        <w:rPr>
          <w:bCs/>
        </w:rPr>
      </w:pPr>
    </w:p>
    <w:p w:rsidR="001E2C26" w:rsidRPr="003204DE" w:rsidRDefault="001E2C26" w:rsidP="001E2C26">
      <w:pPr>
        <w:jc w:val="both"/>
        <w:rPr>
          <w:bCs/>
        </w:rPr>
      </w:pPr>
      <w:r w:rsidRPr="003204DE">
        <w:rPr>
          <w:bCs/>
        </w:rPr>
        <w:t>A tartományi közigazgatásról szóló tartományi képviselőházi rendelet (Vajdaság AT Hivatalos Lapja, 37/2014., 54/2014.</w:t>
      </w:r>
      <w:r w:rsidR="00972D34" w:rsidRPr="003204DE">
        <w:rPr>
          <w:bCs/>
        </w:rPr>
        <w:t xml:space="preserve"> szám – más jogszabály</w:t>
      </w:r>
      <w:r w:rsidRPr="003204DE">
        <w:rPr>
          <w:bCs/>
        </w:rPr>
        <w:t>, 37/2016., 29/2017.,</w:t>
      </w:r>
      <w:r w:rsidR="00972D34" w:rsidRPr="003204DE">
        <w:rPr>
          <w:bCs/>
        </w:rPr>
        <w:t xml:space="preserve"> 24/2019.,</w:t>
      </w:r>
      <w:r w:rsidRPr="003204DE">
        <w:rPr>
          <w:bCs/>
        </w:rPr>
        <w:t xml:space="preserve"> 66/2020.</w:t>
      </w:r>
      <w:r w:rsidR="00972D34" w:rsidRPr="003204DE">
        <w:rPr>
          <w:bCs/>
        </w:rPr>
        <w:t xml:space="preserve"> és 38/2021. </w:t>
      </w:r>
      <w:r w:rsidRPr="003204DE">
        <w:rPr>
          <w:bCs/>
        </w:rPr>
        <w:t>szám) 24. szakaszának 2. bekezdése</w:t>
      </w:r>
      <w:r w:rsidR="00972D34" w:rsidRPr="003204DE">
        <w:rPr>
          <w:bCs/>
        </w:rPr>
        <w:t xml:space="preserve"> alapján, figyelemmel a</w:t>
      </w:r>
      <w:r w:rsidR="003D5F60">
        <w:rPr>
          <w:bCs/>
        </w:rPr>
        <w:t xml:space="preserve"> Vajdaság Autonóm Tartomány 2023</w:t>
      </w:r>
      <w:r w:rsidRPr="003204DE">
        <w:rPr>
          <w:bCs/>
        </w:rPr>
        <w:t xml:space="preserve">. évi költségvetéséről szóló tartományi képviselőházi rendelet </w:t>
      </w:r>
      <w:r w:rsidR="00972D34" w:rsidRPr="003204DE">
        <w:rPr>
          <w:bCs/>
        </w:rPr>
        <w:t>(Vajd</w:t>
      </w:r>
      <w:r w:rsidR="003D5F60">
        <w:rPr>
          <w:bCs/>
        </w:rPr>
        <w:t>aság AT Hivatalos Lapja, 54/2022</w:t>
      </w:r>
      <w:r w:rsidRPr="003204DE">
        <w:rPr>
          <w:bCs/>
        </w:rPr>
        <w:t>.</w:t>
      </w:r>
      <w:r w:rsidR="003D5F60">
        <w:rPr>
          <w:bCs/>
        </w:rPr>
        <w:t xml:space="preserve"> </w:t>
      </w:r>
      <w:r w:rsidRPr="003204DE">
        <w:rPr>
          <w:bCs/>
        </w:rPr>
        <w:t>szám)</w:t>
      </w:r>
      <w:r w:rsidR="00B74D7A" w:rsidRPr="003204DE">
        <w:rPr>
          <w:bCs/>
        </w:rPr>
        <w:t xml:space="preserve"> 11. és</w:t>
      </w:r>
      <w:r w:rsidR="00972D34" w:rsidRPr="003204DE">
        <w:rPr>
          <w:bCs/>
        </w:rPr>
        <w:t xml:space="preserve"> 23. szakaszára</w:t>
      </w:r>
      <w:r w:rsidR="00B74D7A" w:rsidRPr="003204DE">
        <w:rPr>
          <w:bCs/>
        </w:rPr>
        <w:t>,</w:t>
      </w:r>
      <w:r w:rsidR="00972D34" w:rsidRPr="003204DE">
        <w:rPr>
          <w:bCs/>
        </w:rPr>
        <w:t xml:space="preserve"> valamint</w:t>
      </w:r>
      <w:r w:rsidR="00B74D7A" w:rsidRPr="003204DE">
        <w:rPr>
          <w:bCs/>
        </w:rPr>
        <w:t xml:space="preserve"> </w:t>
      </w:r>
      <w:r w:rsidRPr="003204DE">
        <w:rPr>
          <w:bCs/>
        </w:rPr>
        <w:t>A nemzeti kisebbségek – nemzeti közösségek helyzetének előmozdítására és a multikulturalizmus és tolerancia fejlesztésére irányuló költségvetési eszközök odaítéléséről</w:t>
      </w:r>
      <w:r w:rsidR="00972D34" w:rsidRPr="003204DE">
        <w:rPr>
          <w:bCs/>
        </w:rPr>
        <w:t xml:space="preserve"> szóló </w:t>
      </w:r>
      <w:r w:rsidR="004825FC">
        <w:rPr>
          <w:bCs/>
        </w:rPr>
        <w:t xml:space="preserve">tartományi </w:t>
      </w:r>
      <w:r w:rsidR="00972D34" w:rsidRPr="003204DE">
        <w:rPr>
          <w:bCs/>
        </w:rPr>
        <w:t>képviselőházi rendeletre</w:t>
      </w:r>
      <w:r w:rsidRPr="003204DE">
        <w:rPr>
          <w:bCs/>
        </w:rPr>
        <w:t xml:space="preserve"> (VAT Hivatalos Lapja, 8/2019.</w:t>
      </w:r>
      <w:r w:rsidR="00972D34" w:rsidRPr="003204DE">
        <w:rPr>
          <w:bCs/>
        </w:rPr>
        <w:t xml:space="preserve"> </w:t>
      </w:r>
      <w:r w:rsidRPr="003204DE">
        <w:rPr>
          <w:bCs/>
        </w:rPr>
        <w:t>szám</w:t>
      </w:r>
      <w:r w:rsidR="00972D34" w:rsidRPr="003204DE">
        <w:rPr>
          <w:bCs/>
        </w:rPr>
        <w:t>)</w:t>
      </w:r>
      <w:r w:rsidRPr="003204DE">
        <w:rPr>
          <w:bCs/>
        </w:rPr>
        <w:t xml:space="preserve">, </w:t>
      </w:r>
      <w:r w:rsidR="0084066F">
        <w:rPr>
          <w:bCs/>
        </w:rPr>
        <w:t>továbbá a</w:t>
      </w:r>
      <w:r w:rsidR="003D5F60">
        <w:rPr>
          <w:bCs/>
        </w:rPr>
        <w:t xml:space="preserve"> Tartományi </w:t>
      </w:r>
      <w:r w:rsidR="003D5F60" w:rsidRPr="003204DE">
        <w:rPr>
          <w:bCs/>
        </w:rPr>
        <w:t>Oktatási, Jogalkotási, Közigazgatási és Nemzeti Kisebbségi – Nemzeti Közösségi Titkárság</w:t>
      </w:r>
      <w:r w:rsidR="00FF6661">
        <w:rPr>
          <w:bCs/>
        </w:rPr>
        <w:t>nak</w:t>
      </w:r>
      <w:r w:rsidR="003D5F60">
        <w:rPr>
          <w:bCs/>
        </w:rPr>
        <w:t xml:space="preserve"> </w:t>
      </w:r>
      <w:r w:rsidR="0084066F">
        <w:rPr>
          <w:bCs/>
        </w:rPr>
        <w:t xml:space="preserve">a Vajdaság autonóm tartományi </w:t>
      </w:r>
      <w:r w:rsidR="0084066F" w:rsidRPr="003204DE">
        <w:rPr>
          <w:bCs/>
        </w:rPr>
        <w:t>nemzeti kisebbségek – nemzeti közös</w:t>
      </w:r>
      <w:r w:rsidR="0084066F">
        <w:rPr>
          <w:bCs/>
        </w:rPr>
        <w:t>ségek helyzetének előmozdítását</w:t>
      </w:r>
      <w:r w:rsidR="0084066F" w:rsidRPr="003204DE">
        <w:rPr>
          <w:bCs/>
        </w:rPr>
        <w:t xml:space="preserve"> és a multikulturalizmus és toleranc</w:t>
      </w:r>
      <w:r w:rsidR="0084066F">
        <w:rPr>
          <w:bCs/>
        </w:rPr>
        <w:t xml:space="preserve">ia fejlesztését célzó </w:t>
      </w:r>
      <w:r w:rsidR="00FF6661">
        <w:rPr>
          <w:bCs/>
        </w:rPr>
        <w:t>költségvetési eszközei</w:t>
      </w:r>
      <w:r w:rsidR="0084066F">
        <w:rPr>
          <w:bCs/>
        </w:rPr>
        <w:t xml:space="preserve"> odaítéléséről szóló szabályzat (VAT Hivatalos Lapja, 7/2023</w:t>
      </w:r>
      <w:r w:rsidR="0084066F" w:rsidRPr="003204DE">
        <w:rPr>
          <w:bCs/>
        </w:rPr>
        <w:t>. szám)</w:t>
      </w:r>
      <w:r w:rsidR="0084066F">
        <w:rPr>
          <w:bCs/>
        </w:rPr>
        <w:t xml:space="preserve"> 3. szakaszának 1. bekezdése alapján, </w:t>
      </w:r>
      <w:r w:rsidRPr="003204DE">
        <w:rPr>
          <w:bCs/>
        </w:rPr>
        <w:t>a Multikulturalizmus és a tolerancia érvényesítése Vajdaságban projekt kereté</w:t>
      </w:r>
      <w:r w:rsidR="00B74D7A" w:rsidRPr="003204DE">
        <w:rPr>
          <w:bCs/>
        </w:rPr>
        <w:t>ben</w:t>
      </w:r>
      <w:r w:rsidR="00972D34" w:rsidRPr="003204DE">
        <w:rPr>
          <w:bCs/>
        </w:rPr>
        <w:t>, a Tartományi Oktatási, Jogalkotási, Közigazgatási és Nemzeti Kisebbségi – Nemzeti Közösségi T</w:t>
      </w:r>
      <w:r w:rsidRPr="003204DE">
        <w:rPr>
          <w:bCs/>
        </w:rPr>
        <w:t>itkár</w:t>
      </w:r>
      <w:r w:rsidR="00972D34" w:rsidRPr="003204DE">
        <w:rPr>
          <w:bCs/>
        </w:rPr>
        <w:t>ság</w:t>
      </w:r>
    </w:p>
    <w:p w:rsidR="001F76B5" w:rsidRPr="003204DE" w:rsidRDefault="001F76B5" w:rsidP="001F76B5">
      <w:pPr>
        <w:jc w:val="both"/>
      </w:pPr>
    </w:p>
    <w:p w:rsidR="00C8701E" w:rsidRPr="003204DE" w:rsidRDefault="00911067" w:rsidP="00C8701E">
      <w:pPr>
        <w:jc w:val="center"/>
        <w:rPr>
          <w:b/>
          <w:bCs/>
        </w:rPr>
      </w:pPr>
      <w:r w:rsidRPr="003204DE">
        <w:rPr>
          <w:b/>
          <w:bCs/>
        </w:rPr>
        <w:t>PÁLYÁZATOT</w:t>
      </w:r>
      <w:r w:rsidRPr="003204DE">
        <w:rPr>
          <w:b/>
          <w:bCs/>
        </w:rPr>
        <w:br/>
      </w:r>
      <w:r w:rsidR="004B5870">
        <w:rPr>
          <w:b/>
          <w:bCs/>
        </w:rPr>
        <w:t>hirdet</w:t>
      </w:r>
    </w:p>
    <w:p w:rsidR="001C627F" w:rsidRPr="003204DE" w:rsidRDefault="00384720" w:rsidP="00C8701E">
      <w:pPr>
        <w:jc w:val="center"/>
        <w:rPr>
          <w:b/>
          <w:bCs/>
        </w:rPr>
      </w:pPr>
      <w:r w:rsidRPr="003204DE">
        <w:rPr>
          <w:b/>
          <w:bCs/>
        </w:rPr>
        <w:t xml:space="preserve">A MULTIKULTURALIZMUS EGY KATTINTÁSRA CÍMŰ </w:t>
      </w:r>
      <w:r w:rsidR="00D3616C">
        <w:rPr>
          <w:b/>
          <w:bCs/>
        </w:rPr>
        <w:t>AL</w:t>
      </w:r>
      <w:r w:rsidRPr="003204DE">
        <w:rPr>
          <w:b/>
          <w:bCs/>
        </w:rPr>
        <w:t>PROJEKT TÁRSFINANSZÍROZÁSÁRA</w:t>
      </w:r>
    </w:p>
    <w:p w:rsidR="001F76B5" w:rsidRPr="003204DE" w:rsidRDefault="001F76B5" w:rsidP="001F76B5">
      <w:pPr>
        <w:jc w:val="both"/>
      </w:pPr>
    </w:p>
    <w:p w:rsidR="00C977E2" w:rsidRPr="003204DE" w:rsidRDefault="00C977E2" w:rsidP="00911067">
      <w:pPr>
        <w:jc w:val="both"/>
      </w:pPr>
      <w:r w:rsidRPr="003204DE">
        <w:t>A Pályázat a Tartományi Oktatási, Jogalkotási, Közigazgatási és Nemzeti Kisebbségi – Nemzeti Közösségi Titkárság támogatási eszközeinek a bejegyzett jogi személyek (egyesületek, társulások és más Vajdaság Autonóm Tartomány területén székhellyel rendelkező alanyok) részére tö</w:t>
      </w:r>
      <w:r w:rsidR="00FF6661">
        <w:t>rténő odaítélésére kerül kiírás</w:t>
      </w:r>
      <w:r w:rsidRPr="003204DE">
        <w:t xml:space="preserve">ra, éspedig a Vajdaság autonóm tartományi általános </w:t>
      </w:r>
      <w:r w:rsidR="00FF6661">
        <w:t>iskolák alsó és felső tagozatos diák</w:t>
      </w:r>
      <w:r w:rsidR="009F5537">
        <w:t>jai</w:t>
      </w:r>
      <w:r w:rsidR="00FF6661">
        <w:t xml:space="preserve"> </w:t>
      </w:r>
      <w:r w:rsidR="009F5537">
        <w:t>számára,</w:t>
      </w:r>
      <w:r w:rsidRPr="003204DE">
        <w:t xml:space="preserve"> 8 </w:t>
      </w:r>
      <w:r w:rsidR="00FF6661">
        <w:t xml:space="preserve">közérdekű </w:t>
      </w:r>
      <w:r w:rsidRPr="003204DE">
        <w:t xml:space="preserve">versenypályázat megszervezésére a multikulturalizmus, a tolerancia, </w:t>
      </w:r>
      <w:r w:rsidR="00A156C2">
        <w:t>valamint Vajdaság</w:t>
      </w:r>
      <w:r w:rsidRPr="003204DE">
        <w:t xml:space="preserve"> etnikai sokszínűség</w:t>
      </w:r>
      <w:r w:rsidR="00A156C2">
        <w:t>e</w:t>
      </w:r>
      <w:r w:rsidRPr="003204DE">
        <w:t xml:space="preserve"> és a nemzeti kisebbségek – nemzeti közösségek kulturális identitásának megőrzése és népszerűsítése területén.</w:t>
      </w:r>
    </w:p>
    <w:p w:rsidR="001F76B5" w:rsidRPr="003204DE" w:rsidRDefault="001F76B5" w:rsidP="001F76B5">
      <w:pPr>
        <w:jc w:val="both"/>
      </w:pPr>
    </w:p>
    <w:p w:rsidR="001F76B5" w:rsidRPr="003204DE" w:rsidRDefault="009647B8" w:rsidP="001F76B5">
      <w:pPr>
        <w:jc w:val="both"/>
      </w:pPr>
      <w:r w:rsidRPr="003204DE">
        <w:t xml:space="preserve">A Pályázat kiírása </w:t>
      </w:r>
      <w:r w:rsidRPr="009F5537">
        <w:rPr>
          <w:b/>
        </w:rPr>
        <w:t>7</w:t>
      </w:r>
      <w:r w:rsidR="009F5537" w:rsidRPr="009F5537">
        <w:rPr>
          <w:b/>
        </w:rPr>
        <w:t>00.000,</w:t>
      </w:r>
      <w:r w:rsidR="00A1022F" w:rsidRPr="009F5537">
        <w:rPr>
          <w:b/>
        </w:rPr>
        <w:t>00</w:t>
      </w:r>
      <w:r w:rsidR="00A1022F" w:rsidRPr="003204DE">
        <w:t xml:space="preserve"> dinár</w:t>
      </w:r>
      <w:r w:rsidRPr="003204DE">
        <w:t xml:space="preserve"> összegre történik</w:t>
      </w:r>
      <w:r w:rsidR="00A1022F" w:rsidRPr="003204DE">
        <w:t>.</w:t>
      </w:r>
    </w:p>
    <w:p w:rsidR="001F76B5" w:rsidRPr="003204DE" w:rsidRDefault="001F76B5" w:rsidP="001F76B5">
      <w:pPr>
        <w:jc w:val="both"/>
      </w:pPr>
    </w:p>
    <w:p w:rsidR="0009272B" w:rsidRPr="003204DE" w:rsidRDefault="0009272B" w:rsidP="0009272B">
      <w:pPr>
        <w:jc w:val="both"/>
        <w:rPr>
          <w:b/>
        </w:rPr>
      </w:pPr>
      <w:r w:rsidRPr="003204DE">
        <w:rPr>
          <w:b/>
        </w:rPr>
        <w:t>I. ÁLTALÁNOS FELTÉTELEK</w:t>
      </w:r>
    </w:p>
    <w:p w:rsidR="0015238B" w:rsidRPr="003204DE" w:rsidRDefault="0015238B" w:rsidP="001F76B5">
      <w:pPr>
        <w:jc w:val="both"/>
      </w:pPr>
    </w:p>
    <w:p w:rsidR="0015238B" w:rsidRPr="003204DE" w:rsidRDefault="009F5537" w:rsidP="001F76B5">
      <w:pPr>
        <w:jc w:val="both"/>
      </w:pPr>
      <w:r>
        <w:t>A támogatási eszközöket a 2023</w:t>
      </w:r>
      <w:r w:rsidR="00B74D7A" w:rsidRPr="003204DE">
        <w:t>. é</w:t>
      </w:r>
      <w:r w:rsidR="001F76B5" w:rsidRPr="003204DE">
        <w:t>v folyamán megsze</w:t>
      </w:r>
      <w:r w:rsidR="009647B8" w:rsidRPr="003204DE">
        <w:t>rvezésre kerülő 8</w:t>
      </w:r>
      <w:r w:rsidR="001F76B5" w:rsidRPr="003204DE">
        <w:t xml:space="preserve"> versenypályázat </w:t>
      </w:r>
      <w:r w:rsidR="00B74D7A" w:rsidRPr="003204DE">
        <w:t>szervezésére</w:t>
      </w:r>
      <w:r w:rsidR="001F76B5" w:rsidRPr="003204DE">
        <w:t xml:space="preserve"> ítélik meg</w:t>
      </w:r>
      <w:r w:rsidR="00A156C2">
        <w:t>,</w:t>
      </w:r>
      <w:r w:rsidR="009647B8" w:rsidRPr="003204DE">
        <w:t xml:space="preserve"> egy kiválasztott kedvezményezett részére</w:t>
      </w:r>
      <w:r w:rsidR="001F76B5" w:rsidRPr="003204DE">
        <w:t>.</w:t>
      </w:r>
    </w:p>
    <w:p w:rsidR="00F60FE2" w:rsidRPr="003204DE" w:rsidRDefault="00F60FE2" w:rsidP="001F76B5">
      <w:pPr>
        <w:jc w:val="both"/>
      </w:pPr>
    </w:p>
    <w:p w:rsidR="001F76B5" w:rsidRPr="003204DE" w:rsidRDefault="001F76B5" w:rsidP="001F76B5">
      <w:pPr>
        <w:jc w:val="both"/>
        <w:rPr>
          <w:b/>
        </w:rPr>
      </w:pPr>
      <w:r w:rsidRPr="003204DE">
        <w:rPr>
          <w:b/>
        </w:rPr>
        <w:t>II. PÁLYÁZATI FELTÉTELEK</w:t>
      </w:r>
    </w:p>
    <w:p w:rsidR="001F76B5" w:rsidRPr="003204DE" w:rsidRDefault="001F76B5" w:rsidP="00330006">
      <w:pPr>
        <w:ind w:left="720"/>
        <w:jc w:val="both"/>
      </w:pPr>
    </w:p>
    <w:p w:rsidR="00F60FE2" w:rsidRPr="003204DE" w:rsidRDefault="00F60FE2" w:rsidP="00081AA9">
      <w:pPr>
        <w:numPr>
          <w:ilvl w:val="0"/>
          <w:numId w:val="5"/>
        </w:numPr>
        <w:jc w:val="both"/>
      </w:pPr>
      <w:r w:rsidRPr="003204DE">
        <w:t>Pályázati részvételre kizá</w:t>
      </w:r>
      <w:r w:rsidR="00A156C2">
        <w:t>rólag bejegyzett jogi személyek,</w:t>
      </w:r>
      <w:r w:rsidRPr="003204DE">
        <w:t xml:space="preserve"> szervezetek, egyesületek, társulások és más, Vajdaság Autonóm Tartomány területén székhellyel</w:t>
      </w:r>
      <w:r w:rsidR="00B74D7A" w:rsidRPr="003204DE">
        <w:t xml:space="preserve"> rendelkező alanyok jogosultak.</w:t>
      </w:r>
    </w:p>
    <w:p w:rsidR="00F60FE2" w:rsidRPr="003204DE" w:rsidRDefault="00F60FE2" w:rsidP="00081AA9">
      <w:pPr>
        <w:pStyle w:val="ListParagraph"/>
        <w:numPr>
          <w:ilvl w:val="0"/>
          <w:numId w:val="5"/>
        </w:numPr>
        <w:jc w:val="both"/>
      </w:pPr>
      <w:r w:rsidRPr="003204DE">
        <w:lastRenderedPageBreak/>
        <w:t>A Pályázaton nem vehetnek részt a költségvetés közve</w:t>
      </w:r>
      <w:r w:rsidR="004B5870">
        <w:t xml:space="preserve">tlen és közvetett felhasználói, </w:t>
      </w:r>
      <w:r w:rsidRPr="003204DE">
        <w:t xml:space="preserve">gazdasági társaságok és a nemzeti </w:t>
      </w:r>
      <w:r w:rsidR="004B5870">
        <w:t>tanácsok</w:t>
      </w:r>
      <w:r w:rsidRPr="003204DE">
        <w:t>.</w:t>
      </w:r>
    </w:p>
    <w:p w:rsidR="00081AA9" w:rsidRPr="003204DE" w:rsidRDefault="004F4B12" w:rsidP="00081AA9">
      <w:pPr>
        <w:pStyle w:val="ListParagraph"/>
        <w:numPr>
          <w:ilvl w:val="0"/>
          <w:numId w:val="5"/>
        </w:numPr>
        <w:jc w:val="both"/>
      </w:pPr>
      <w:r w:rsidRPr="003204DE">
        <w:t>A Pályázat alapján 8</w:t>
      </w:r>
      <w:r w:rsidR="00F60FE2" w:rsidRPr="003204DE">
        <w:t xml:space="preserve"> versenypályázat megszervezésére ítélnek meg támogatási eszközöket, </w:t>
      </w:r>
      <w:r w:rsidRPr="003204DE">
        <w:t>az alábbi feltételek</w:t>
      </w:r>
      <w:r w:rsidR="00F60FE2" w:rsidRPr="003204DE">
        <w:t xml:space="preserve"> szerint: </w:t>
      </w:r>
    </w:p>
    <w:p w:rsidR="00081AA9" w:rsidRPr="003204DE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versenypályázatokat a multikulturalizmus, a tolerancia és Vajdaság etnikai sokszínűségének,</w:t>
      </w:r>
      <w:r w:rsidR="005E3543">
        <w:t xml:space="preserve"> valamint a nemzeti kisebbségek – </w:t>
      </w:r>
      <w:r w:rsidRPr="003204DE">
        <w:t xml:space="preserve">nemzeti közösségek kulturális örökségének megőrzése és </w:t>
      </w:r>
      <w:r w:rsidR="009F5537">
        <w:t>népszerűsítése</w:t>
      </w:r>
      <w:r w:rsidR="005E3543">
        <w:t xml:space="preserve"> területén</w:t>
      </w:r>
      <w:r w:rsidRPr="003204DE">
        <w:t xml:space="preserve"> kiválasztott témakörben benyújtott munkákra kell </w:t>
      </w:r>
      <w:r w:rsidR="004B5870">
        <w:t>meghirdetni</w:t>
      </w:r>
      <w:r w:rsidRPr="003204DE">
        <w:t>,</w:t>
      </w:r>
    </w:p>
    <w:p w:rsidR="00F60FE2" w:rsidRPr="003204DE" w:rsidRDefault="004F4B12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</w:t>
      </w:r>
      <w:r w:rsidR="00081AA9" w:rsidRPr="003204DE">
        <w:t xml:space="preserve"> versenypályázatokat </w:t>
      </w:r>
      <w:r w:rsidR="009F5537">
        <w:t>a Vajdaság autonóm tartományi</w:t>
      </w:r>
      <w:r w:rsidR="00081AA9" w:rsidRPr="003204DE">
        <w:t xml:space="preserve"> székhelyű általános </w:t>
      </w:r>
      <w:r w:rsidR="009F5537">
        <w:t xml:space="preserve">iskolák alsó és felső tagozatos </w:t>
      </w:r>
      <w:r w:rsidR="00081AA9" w:rsidRPr="003204DE">
        <w:t>d</w:t>
      </w:r>
      <w:r w:rsidR="009F5537">
        <w:t>iákjai</w:t>
      </w:r>
      <w:r w:rsidRPr="003204DE">
        <w:t xml:space="preserve"> ré</w:t>
      </w:r>
      <w:r w:rsidR="005E3543">
        <w:t>szére kell kiírni, amelyekből négyet</w:t>
      </w:r>
      <w:r w:rsidR="00081AA9" w:rsidRPr="003204DE">
        <w:t xml:space="preserve"> az </w:t>
      </w:r>
      <w:r w:rsidR="009F5537">
        <w:t>alsó</w:t>
      </w:r>
      <w:r w:rsidR="005E3543">
        <w:t xml:space="preserve"> </w:t>
      </w:r>
      <w:r w:rsidR="009F5537">
        <w:t>tagozatos</w:t>
      </w:r>
      <w:r w:rsidR="005E3543">
        <w:t xml:space="preserve"> diákok, négyet</w:t>
      </w:r>
      <w:r w:rsidR="00081AA9" w:rsidRPr="003204DE">
        <w:t xml:space="preserve"> pedig a </w:t>
      </w:r>
      <w:r w:rsidR="009F5537">
        <w:t>felső tagozatos</w:t>
      </w:r>
      <w:r w:rsidR="00081AA9" w:rsidRPr="003204DE">
        <w:t xml:space="preserve"> diákok részére</w:t>
      </w:r>
      <w:r w:rsidRPr="003204DE">
        <w:t xml:space="preserve"> kell </w:t>
      </w:r>
      <w:r w:rsidR="009F5537">
        <w:t>meghirdetni</w:t>
      </w:r>
      <w:r w:rsidRPr="003204DE">
        <w:t>,</w:t>
      </w:r>
    </w:p>
    <w:p w:rsidR="00081AA9" w:rsidRPr="003204DE" w:rsidRDefault="004F4B12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</w:t>
      </w:r>
      <w:r w:rsidR="00081AA9" w:rsidRPr="003204DE">
        <w:t xml:space="preserve"> versenypályázatok nyilvánosak, azzal</w:t>
      </w:r>
      <w:r w:rsidRPr="003204DE">
        <w:t>,</w:t>
      </w:r>
      <w:r w:rsidR="00081AA9" w:rsidRPr="003204DE">
        <w:t xml:space="preserve"> hogy a kivála</w:t>
      </w:r>
      <w:r w:rsidRPr="003204DE">
        <w:t>sztott kedvezményezett</w:t>
      </w:r>
      <w:r w:rsidR="00081AA9" w:rsidRPr="003204DE">
        <w:t xml:space="preserve"> köteles írásban (vagy </w:t>
      </w:r>
      <w:r w:rsidR="00B74D7A" w:rsidRPr="003204DE">
        <w:t>elektronikus</w:t>
      </w:r>
      <w:r w:rsidRPr="003204DE">
        <w:t xml:space="preserve"> posta útján) értesíteni </w:t>
      </w:r>
      <w:r w:rsidR="0087396D">
        <w:t xml:space="preserve">a </w:t>
      </w:r>
      <w:r w:rsidRPr="003204DE">
        <w:t>Vajdaság AT</w:t>
      </w:r>
      <w:r w:rsidR="00081AA9" w:rsidRPr="003204DE">
        <w:t xml:space="preserve"> </w:t>
      </w:r>
      <w:r w:rsidRPr="003204DE">
        <w:t xml:space="preserve">területén lévő valamennyi </w:t>
      </w:r>
      <w:r w:rsidR="00B05863">
        <w:t xml:space="preserve">alapfokú </w:t>
      </w:r>
      <w:r w:rsidRPr="003204DE">
        <w:t>oktatási intézményt</w:t>
      </w:r>
      <w:r w:rsidR="0087396D">
        <w:t xml:space="preserve"> a P</w:t>
      </w:r>
      <w:r w:rsidR="00081AA9" w:rsidRPr="003204DE">
        <w:t>á</w:t>
      </w:r>
      <w:r w:rsidR="00B74D7A" w:rsidRPr="003204DE">
        <w:t>lyázat feltételeiről és</w:t>
      </w:r>
      <w:r w:rsidRPr="003204DE">
        <w:t xml:space="preserve"> a</w:t>
      </w:r>
      <w:r w:rsidR="00B74D7A" w:rsidRPr="003204DE">
        <w:t xml:space="preserve"> határidők</w:t>
      </w:r>
      <w:r w:rsidR="00081AA9" w:rsidRPr="003204DE">
        <w:t>ről,</w:t>
      </w:r>
    </w:p>
    <w:p w:rsidR="00081AA9" w:rsidRPr="003204DE" w:rsidRDefault="00B0586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>
        <w:t xml:space="preserve">a versenypályázatokat </w:t>
      </w:r>
      <w:r w:rsidR="004B5870">
        <w:t xml:space="preserve">a </w:t>
      </w:r>
      <w:r>
        <w:t>2023</w:t>
      </w:r>
      <w:r w:rsidR="00081AA9" w:rsidRPr="003204DE">
        <w:t>.</w:t>
      </w:r>
      <w:r w:rsidR="005E3543">
        <w:t xml:space="preserve"> év folyamán </w:t>
      </w:r>
      <w:r w:rsidR="004F4B12" w:rsidRPr="003204DE">
        <w:t xml:space="preserve">kell </w:t>
      </w:r>
      <w:r w:rsidR="005E3543">
        <w:t>meg</w:t>
      </w:r>
      <w:r w:rsidR="00081AA9" w:rsidRPr="003204DE">
        <w:t>valósítani.</w:t>
      </w:r>
    </w:p>
    <w:p w:rsidR="00D66DE3" w:rsidRPr="003204DE" w:rsidRDefault="00D66DE3" w:rsidP="00902D6A">
      <w:pPr>
        <w:pStyle w:val="ListParagraph"/>
        <w:numPr>
          <w:ilvl w:val="0"/>
          <w:numId w:val="5"/>
        </w:numPr>
        <w:jc w:val="both"/>
      </w:pPr>
      <w:r w:rsidRPr="003204DE">
        <w:t xml:space="preserve">A pályázó, a </w:t>
      </w:r>
      <w:r w:rsidR="005E3543">
        <w:t>pályázati kérelemhez</w:t>
      </w:r>
      <w:r w:rsidR="005E3543" w:rsidRPr="005E3543">
        <w:t xml:space="preserve"> az alábbi dokumentumokat</w:t>
      </w:r>
      <w:r w:rsidRPr="005E3543">
        <w:t xml:space="preserve"> </w:t>
      </w:r>
      <w:r w:rsidR="005E3543">
        <w:t>köteles megküldeni</w:t>
      </w:r>
      <w:r w:rsidRPr="003204DE">
        <w:t>:</w:t>
      </w:r>
    </w:p>
    <w:p w:rsidR="00D66DE3" w:rsidRPr="003204D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az alprojekt részle</w:t>
      </w:r>
      <w:r w:rsidR="004F4B12" w:rsidRPr="003204DE">
        <w:t xml:space="preserve">tes tervét és a tevékenység </w:t>
      </w:r>
      <w:r w:rsidRPr="003204DE">
        <w:t>leírását,</w:t>
      </w:r>
    </w:p>
    <w:p w:rsidR="004F4B12" w:rsidRPr="003204DE" w:rsidRDefault="00D66DE3" w:rsidP="004F4B12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t</w:t>
      </w:r>
      <w:r w:rsidR="00B05863">
        <w:t>evékenység megvalósításának 2023</w:t>
      </w:r>
      <w:r w:rsidR="00BD5D43">
        <w:t>.</w:t>
      </w:r>
      <w:r w:rsidR="00B373E1">
        <w:t xml:space="preserve"> évi ütemterv-javaslatát</w:t>
      </w:r>
      <w:r w:rsidR="004F4B12" w:rsidRPr="003204DE">
        <w:t>,</w:t>
      </w:r>
    </w:p>
    <w:p w:rsidR="00D66DE3" w:rsidRPr="003204DE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versenypályázat tárgyát képező munkák</w:t>
      </w:r>
      <w:r w:rsidR="004F4B12" w:rsidRPr="003204DE">
        <w:t xml:space="preserve"> javasolt témáit és formáját,</w:t>
      </w:r>
    </w:p>
    <w:p w:rsidR="00D66DE3" w:rsidRPr="003204DE" w:rsidRDefault="00DA23F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nyereményalap és a jutalmazási forma javaslatát,</w:t>
      </w:r>
    </w:p>
    <w:p w:rsidR="00D66DE3" w:rsidRPr="003204DE" w:rsidRDefault="006B6A3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</w:t>
      </w:r>
      <w:r w:rsidR="00D66DE3" w:rsidRPr="003204DE">
        <w:t>z alprojekt költségvetésének javaslatát</w:t>
      </w:r>
      <w:r w:rsidR="00DA23F7" w:rsidRPr="003204DE">
        <w:t>,</w:t>
      </w:r>
    </w:p>
    <w:p w:rsidR="00353C60" w:rsidRPr="003204DE" w:rsidRDefault="006B6A30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 xml:space="preserve">a </w:t>
      </w:r>
      <w:r w:rsidR="00D66DE3" w:rsidRPr="003204DE">
        <w:t>Titkársággal való együttműködés modelljére</w:t>
      </w:r>
      <w:r w:rsidR="009A6CC4" w:rsidRPr="003204DE">
        <w:t xml:space="preserve"> vonatkozó javaslatot</w:t>
      </w:r>
      <w:r w:rsidR="00D66DE3" w:rsidRPr="003204DE">
        <w:t xml:space="preserve"> az alprojekt megvalósításában</w:t>
      </w:r>
      <w:r w:rsidR="009A6CC4" w:rsidRPr="003204DE">
        <w:t>,</w:t>
      </w:r>
    </w:p>
    <w:p w:rsidR="00571DAA" w:rsidRPr="003204DE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pályázó bejegyzéséről</w:t>
      </w:r>
      <w:r w:rsidR="009A6CC4" w:rsidRPr="003204DE">
        <w:t xml:space="preserve"> szóló hivatalos bizonyítékot</w:t>
      </w:r>
      <w:r w:rsidRPr="003204DE">
        <w:t xml:space="preserve"> (fénymásolat)</w:t>
      </w:r>
      <w:r w:rsidR="009A6CC4" w:rsidRPr="003204DE">
        <w:t>.</w:t>
      </w:r>
    </w:p>
    <w:p w:rsidR="00F25881" w:rsidRPr="003204DE" w:rsidRDefault="00F25881" w:rsidP="001F76B5">
      <w:pPr>
        <w:jc w:val="both"/>
        <w:rPr>
          <w:b/>
        </w:rPr>
      </w:pPr>
    </w:p>
    <w:p w:rsidR="001F76B5" w:rsidRPr="003204DE" w:rsidRDefault="004825FC" w:rsidP="001F76B5">
      <w:pPr>
        <w:jc w:val="both"/>
        <w:rPr>
          <w:b/>
        </w:rPr>
      </w:pPr>
      <w:r>
        <w:rPr>
          <w:b/>
        </w:rPr>
        <w:t>III</w:t>
      </w:r>
      <w:r w:rsidR="001F76B5" w:rsidRPr="003204DE">
        <w:rPr>
          <w:b/>
        </w:rPr>
        <w:t>. A JELENTKEZÉS MÓDJA</w:t>
      </w:r>
    </w:p>
    <w:p w:rsidR="001F76B5" w:rsidRPr="003204DE" w:rsidRDefault="001F76B5" w:rsidP="001F76B5">
      <w:pPr>
        <w:ind w:left="360"/>
        <w:jc w:val="both"/>
      </w:pPr>
    </w:p>
    <w:p w:rsidR="001F76B5" w:rsidRPr="003204DE" w:rsidRDefault="004B5870" w:rsidP="001F76B5">
      <w:pPr>
        <w:numPr>
          <w:ilvl w:val="0"/>
          <w:numId w:val="5"/>
        </w:numPr>
        <w:jc w:val="both"/>
      </w:pPr>
      <w:r>
        <w:t>A p</w:t>
      </w:r>
      <w:r w:rsidR="001F76B5" w:rsidRPr="003204DE">
        <w:t>ályázati kérelmeket egy példányban, kizáról</w:t>
      </w:r>
      <w:r w:rsidR="009A6CC4" w:rsidRPr="003204DE">
        <w:t>ag a Titkárság pályázati űrlapján kell benyújtani,</w:t>
      </w:r>
    </w:p>
    <w:p w:rsidR="001F76B5" w:rsidRPr="003204DE" w:rsidRDefault="009A6CC4" w:rsidP="00027371">
      <w:pPr>
        <w:numPr>
          <w:ilvl w:val="0"/>
          <w:numId w:val="5"/>
        </w:numPr>
        <w:jc w:val="both"/>
      </w:pPr>
      <w:r w:rsidRPr="003204DE">
        <w:t>a</w:t>
      </w:r>
      <w:r w:rsidR="001F76B5" w:rsidRPr="003204DE">
        <w:t xml:space="preserve"> pályázati dokumentációt a Titkárság helyiségeiben, vagy a Titkárság honlapj</w:t>
      </w:r>
      <w:r w:rsidR="00183075">
        <w:t xml:space="preserve">án a </w:t>
      </w:r>
      <w:hyperlink r:id="rId10" w:history="1">
        <w:r w:rsidR="00183075" w:rsidRPr="00523534">
          <w:rPr>
            <w:rStyle w:val="Hyperlink"/>
          </w:rPr>
          <w:t>www.puma.vojvodina.gov.rs</w:t>
        </w:r>
      </w:hyperlink>
      <w:r w:rsidR="00183075">
        <w:t xml:space="preserve"> </w:t>
      </w:r>
      <w:r w:rsidR="001F76B5" w:rsidRPr="003204DE">
        <w:t>cí</w:t>
      </w:r>
      <w:r w:rsidR="004825FC">
        <w:t>men lehet átvenni/letölteni 2023. február 22</w:t>
      </w:r>
      <w:r w:rsidR="001F76B5" w:rsidRPr="003204DE">
        <w:t>-től kezdődően</w:t>
      </w:r>
      <w:r w:rsidRPr="003204DE">
        <w:t>,</w:t>
      </w:r>
    </w:p>
    <w:p w:rsidR="001F76B5" w:rsidRPr="003204DE" w:rsidRDefault="009A6CC4" w:rsidP="001F76B5">
      <w:pPr>
        <w:numPr>
          <w:ilvl w:val="0"/>
          <w:numId w:val="5"/>
        </w:numPr>
        <w:jc w:val="both"/>
      </w:pPr>
      <w:r w:rsidRPr="003204DE">
        <w:t>a</w:t>
      </w:r>
      <w:r w:rsidR="001F76B5" w:rsidRPr="003204DE">
        <w:t xml:space="preserve"> pályázó a Pályázatra cs</w:t>
      </w:r>
      <w:r w:rsidRPr="003204DE">
        <w:t>ak egy jelentkezést nyújthat be,</w:t>
      </w:r>
    </w:p>
    <w:p w:rsidR="001F76B5" w:rsidRPr="003204DE" w:rsidRDefault="009A6CC4" w:rsidP="001F76B5">
      <w:pPr>
        <w:numPr>
          <w:ilvl w:val="0"/>
          <w:numId w:val="6"/>
        </w:numPr>
        <w:jc w:val="both"/>
      </w:pPr>
      <w:r w:rsidRPr="003204DE">
        <w:t>a</w:t>
      </w:r>
      <w:r w:rsidR="001F76B5" w:rsidRPr="003204DE">
        <w:t xml:space="preserve"> pályázati</w:t>
      </w:r>
      <w:r w:rsidR="00183075">
        <w:t xml:space="preserve"> kérelmeket szerb nyelven vagy Vajdaság Autonóm Tartomány területén</w:t>
      </w:r>
      <w:r w:rsidR="001F76B5" w:rsidRPr="003204DE">
        <w:t xml:space="preserve"> hivatalos használatban levő nemzeti kise</w:t>
      </w:r>
      <w:r w:rsidRPr="003204DE">
        <w:t>bbségek nyelvén kell átadni</w:t>
      </w:r>
      <w:r w:rsidR="001F76B5" w:rsidRPr="003204DE">
        <w:t>,</w:t>
      </w:r>
    </w:p>
    <w:p w:rsidR="001F76B5" w:rsidRPr="003204DE" w:rsidRDefault="009A6CC4" w:rsidP="001F76B5">
      <w:pPr>
        <w:numPr>
          <w:ilvl w:val="0"/>
          <w:numId w:val="6"/>
        </w:numPr>
        <w:jc w:val="both"/>
      </w:pPr>
      <w:r w:rsidRPr="003204DE">
        <w:t>a</w:t>
      </w:r>
      <w:r w:rsidR="001F76B5" w:rsidRPr="003204DE">
        <w:t xml:space="preserve"> pályázati kérelmet a tartományi szervek iktatójában Újvidék</w:t>
      </w:r>
      <w:r w:rsidRPr="003204DE">
        <w:t>en (a Tartományi Kormány épületében) kell átadni</w:t>
      </w:r>
      <w:r w:rsidR="00183075" w:rsidRPr="00183075">
        <w:t xml:space="preserve"> személyesen</w:t>
      </w:r>
      <w:r w:rsidR="001F76B5" w:rsidRPr="003204DE">
        <w:t xml:space="preserve">, vagy postai úton az alábbi címre </w:t>
      </w:r>
      <w:r w:rsidRPr="003204DE">
        <w:t xml:space="preserve">kell </w:t>
      </w:r>
      <w:r w:rsidR="001F76B5" w:rsidRPr="003204DE">
        <w:t xml:space="preserve">megküldeni:  </w:t>
      </w:r>
    </w:p>
    <w:p w:rsidR="00183075" w:rsidRDefault="00183075" w:rsidP="00183075">
      <w:pPr>
        <w:jc w:val="both"/>
        <w:rPr>
          <w:rFonts w:ascii="Calibri" w:hAnsi="Calibri" w:cs="Arial"/>
        </w:rPr>
      </w:pPr>
    </w:p>
    <w:p w:rsidR="009A6CC4" w:rsidRPr="003204DE" w:rsidRDefault="009A6CC4" w:rsidP="009A6CC4">
      <w:pPr>
        <w:ind w:left="2160"/>
        <w:jc w:val="both"/>
        <w:rPr>
          <w:rFonts w:ascii="Calibri" w:hAnsi="Calibri" w:cs="Arial"/>
        </w:rPr>
      </w:pPr>
      <w:r w:rsidRPr="003204DE">
        <w:rPr>
          <w:rFonts w:ascii="Calibri" w:hAnsi="Calibri" w:cs="Arial"/>
        </w:rPr>
        <w:t xml:space="preserve">Pokrajinski sekretarijat za obrazovanje, propise, </w:t>
      </w:r>
    </w:p>
    <w:p w:rsidR="009A6CC4" w:rsidRPr="003204DE" w:rsidRDefault="009A6CC4" w:rsidP="009A6CC4">
      <w:pPr>
        <w:ind w:left="2160"/>
        <w:jc w:val="both"/>
        <w:rPr>
          <w:rFonts w:ascii="Calibri" w:hAnsi="Calibri" w:cs="Arial"/>
        </w:rPr>
      </w:pPr>
      <w:r w:rsidRPr="003204DE">
        <w:rPr>
          <w:rFonts w:ascii="Calibri" w:hAnsi="Calibri" w:cs="Arial"/>
        </w:rPr>
        <w:t>upravu i nacionalne manjine – nacionalne zajednice</w:t>
      </w:r>
    </w:p>
    <w:p w:rsidR="009A6CC4" w:rsidRPr="003204DE" w:rsidRDefault="009A6CC4" w:rsidP="009A6CC4">
      <w:pPr>
        <w:ind w:left="1440" w:firstLine="720"/>
        <w:jc w:val="both"/>
        <w:rPr>
          <w:rFonts w:ascii="Calibri" w:hAnsi="Calibri" w:cs="Arial"/>
        </w:rPr>
      </w:pPr>
      <w:r w:rsidRPr="003204DE">
        <w:rPr>
          <w:rFonts w:ascii="Calibri" w:hAnsi="Calibri" w:cs="Arial"/>
        </w:rPr>
        <w:t>21000 Novi Sad</w:t>
      </w:r>
    </w:p>
    <w:p w:rsidR="009A6CC4" w:rsidRPr="003204DE" w:rsidRDefault="009A6CC4" w:rsidP="009A6CC4">
      <w:pPr>
        <w:ind w:left="1440" w:firstLine="720"/>
        <w:jc w:val="both"/>
        <w:rPr>
          <w:rFonts w:ascii="Calibri" w:hAnsi="Calibri" w:cs="Arial"/>
        </w:rPr>
      </w:pPr>
      <w:r w:rsidRPr="003204DE">
        <w:rPr>
          <w:rFonts w:ascii="Calibri" w:hAnsi="Calibri" w:cs="Arial"/>
        </w:rPr>
        <w:t>Bulevar Mihajla Pupina 16</w:t>
      </w:r>
    </w:p>
    <w:p w:rsidR="009A6CC4" w:rsidRDefault="009A6CC4" w:rsidP="009A6CC4">
      <w:pPr>
        <w:ind w:left="2160"/>
        <w:jc w:val="both"/>
        <w:rPr>
          <w:rFonts w:ascii="Calibri" w:hAnsi="Calibri" w:cs="Arial"/>
          <w:bCs/>
        </w:rPr>
      </w:pPr>
      <w:r w:rsidRPr="003204DE">
        <w:rPr>
          <w:rFonts w:ascii="Calibri" w:hAnsi="Calibri" w:cs="Arial"/>
          <w:bCs/>
        </w:rPr>
        <w:t>JAVNI KONKURS ZA SUFINANISIRANJE POT</w:t>
      </w:r>
      <w:bookmarkStart w:id="0" w:name="_GoBack"/>
      <w:r w:rsidRPr="003204DE">
        <w:rPr>
          <w:rFonts w:ascii="Calibri" w:hAnsi="Calibri" w:cs="Arial"/>
          <w:bCs/>
        </w:rPr>
        <w:t>PROJEKT</w:t>
      </w:r>
      <w:bookmarkEnd w:id="0"/>
      <w:r w:rsidRPr="003204DE">
        <w:rPr>
          <w:rFonts w:ascii="Calibri" w:hAnsi="Calibri" w:cs="Arial"/>
          <w:bCs/>
        </w:rPr>
        <w:t>A</w:t>
      </w:r>
      <w:r w:rsidRPr="003204DE">
        <w:rPr>
          <w:rFonts w:ascii="Calibri" w:hAnsi="Calibri" w:cs="Arial"/>
          <w:b/>
          <w:bCs/>
        </w:rPr>
        <w:t xml:space="preserve"> </w:t>
      </w:r>
      <w:r w:rsidRPr="003204DE">
        <w:rPr>
          <w:rFonts w:ascii="Calibri" w:hAnsi="Calibri" w:cs="Arial"/>
          <w:bCs/>
        </w:rPr>
        <w:t>"MULTIKULTURALIZAM NA KLIK" megjelöléssel</w:t>
      </w:r>
    </w:p>
    <w:p w:rsidR="008A71B3" w:rsidRDefault="008A71B3" w:rsidP="009A6CC4">
      <w:pPr>
        <w:ind w:left="2160"/>
        <w:jc w:val="both"/>
        <w:rPr>
          <w:rFonts w:ascii="Calibri" w:hAnsi="Calibri" w:cs="Arial"/>
          <w:bCs/>
        </w:rPr>
      </w:pPr>
    </w:p>
    <w:p w:rsidR="008A71B3" w:rsidRPr="008A71B3" w:rsidRDefault="008A71B3" w:rsidP="008A71B3">
      <w:pPr>
        <w:ind w:left="2160"/>
        <w:jc w:val="both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>(</w:t>
      </w:r>
      <w:r w:rsidRPr="008A71B3">
        <w:rPr>
          <w:rFonts w:ascii="Calibri" w:hAnsi="Calibri" w:cs="Arial"/>
          <w:bCs/>
          <w:i/>
        </w:rPr>
        <w:t xml:space="preserve">Tartományi Oktatási, Jogalkotási, Közigazgatási és Nemzeti Kisebbségi – Nemzeti Közösségi Titkárság </w:t>
      </w:r>
    </w:p>
    <w:p w:rsidR="008A71B3" w:rsidRPr="008A71B3" w:rsidRDefault="008A71B3" w:rsidP="008A71B3">
      <w:pPr>
        <w:ind w:left="2160"/>
        <w:jc w:val="both"/>
        <w:rPr>
          <w:rFonts w:ascii="Calibri" w:hAnsi="Calibri" w:cs="Arial"/>
          <w:bCs/>
          <w:i/>
        </w:rPr>
      </w:pPr>
      <w:r w:rsidRPr="008A71B3">
        <w:rPr>
          <w:rFonts w:ascii="Calibri" w:hAnsi="Calibri" w:cs="Arial"/>
          <w:bCs/>
          <w:i/>
        </w:rPr>
        <w:t>21000 Újvidék</w:t>
      </w:r>
    </w:p>
    <w:p w:rsidR="008A71B3" w:rsidRPr="008A71B3" w:rsidRDefault="008A71B3" w:rsidP="008A71B3">
      <w:pPr>
        <w:ind w:left="2160"/>
        <w:jc w:val="both"/>
        <w:rPr>
          <w:rFonts w:ascii="Calibri" w:hAnsi="Calibri" w:cs="Arial"/>
          <w:bCs/>
          <w:i/>
        </w:rPr>
      </w:pPr>
      <w:r w:rsidRPr="008A71B3">
        <w:rPr>
          <w:rFonts w:ascii="Calibri" w:hAnsi="Calibri" w:cs="Arial"/>
          <w:bCs/>
          <w:i/>
        </w:rPr>
        <w:t>Mihajlo Pupin sugárút 16. szám,</w:t>
      </w:r>
    </w:p>
    <w:p w:rsidR="008A71B3" w:rsidRPr="008A71B3" w:rsidRDefault="008A71B3" w:rsidP="008A71B3">
      <w:pPr>
        <w:ind w:left="2160"/>
        <w:jc w:val="both"/>
        <w:rPr>
          <w:rFonts w:ascii="Calibri" w:hAnsi="Calibri" w:cs="Arial"/>
          <w:b/>
          <w:bCs/>
          <w:i/>
        </w:rPr>
      </w:pPr>
      <w:r w:rsidRPr="008A71B3">
        <w:rPr>
          <w:rFonts w:ascii="Calibri" w:hAnsi="Calibri" w:cs="Arial"/>
          <w:bCs/>
          <w:i/>
        </w:rPr>
        <w:lastRenderedPageBreak/>
        <w:t xml:space="preserve">PÁLYÁZAT A MULTIKULTURALIZMUS EGY KATTINTÁSRA CÍMŰ </w:t>
      </w:r>
      <w:r w:rsidR="00CA04D6">
        <w:rPr>
          <w:rFonts w:ascii="Calibri" w:hAnsi="Calibri" w:cs="Arial"/>
          <w:bCs/>
          <w:i/>
        </w:rPr>
        <w:t>AL</w:t>
      </w:r>
      <w:r w:rsidRPr="008A71B3">
        <w:rPr>
          <w:rFonts w:ascii="Calibri" w:hAnsi="Calibri" w:cs="Arial"/>
          <w:bCs/>
          <w:i/>
        </w:rPr>
        <w:t>PROJEKT TÁRSFINANSZÍROZÁSÁRA megjelöléssel</w:t>
      </w:r>
      <w:r>
        <w:rPr>
          <w:rFonts w:ascii="Calibri" w:hAnsi="Calibri" w:cs="Arial"/>
          <w:bCs/>
          <w:i/>
        </w:rPr>
        <w:t>)</w:t>
      </w:r>
    </w:p>
    <w:p w:rsidR="008A71B3" w:rsidRPr="008A71B3" w:rsidRDefault="008A71B3" w:rsidP="009A6CC4">
      <w:pPr>
        <w:ind w:left="2160"/>
        <w:jc w:val="both"/>
        <w:rPr>
          <w:rFonts w:ascii="Calibri" w:hAnsi="Calibri" w:cs="Arial"/>
          <w:b/>
          <w:bCs/>
          <w:i/>
        </w:rPr>
      </w:pPr>
    </w:p>
    <w:p w:rsidR="001F76B5" w:rsidRPr="003204DE" w:rsidRDefault="001F76B5" w:rsidP="009A6CC4">
      <w:pPr>
        <w:jc w:val="both"/>
      </w:pPr>
    </w:p>
    <w:p w:rsidR="001F76B5" w:rsidRPr="003204DE" w:rsidRDefault="004B5870" w:rsidP="001F76B5">
      <w:pPr>
        <w:numPr>
          <w:ilvl w:val="0"/>
          <w:numId w:val="8"/>
        </w:numPr>
        <w:jc w:val="both"/>
        <w:rPr>
          <w:b/>
        </w:rPr>
      </w:pPr>
      <w:r>
        <w:t>A P</w:t>
      </w:r>
      <w:r w:rsidR="004825FC">
        <w:t>ályázat 2023</w:t>
      </w:r>
      <w:r w:rsidR="001F76B5" w:rsidRPr="003204DE">
        <w:t xml:space="preserve">. </w:t>
      </w:r>
      <w:r w:rsidR="004825FC">
        <w:t xml:space="preserve">március 10-ig </w:t>
      </w:r>
      <w:r w:rsidR="001F76B5" w:rsidRPr="003204DE">
        <w:t>van nyitva.</w:t>
      </w:r>
    </w:p>
    <w:p w:rsidR="001F76B5" w:rsidRPr="003204DE" w:rsidRDefault="001F76B5" w:rsidP="001F76B5">
      <w:pPr>
        <w:jc w:val="both"/>
      </w:pPr>
    </w:p>
    <w:p w:rsidR="001F76B5" w:rsidRPr="003204DE" w:rsidRDefault="004825FC" w:rsidP="001F76B5">
      <w:pPr>
        <w:jc w:val="both"/>
        <w:rPr>
          <w:b/>
        </w:rPr>
      </w:pPr>
      <w:r>
        <w:rPr>
          <w:b/>
        </w:rPr>
        <w:t>I</w:t>
      </w:r>
      <w:r w:rsidR="001F76B5" w:rsidRPr="003204DE">
        <w:rPr>
          <w:b/>
        </w:rPr>
        <w:t>V. A PROJEKTEK ÉRTÉKELÉSE ÉS AZ ESZKÖZÖK ODAÍTÉLÉSÉNEK ELJÁRÁSA</w:t>
      </w:r>
    </w:p>
    <w:p w:rsidR="001F76B5" w:rsidRPr="003204DE" w:rsidRDefault="001F76B5" w:rsidP="001F76B5">
      <w:pPr>
        <w:jc w:val="both"/>
      </w:pPr>
    </w:p>
    <w:p w:rsidR="0015238B" w:rsidRPr="003204DE" w:rsidRDefault="0015238B" w:rsidP="0015238B">
      <w:pPr>
        <w:numPr>
          <w:ilvl w:val="0"/>
          <w:numId w:val="5"/>
        </w:numPr>
        <w:jc w:val="both"/>
      </w:pPr>
      <w:r w:rsidRPr="003204DE">
        <w:t xml:space="preserve">A beérkezett pályázati kérelmeket a tartományi oktatási, </w:t>
      </w:r>
      <w:r w:rsidR="00DB4ACF" w:rsidRPr="003204DE">
        <w:t>jogalkotási</w:t>
      </w:r>
      <w:r w:rsidRPr="003204DE">
        <w:t>, közigazgatási és nemzeti kisebbségi</w:t>
      </w:r>
      <w:r w:rsidR="00B83A61">
        <w:t xml:space="preserve"> –</w:t>
      </w:r>
      <w:r w:rsidR="00DB4ACF" w:rsidRPr="003204DE">
        <w:t xml:space="preserve"> </w:t>
      </w:r>
      <w:r w:rsidRPr="003204DE">
        <w:t>nemzeti</w:t>
      </w:r>
      <w:r w:rsidR="00B83A61">
        <w:t xml:space="preserve"> </w:t>
      </w:r>
      <w:r w:rsidRPr="003204DE">
        <w:t>közösségi titkár álta</w:t>
      </w:r>
      <w:r w:rsidR="0087396D">
        <w:t>l kinevezett B</w:t>
      </w:r>
      <w:r w:rsidR="00DB4ACF" w:rsidRPr="003204DE">
        <w:t>izottság vitatja</w:t>
      </w:r>
      <w:r w:rsidRPr="003204DE">
        <w:t xml:space="preserve"> meg,</w:t>
      </w:r>
    </w:p>
    <w:p w:rsidR="0015238B" w:rsidRPr="003204DE" w:rsidRDefault="00C405F4" w:rsidP="0015238B">
      <w:pPr>
        <w:numPr>
          <w:ilvl w:val="0"/>
          <w:numId w:val="5"/>
        </w:numPr>
        <w:jc w:val="both"/>
      </w:pPr>
      <w:r w:rsidRPr="003204DE">
        <w:t>a B</w:t>
      </w:r>
      <w:r w:rsidR="00DB4ACF" w:rsidRPr="003204DE">
        <w:t>izottság nem vitatja meg a késve érkező, hiányos és szabálytalanul kitöltött kérelmeket, a nem felhatalmazott személyek által benyújtott kérelmeket</w:t>
      </w:r>
      <w:r w:rsidR="0015238B" w:rsidRPr="003204DE">
        <w:t xml:space="preserve">, </w:t>
      </w:r>
      <w:r w:rsidR="00DB4ACF" w:rsidRPr="003204DE">
        <w:t xml:space="preserve">az </w:t>
      </w:r>
      <w:r w:rsidR="0015238B" w:rsidRPr="003204DE">
        <w:t>olvashatatlanul és grafit ceruzával k</w:t>
      </w:r>
      <w:r w:rsidR="00DB4ACF" w:rsidRPr="003204DE">
        <w:t>itöltött kérelmeket, valamint</w:t>
      </w:r>
      <w:r w:rsidR="00316574">
        <w:t xml:space="preserve"> azokat a </w:t>
      </w:r>
      <w:r w:rsidR="00316574" w:rsidRPr="003204DE">
        <w:t>kérelmeket</w:t>
      </w:r>
      <w:r w:rsidR="00DB4ACF" w:rsidRPr="003204DE">
        <w:t>,</w:t>
      </w:r>
      <w:r w:rsidR="00316574">
        <w:t xml:space="preserve"> amelyek nem képezik a Pályázat tárgyát,</w:t>
      </w:r>
    </w:p>
    <w:p w:rsidR="008734AC" w:rsidRPr="003204DE" w:rsidRDefault="00DB4ACF" w:rsidP="00D66DE3">
      <w:pPr>
        <w:numPr>
          <w:ilvl w:val="0"/>
          <w:numId w:val="5"/>
        </w:numPr>
        <w:jc w:val="both"/>
      </w:pPr>
      <w:r w:rsidRPr="003204DE">
        <w:t>a verseny</w:t>
      </w:r>
      <w:r w:rsidR="008734AC" w:rsidRPr="003204DE">
        <w:t xml:space="preserve"> szervezőjének kiválasztásánál az </w:t>
      </w:r>
      <w:r w:rsidRPr="003204DE">
        <w:t>alábbi mércéket kell alkalmazni</w:t>
      </w:r>
      <w:r w:rsidR="008734AC" w:rsidRPr="003204DE">
        <w:t>:</w:t>
      </w:r>
    </w:p>
    <w:p w:rsidR="008734AC" w:rsidRPr="003204DE" w:rsidRDefault="00B83A61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>
        <w:t>a</w:t>
      </w:r>
      <w:r w:rsidR="008734AC" w:rsidRPr="003204DE">
        <w:t xml:space="preserve"> verse</w:t>
      </w:r>
      <w:r w:rsidR="00DB4ACF" w:rsidRPr="003204DE">
        <w:t>nypályázat tárgyát képező alkotások</w:t>
      </w:r>
      <w:r w:rsidR="008734AC" w:rsidRPr="003204DE">
        <w:t xml:space="preserve"> és témák formáira vonatkozó javaslat</w:t>
      </w:r>
      <w:r w:rsidR="00DB4ACF" w:rsidRPr="003204DE">
        <w:t>ot,</w:t>
      </w:r>
    </w:p>
    <w:p w:rsidR="008734AC" w:rsidRPr="003204D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tevékenység-javaslat</w:t>
      </w:r>
      <w:r w:rsidR="00D66DE3" w:rsidRPr="003204DE">
        <w:t xml:space="preserve"> </w:t>
      </w:r>
      <w:r w:rsidRPr="003204DE">
        <w:t>színvonalát</w:t>
      </w:r>
      <w:r w:rsidR="0087396D">
        <w:t>, a P</w:t>
      </w:r>
      <w:r w:rsidR="00D66DE3" w:rsidRPr="003204DE">
        <w:t>ályázat témája és c</w:t>
      </w:r>
      <w:r w:rsidRPr="003204DE">
        <w:t>élja teljeskörű megvalósítása</w:t>
      </w:r>
      <w:r w:rsidR="00D66DE3" w:rsidRPr="003204DE">
        <w:t xml:space="preserve"> hatékonyság</w:t>
      </w:r>
      <w:r w:rsidRPr="003204DE">
        <w:t>ának és lehetőségének értékelését,</w:t>
      </w:r>
    </w:p>
    <w:p w:rsidR="00DC03B6" w:rsidRPr="003204DE" w:rsidRDefault="004825F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>
        <w:t>a versenypályázatok 2023</w:t>
      </w:r>
      <w:r w:rsidR="00DB4ACF" w:rsidRPr="003204DE">
        <w:t>. évi ütemtervét</w:t>
      </w:r>
      <w:r w:rsidR="00DC03B6" w:rsidRPr="003204DE">
        <w:t>,</w:t>
      </w:r>
    </w:p>
    <w:p w:rsidR="008734AC" w:rsidRPr="003204D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jutalmazás formájának és az alprojekt költségvetésének javaslatát,</w:t>
      </w:r>
    </w:p>
    <w:p w:rsidR="00DB4ACF" w:rsidRPr="003204DE" w:rsidRDefault="00DB4ACF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 Titkársággal való együttműködés modelljére vonatkozó javaslatot az alprojekt megvalósításában</w:t>
      </w:r>
      <w:r w:rsidR="00C405F4" w:rsidRPr="003204DE">
        <w:t>,</w:t>
      </w:r>
    </w:p>
    <w:p w:rsidR="00DC03B6" w:rsidRPr="003204DE" w:rsidRDefault="00C405F4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</w:pPr>
      <w:r w:rsidRPr="003204DE">
        <w:t>a</w:t>
      </w:r>
      <w:r w:rsidR="00353C60" w:rsidRPr="003204DE">
        <w:t xml:space="preserve"> pályázó elő</w:t>
      </w:r>
      <w:r w:rsidRPr="003204DE">
        <w:t>zőleg megvalósított tevékenységét</w:t>
      </w:r>
      <w:r w:rsidR="00353C60" w:rsidRPr="003204DE">
        <w:t xml:space="preserve"> a megszervezend</w:t>
      </w:r>
      <w:r w:rsidR="00B83A61">
        <w:t>ő versenypályázatok témakörében</w:t>
      </w:r>
      <w:r w:rsidRPr="003204DE">
        <w:t>.</w:t>
      </w:r>
    </w:p>
    <w:p w:rsidR="0015238B" w:rsidRPr="003204DE" w:rsidRDefault="0015238B" w:rsidP="0015238B">
      <w:pPr>
        <w:numPr>
          <w:ilvl w:val="0"/>
          <w:numId w:val="5"/>
        </w:numPr>
        <w:jc w:val="both"/>
      </w:pPr>
      <w:r w:rsidRPr="003204DE">
        <w:t xml:space="preserve">A </w:t>
      </w:r>
      <w:r w:rsidR="006B6A30" w:rsidRPr="003204DE">
        <w:t>Bizottság</w:t>
      </w:r>
      <w:r w:rsidRPr="003204DE">
        <w:t xml:space="preserve"> nem veszi figyelembe azon pályázók pályázati kérelmét, akiknek a Titkárság előző pályázatai alapján eszközöket ítéltek oda, de a pályázatban vállalt kötel</w:t>
      </w:r>
      <w:r w:rsidR="00C405F4" w:rsidRPr="003204DE">
        <w:t>ezettségeiket nem teljesítették,</w:t>
      </w:r>
    </w:p>
    <w:p w:rsidR="0015238B" w:rsidRPr="003204DE" w:rsidRDefault="00C405F4" w:rsidP="0015238B">
      <w:pPr>
        <w:numPr>
          <w:ilvl w:val="0"/>
          <w:numId w:val="5"/>
        </w:numPr>
        <w:jc w:val="both"/>
      </w:pPr>
      <w:r w:rsidRPr="003204DE">
        <w:t>a</w:t>
      </w:r>
      <w:r w:rsidR="0015238B" w:rsidRPr="003204DE">
        <w:t xml:space="preserve"> Titkárság fenntartja </w:t>
      </w:r>
      <w:r w:rsidR="00316574">
        <w:t>a jogo</w:t>
      </w:r>
      <w:r w:rsidR="0015238B" w:rsidRPr="003204DE">
        <w:t xml:space="preserve">t, hogy a pályázótól, szükség szerint, kiegészítő dokumentációt és információt kérjen </w:t>
      </w:r>
      <w:r w:rsidR="006B6A30" w:rsidRPr="003204DE">
        <w:t>vagy,</w:t>
      </w:r>
      <w:r w:rsidR="0015238B" w:rsidRPr="003204DE">
        <w:t xml:space="preserve"> hogy</w:t>
      </w:r>
      <w:r w:rsidR="00B83A61">
        <w:t xml:space="preserve"> helyszínre menjen, illetve</w:t>
      </w:r>
      <w:r w:rsidR="0015238B" w:rsidRPr="003204DE">
        <w:t xml:space="preserve"> a támogatási eszközök odaítélése céljából további feltételek teljesítését kérje,</w:t>
      </w:r>
    </w:p>
    <w:p w:rsidR="0015238B" w:rsidRPr="003204DE" w:rsidRDefault="00C405F4" w:rsidP="0015238B">
      <w:pPr>
        <w:pStyle w:val="NormalWeb"/>
        <w:numPr>
          <w:ilvl w:val="0"/>
          <w:numId w:val="5"/>
        </w:numPr>
        <w:jc w:val="both"/>
      </w:pPr>
      <w:r w:rsidRPr="003204DE">
        <w:t>a</w:t>
      </w:r>
      <w:r w:rsidR="0015238B" w:rsidRPr="003204DE">
        <w:t xml:space="preserve"> támogatási eszközök odaítéléséről a tartományi </w:t>
      </w:r>
      <w:r w:rsidR="006B6A30" w:rsidRPr="003204DE">
        <w:t>titkár</w:t>
      </w:r>
      <w:r w:rsidR="0015238B" w:rsidRPr="003204DE">
        <w:t xml:space="preserve"> h</w:t>
      </w:r>
      <w:r w:rsidRPr="003204DE">
        <w:t>oz döntést</w:t>
      </w:r>
      <w:r w:rsidR="0015238B" w:rsidRPr="003204DE">
        <w:t xml:space="preserve"> a Bizottság javaslata alapján,</w:t>
      </w:r>
    </w:p>
    <w:p w:rsidR="0015238B" w:rsidRPr="003204DE" w:rsidRDefault="00C405F4" w:rsidP="0015238B">
      <w:pPr>
        <w:pStyle w:val="NormalWeb"/>
        <w:numPr>
          <w:ilvl w:val="0"/>
          <w:numId w:val="5"/>
        </w:numPr>
        <w:jc w:val="both"/>
      </w:pPr>
      <w:r w:rsidRPr="003204DE">
        <w:t>a</w:t>
      </w:r>
      <w:r w:rsidR="0015238B" w:rsidRPr="003204DE">
        <w:t xml:space="preserve"> pályázati kérelmet és a mellékelt dokumentumok</w:t>
      </w:r>
      <w:r w:rsidRPr="003204DE">
        <w:t>at a Titkárság nem küldi vissza,</w:t>
      </w:r>
    </w:p>
    <w:p w:rsidR="00C405F4" w:rsidRPr="003204DE" w:rsidRDefault="00C405F4" w:rsidP="00223B2D">
      <w:pPr>
        <w:numPr>
          <w:ilvl w:val="0"/>
          <w:numId w:val="5"/>
        </w:numPr>
        <w:jc w:val="both"/>
      </w:pPr>
      <w:r w:rsidRPr="003204DE">
        <w:t>a</w:t>
      </w:r>
      <w:r w:rsidR="0015238B" w:rsidRPr="003204DE">
        <w:t xml:space="preserve"> Tartományi Oktatási, Jogalkotási, Közigazgatási és Nemzeti Kisebbségi</w:t>
      </w:r>
      <w:r w:rsidR="00B83A61">
        <w:t xml:space="preserve"> –</w:t>
      </w:r>
      <w:r w:rsidR="0087396D">
        <w:t xml:space="preserve"> Nemzeti Közösségi Titkárság a P</w:t>
      </w:r>
      <w:r w:rsidRPr="003204DE">
        <w:t>ályázat nyertesével tevékenység társfinanszírozásáról szóló szerződést köt</w:t>
      </w:r>
      <w:r w:rsidR="0015238B" w:rsidRPr="003204DE">
        <w:t xml:space="preserve">, </w:t>
      </w:r>
      <w:r w:rsidRPr="003204DE">
        <w:t>mely alapján az eszközök folyósításra kerülnek,</w:t>
      </w:r>
    </w:p>
    <w:p w:rsidR="0015238B" w:rsidRPr="003204DE" w:rsidRDefault="00C405F4" w:rsidP="00223B2D">
      <w:pPr>
        <w:numPr>
          <w:ilvl w:val="0"/>
          <w:numId w:val="5"/>
        </w:numPr>
        <w:jc w:val="both"/>
      </w:pPr>
      <w:r w:rsidRPr="003204DE">
        <w:t>a</w:t>
      </w:r>
      <w:r w:rsidR="0015238B" w:rsidRPr="003204DE">
        <w:t xml:space="preserve"> Pályázat eredményeit</w:t>
      </w:r>
      <w:r w:rsidR="0087396D">
        <w:t>, a P</w:t>
      </w:r>
      <w:r w:rsidRPr="003204DE">
        <w:t>ályázat lezárását követően</w:t>
      </w:r>
      <w:r w:rsidR="0015238B" w:rsidRPr="003204DE">
        <w:t xml:space="preserve"> a Ti</w:t>
      </w:r>
      <w:r w:rsidRPr="003204DE">
        <w:t>tkárság honlapján kell közzétenni</w:t>
      </w:r>
      <w:r w:rsidR="0015238B" w:rsidRPr="003204DE">
        <w:t xml:space="preserve">. </w:t>
      </w:r>
    </w:p>
    <w:p w:rsidR="00AD4034" w:rsidRPr="003204DE" w:rsidRDefault="00AD4034" w:rsidP="00AD4034"/>
    <w:p w:rsidR="008734AC" w:rsidRPr="003204DE" w:rsidRDefault="00C405F4" w:rsidP="00B83A61">
      <w:pPr>
        <w:tabs>
          <w:tab w:val="center" w:pos="7200"/>
        </w:tabs>
        <w:jc w:val="both"/>
      </w:pPr>
      <w:r w:rsidRPr="003204DE">
        <w:t>A Pályázattal kapcsolatos kiegészítő információk a Titkárságon kaphatók</w:t>
      </w:r>
      <w:r w:rsidR="008734AC" w:rsidRPr="003204DE">
        <w:t xml:space="preserve">, </w:t>
      </w:r>
      <w:r w:rsidR="00316574">
        <w:t>a 021/ 487 4607</w:t>
      </w:r>
      <w:r w:rsidRPr="003204DE">
        <w:t xml:space="preserve"> telefonszámon, </w:t>
      </w:r>
      <w:r w:rsidR="008734AC" w:rsidRPr="003204DE">
        <w:t>illetve a</w:t>
      </w:r>
      <w:r w:rsidR="00316574">
        <w:t>z</w:t>
      </w:r>
      <w:r w:rsidR="008734AC" w:rsidRPr="003204DE">
        <w:t xml:space="preserve"> </w:t>
      </w:r>
      <w:hyperlink r:id="rId11" w:history="1">
        <w:r w:rsidR="00316574" w:rsidRPr="00751578">
          <w:rPr>
            <w:rStyle w:val="Hyperlink"/>
          </w:rPr>
          <w:t>aron.madaras@vojvodina.gov.rs</w:t>
        </w:r>
      </w:hyperlink>
      <w:r w:rsidR="008734AC" w:rsidRPr="003204DE">
        <w:t xml:space="preserve"> </w:t>
      </w:r>
      <w:r w:rsidRPr="003204DE">
        <w:t>e-mail címen</w:t>
      </w:r>
      <w:r w:rsidR="008734AC" w:rsidRPr="003204DE">
        <w:t>.</w:t>
      </w:r>
    </w:p>
    <w:p w:rsidR="00221738" w:rsidRPr="003204DE" w:rsidRDefault="000D425F" w:rsidP="00B83A61">
      <w:pPr>
        <w:tabs>
          <w:tab w:val="center" w:pos="7200"/>
        </w:tabs>
        <w:jc w:val="both"/>
      </w:pPr>
      <w:r w:rsidRPr="003204DE">
        <w:tab/>
      </w:r>
    </w:p>
    <w:p w:rsidR="00C22ACF" w:rsidRPr="003204DE" w:rsidRDefault="00221738" w:rsidP="00221738">
      <w:pPr>
        <w:tabs>
          <w:tab w:val="center" w:pos="7200"/>
        </w:tabs>
        <w:spacing w:line="360" w:lineRule="auto"/>
      </w:pPr>
      <w:r w:rsidRPr="003204DE">
        <w:tab/>
      </w:r>
    </w:p>
    <w:p w:rsidR="000D425F" w:rsidRPr="003204DE" w:rsidRDefault="00221738" w:rsidP="00C405F4">
      <w:pPr>
        <w:tabs>
          <w:tab w:val="left" w:pos="2730"/>
          <w:tab w:val="center" w:pos="7200"/>
        </w:tabs>
        <w:jc w:val="right"/>
      </w:pPr>
      <w:r w:rsidRPr="003204DE">
        <w:tab/>
      </w:r>
      <w:r w:rsidRPr="003204DE">
        <w:tab/>
        <w:t>Szakállas Zsolt</w:t>
      </w:r>
      <w:r w:rsidR="00C405F4" w:rsidRPr="003204DE">
        <w:t>,</w:t>
      </w:r>
      <w:r w:rsidRPr="003204DE">
        <w:t xml:space="preserve"> s.</w:t>
      </w:r>
      <w:r w:rsidR="00316574">
        <w:t xml:space="preserve"> </w:t>
      </w:r>
      <w:r w:rsidRPr="003204DE">
        <w:t>k.</w:t>
      </w:r>
    </w:p>
    <w:p w:rsidR="00C405F4" w:rsidRPr="003204DE" w:rsidRDefault="00C405F4" w:rsidP="00C405F4">
      <w:pPr>
        <w:tabs>
          <w:tab w:val="left" w:pos="2730"/>
          <w:tab w:val="center" w:pos="7200"/>
        </w:tabs>
        <w:jc w:val="right"/>
      </w:pPr>
      <w:r w:rsidRPr="003204DE">
        <w:t>tartományi titkár</w:t>
      </w:r>
    </w:p>
    <w:p w:rsidR="00C405F4" w:rsidRPr="003204DE" w:rsidRDefault="00C405F4" w:rsidP="00C405F4">
      <w:pPr>
        <w:tabs>
          <w:tab w:val="left" w:pos="2730"/>
          <w:tab w:val="center" w:pos="7200"/>
        </w:tabs>
        <w:jc w:val="right"/>
      </w:pPr>
    </w:p>
    <w:sectPr w:rsidR="00C405F4" w:rsidRPr="003204DE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04" w:rsidRDefault="00BA7C04">
      <w:r>
        <w:separator/>
      </w:r>
    </w:p>
  </w:endnote>
  <w:endnote w:type="continuationSeparator" w:id="0">
    <w:p w:rsidR="00BA7C04" w:rsidRDefault="00BA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04" w:rsidRDefault="00BA7C04">
      <w:r>
        <w:separator/>
      </w:r>
    </w:p>
  </w:footnote>
  <w:footnote w:type="continuationSeparator" w:id="0">
    <w:p w:rsidR="00BA7C04" w:rsidRDefault="00BA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83075"/>
    <w:rsid w:val="00195C95"/>
    <w:rsid w:val="001A1A2F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16574"/>
    <w:rsid w:val="003204DE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14EB"/>
    <w:rsid w:val="003949A5"/>
    <w:rsid w:val="0039519F"/>
    <w:rsid w:val="003A2BF5"/>
    <w:rsid w:val="003A40A1"/>
    <w:rsid w:val="003A442E"/>
    <w:rsid w:val="003B084D"/>
    <w:rsid w:val="003C18F6"/>
    <w:rsid w:val="003D5F60"/>
    <w:rsid w:val="003E0B4D"/>
    <w:rsid w:val="003E14D0"/>
    <w:rsid w:val="003E2EB5"/>
    <w:rsid w:val="00403B58"/>
    <w:rsid w:val="00407FC0"/>
    <w:rsid w:val="004130BD"/>
    <w:rsid w:val="0043614D"/>
    <w:rsid w:val="00472067"/>
    <w:rsid w:val="004825FC"/>
    <w:rsid w:val="00484A6D"/>
    <w:rsid w:val="0048695F"/>
    <w:rsid w:val="00496406"/>
    <w:rsid w:val="004A414C"/>
    <w:rsid w:val="004A5C1B"/>
    <w:rsid w:val="004B2F8F"/>
    <w:rsid w:val="004B3910"/>
    <w:rsid w:val="004B5870"/>
    <w:rsid w:val="004B6DED"/>
    <w:rsid w:val="004D623A"/>
    <w:rsid w:val="004D75CE"/>
    <w:rsid w:val="004E3325"/>
    <w:rsid w:val="004F1B34"/>
    <w:rsid w:val="004F4B12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A3B5B"/>
    <w:rsid w:val="005C5E02"/>
    <w:rsid w:val="005C6FEE"/>
    <w:rsid w:val="005E3543"/>
    <w:rsid w:val="005F6FE8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B6A30"/>
    <w:rsid w:val="006C0B8A"/>
    <w:rsid w:val="006C18B8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066F"/>
    <w:rsid w:val="008419C2"/>
    <w:rsid w:val="008471CB"/>
    <w:rsid w:val="00856D4F"/>
    <w:rsid w:val="00857E60"/>
    <w:rsid w:val="008663F6"/>
    <w:rsid w:val="00866E1A"/>
    <w:rsid w:val="0087096F"/>
    <w:rsid w:val="008734AC"/>
    <w:rsid w:val="0087396D"/>
    <w:rsid w:val="00882451"/>
    <w:rsid w:val="008834B8"/>
    <w:rsid w:val="00892432"/>
    <w:rsid w:val="008A19E2"/>
    <w:rsid w:val="008A21EC"/>
    <w:rsid w:val="008A60D1"/>
    <w:rsid w:val="008A706C"/>
    <w:rsid w:val="008A71B3"/>
    <w:rsid w:val="008B1876"/>
    <w:rsid w:val="008B3F19"/>
    <w:rsid w:val="008B50E6"/>
    <w:rsid w:val="008E4231"/>
    <w:rsid w:val="00902D6A"/>
    <w:rsid w:val="009047B8"/>
    <w:rsid w:val="0090480C"/>
    <w:rsid w:val="00910072"/>
    <w:rsid w:val="00911067"/>
    <w:rsid w:val="00912C6F"/>
    <w:rsid w:val="009132ED"/>
    <w:rsid w:val="0093177F"/>
    <w:rsid w:val="009647B8"/>
    <w:rsid w:val="009658E5"/>
    <w:rsid w:val="00967884"/>
    <w:rsid w:val="00972D34"/>
    <w:rsid w:val="00987412"/>
    <w:rsid w:val="00990EED"/>
    <w:rsid w:val="00993D19"/>
    <w:rsid w:val="0099791E"/>
    <w:rsid w:val="009A6CC4"/>
    <w:rsid w:val="009B0D8E"/>
    <w:rsid w:val="009B37B1"/>
    <w:rsid w:val="009B53BA"/>
    <w:rsid w:val="009C3927"/>
    <w:rsid w:val="009D330B"/>
    <w:rsid w:val="009E7939"/>
    <w:rsid w:val="009E7C33"/>
    <w:rsid w:val="009F3010"/>
    <w:rsid w:val="009F5537"/>
    <w:rsid w:val="009F7325"/>
    <w:rsid w:val="00A1022F"/>
    <w:rsid w:val="00A156C2"/>
    <w:rsid w:val="00A545D1"/>
    <w:rsid w:val="00A8414D"/>
    <w:rsid w:val="00A842C7"/>
    <w:rsid w:val="00A854AF"/>
    <w:rsid w:val="00A86F62"/>
    <w:rsid w:val="00A87275"/>
    <w:rsid w:val="00A8772A"/>
    <w:rsid w:val="00A903F0"/>
    <w:rsid w:val="00A91D14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5863"/>
    <w:rsid w:val="00B070A4"/>
    <w:rsid w:val="00B373E1"/>
    <w:rsid w:val="00B445D3"/>
    <w:rsid w:val="00B63945"/>
    <w:rsid w:val="00B64168"/>
    <w:rsid w:val="00B64FFB"/>
    <w:rsid w:val="00B72660"/>
    <w:rsid w:val="00B74D7A"/>
    <w:rsid w:val="00B800E2"/>
    <w:rsid w:val="00B83A61"/>
    <w:rsid w:val="00B913FB"/>
    <w:rsid w:val="00BA41FB"/>
    <w:rsid w:val="00BA7C04"/>
    <w:rsid w:val="00BB07FC"/>
    <w:rsid w:val="00BB3C2E"/>
    <w:rsid w:val="00BB7F67"/>
    <w:rsid w:val="00BC0D76"/>
    <w:rsid w:val="00BD18EF"/>
    <w:rsid w:val="00BD5D43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405F4"/>
    <w:rsid w:val="00C8701E"/>
    <w:rsid w:val="00C977E2"/>
    <w:rsid w:val="00CA04D6"/>
    <w:rsid w:val="00CA1FD8"/>
    <w:rsid w:val="00CA6178"/>
    <w:rsid w:val="00CA68FE"/>
    <w:rsid w:val="00CC2831"/>
    <w:rsid w:val="00CF32A8"/>
    <w:rsid w:val="00D048DE"/>
    <w:rsid w:val="00D1372B"/>
    <w:rsid w:val="00D231CF"/>
    <w:rsid w:val="00D24654"/>
    <w:rsid w:val="00D3616C"/>
    <w:rsid w:val="00D6211A"/>
    <w:rsid w:val="00D66DE3"/>
    <w:rsid w:val="00D83012"/>
    <w:rsid w:val="00DA2262"/>
    <w:rsid w:val="00DA23F7"/>
    <w:rsid w:val="00DA5528"/>
    <w:rsid w:val="00DB4ACF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7E0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96BC7"/>
    <w:rsid w:val="00FD62E4"/>
    <w:rsid w:val="00FE03E0"/>
    <w:rsid w:val="00FF6661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96C45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n.madaras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w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D0CB-9E4B-46CA-BFBA-3256F1F1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129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Sabo Orsolja</cp:lastModifiedBy>
  <cp:revision>10</cp:revision>
  <cp:lastPrinted>2021-04-13T07:03:00Z</cp:lastPrinted>
  <dcterms:created xsi:type="dcterms:W3CDTF">2023-02-21T09:33:00Z</dcterms:created>
  <dcterms:modified xsi:type="dcterms:W3CDTF">2023-02-22T10:50:00Z</dcterms:modified>
</cp:coreProperties>
</file>